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3454C" w:rsidR="1B48A814" w:rsidP="281ADE17" w:rsidRDefault="09A0C3AE" w14:paraId="606563C4" w14:textId="5FC860C8">
      <w:pPr>
        <w:pStyle w:val="ListParagraph"/>
        <w:spacing w:after="0" w:line="360" w:lineRule="auto"/>
        <w:jc w:val="center"/>
        <w:rPr>
          <w:rFonts w:eastAsia="Arial Nova" w:cstheme="minorHAnsi"/>
          <w:lang w:val="en-CA"/>
        </w:rPr>
      </w:pPr>
      <w:r w:rsidRPr="00F3454C">
        <w:rPr>
          <w:rFonts w:cstheme="minorHAnsi"/>
        </w:rPr>
        <w:t xml:space="preserve">  </w:t>
      </w:r>
      <w:r w:rsidRPr="00F3454C" w:rsidR="00303D6F">
        <w:rPr>
          <w:rFonts w:eastAsia="Arial Nova" w:cstheme="minorHAnsi"/>
          <w:noProof/>
          <w:lang w:val="en-CA"/>
        </w:rPr>
        <w:drawing>
          <wp:inline distT="0" distB="0" distL="0" distR="0" wp14:anchorId="2535CC93" wp14:editId="413E678A">
            <wp:extent cx="3810000" cy="3175000"/>
            <wp:effectExtent l="0" t="0" r="0" b="0"/>
            <wp:docPr id="818805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805165" name="Picture 8188051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3454C" w:rsidR="00854C5B" w:rsidP="281ADE17" w:rsidRDefault="00854C5B" w14:paraId="2CB143F9" w14:textId="77777777">
      <w:pPr>
        <w:pStyle w:val="ListParagraph"/>
        <w:spacing w:after="0" w:line="360" w:lineRule="auto"/>
        <w:jc w:val="center"/>
        <w:rPr>
          <w:rFonts w:eastAsia="Arial Nova" w:cstheme="minorHAnsi"/>
          <w:lang w:val="en-CA"/>
        </w:rPr>
      </w:pPr>
    </w:p>
    <w:tbl>
      <w:tblPr>
        <w:tblStyle w:val="TableGrid"/>
        <w:tblW w:w="15297" w:type="dxa"/>
        <w:tblLook w:val="04A0" w:firstRow="1" w:lastRow="0" w:firstColumn="1" w:lastColumn="0" w:noHBand="0" w:noVBand="1"/>
      </w:tblPr>
      <w:tblGrid>
        <w:gridCol w:w="2265"/>
        <w:gridCol w:w="4128"/>
        <w:gridCol w:w="4464"/>
        <w:gridCol w:w="4440"/>
      </w:tblGrid>
      <w:tr w:rsidRPr="00F3454C" w:rsidR="00566D02" w:rsidTr="7FEC50D0" w14:paraId="7BE88FF7" w14:textId="77777777">
        <w:trPr>
          <w:trHeight w:val="300"/>
        </w:trPr>
        <w:tc>
          <w:tcPr>
            <w:tcW w:w="15297" w:type="dxa"/>
            <w:gridSpan w:val="4"/>
            <w:shd w:val="clear" w:color="auto" w:fill="00537F"/>
            <w:tcMar/>
          </w:tcPr>
          <w:p w:rsidRPr="00F3454C" w:rsidR="004720DE" w:rsidP="228603D9" w:rsidRDefault="004720DE" w14:paraId="021306A8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</w:pPr>
          </w:p>
          <w:p w:rsidRPr="00F3454C" w:rsidR="004720DE" w:rsidP="228603D9" w:rsidRDefault="645C4CA5" w14:paraId="2EF2FCAD" w14:textId="509976D5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Day One Wednesday </w:t>
            </w:r>
            <w:r w:rsidRPr="00F3454C" w:rsidR="008D6EE1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June 24th</w:t>
            </w:r>
            <w:proofErr w:type="gramStart"/>
            <w:r w:rsidRPr="00F3454C" w:rsidR="008D6EE1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2026</w:t>
            </w:r>
            <w:proofErr w:type="gramEnd"/>
          </w:p>
          <w:p w:rsidRPr="00F3454C" w:rsidR="004720DE" w:rsidP="228603D9" w:rsidRDefault="004720DE" w14:paraId="3AD441AE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3454C" w:rsidR="63C4B8E1" w:rsidTr="7FEC50D0" w14:paraId="4D48348B" w14:textId="77777777">
        <w:trPr>
          <w:trHeight w:val="300"/>
        </w:trPr>
        <w:tc>
          <w:tcPr>
            <w:tcW w:w="2265" w:type="dxa"/>
            <w:tcMar/>
          </w:tcPr>
          <w:p w:rsidRPr="00F3454C" w:rsidR="63C4B8E1" w:rsidP="76795585" w:rsidRDefault="63C4B8E1" w14:paraId="18FA92D9" w14:textId="2CE824C2">
            <w:pPr>
              <w:rPr>
                <w:rFonts w:asciiTheme="minorHAnsi" w:hAnsiTheme="minorHAnsi" w:cstheme="minorBidi"/>
              </w:rPr>
            </w:pPr>
            <w:r>
              <w:br/>
            </w:r>
            <w:r w:rsidRPr="76795585" w:rsidR="4C9C3A1A">
              <w:rPr>
                <w:rFonts w:asciiTheme="minorHAnsi" w:hAnsiTheme="minorHAnsi" w:cstheme="minorBidi"/>
              </w:rPr>
              <w:t>Conference Foyer</w:t>
            </w:r>
            <w:r w:rsidRPr="76795585" w:rsidR="4C9C3A1A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>
              <w:br/>
            </w:r>
            <w:r w:rsidRPr="76795585" w:rsidR="60708C52">
              <w:rPr>
                <w:rFonts w:asciiTheme="minorHAnsi" w:hAnsiTheme="minorHAnsi" w:cstheme="minorBidi"/>
              </w:rPr>
              <w:t>0</w:t>
            </w:r>
            <w:r w:rsidRPr="76795585" w:rsidR="43170B1C">
              <w:rPr>
                <w:rFonts w:asciiTheme="minorHAnsi" w:hAnsiTheme="minorHAnsi" w:cstheme="minorBidi"/>
              </w:rPr>
              <w:t>8</w:t>
            </w:r>
            <w:r w:rsidRPr="76795585" w:rsidR="60708C52">
              <w:rPr>
                <w:rFonts w:asciiTheme="minorHAnsi" w:hAnsiTheme="minorHAnsi" w:cstheme="minorBidi"/>
              </w:rPr>
              <w:t>:</w:t>
            </w:r>
            <w:r w:rsidRPr="76795585" w:rsidR="43CB8C2B">
              <w:rPr>
                <w:rFonts w:asciiTheme="minorHAnsi" w:hAnsiTheme="minorHAnsi" w:cstheme="minorBidi"/>
              </w:rPr>
              <w:t>3</w:t>
            </w:r>
            <w:r w:rsidRPr="76795585" w:rsidR="60708C52">
              <w:rPr>
                <w:rFonts w:asciiTheme="minorHAnsi" w:hAnsiTheme="minorHAnsi" w:cstheme="minorBidi"/>
              </w:rPr>
              <w:t>0</w:t>
            </w:r>
            <w:r w:rsidRPr="76795585" w:rsidR="031FBD34">
              <w:rPr>
                <w:rFonts w:asciiTheme="minorHAnsi" w:hAnsiTheme="minorHAnsi" w:cstheme="minorBidi"/>
              </w:rPr>
              <w:t xml:space="preserve"> – 09:</w:t>
            </w:r>
            <w:r w:rsidRPr="76795585" w:rsidR="3BFAF6E8">
              <w:rPr>
                <w:rFonts w:asciiTheme="minorHAnsi" w:hAnsiTheme="minorHAnsi" w:cstheme="minorBidi"/>
              </w:rPr>
              <w:t>15</w:t>
            </w:r>
          </w:p>
        </w:tc>
        <w:tc>
          <w:tcPr>
            <w:tcW w:w="13032" w:type="dxa"/>
            <w:gridSpan w:val="3"/>
            <w:tcMar/>
          </w:tcPr>
          <w:p w:rsidRPr="00F3454C" w:rsidR="63C4B8E1" w:rsidP="228603D9" w:rsidRDefault="63C4B8E1" w14:paraId="5FE045FA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Pr="00F3454C" w:rsidR="5561AE0E" w:rsidP="76795585" w:rsidRDefault="2DABC76B" w14:paraId="39E97C09" w14:textId="34ED3AD0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76795585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76795585" w:rsidR="592E77F2">
              <w:rPr>
                <w:rFonts w:asciiTheme="minorHAnsi" w:hAnsiTheme="minorHAnsi" w:cstheme="minorBidi"/>
                <w:color w:val="000000" w:themeColor="text1"/>
              </w:rPr>
              <w:t>Registration, Badge Collection</w:t>
            </w:r>
            <w:r w:rsidRPr="76795585" w:rsidR="660342A1">
              <w:rPr>
                <w:rFonts w:asciiTheme="minorHAnsi" w:hAnsiTheme="minorHAnsi" w:cstheme="minorBidi"/>
                <w:color w:val="000000" w:themeColor="text1"/>
              </w:rPr>
              <w:t xml:space="preserve"> &amp; Poster installation</w:t>
            </w:r>
            <w:r w:rsidRPr="76795585" w:rsidR="6754AC5A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Pr="00F3454C" w:rsidR="00A63018" w:rsidTr="7FEC50D0" w14:paraId="2EB4C08C" w14:textId="77777777">
        <w:trPr>
          <w:trHeight w:val="300"/>
        </w:trPr>
        <w:tc>
          <w:tcPr>
            <w:tcW w:w="2265" w:type="dxa"/>
            <w:tcMar/>
          </w:tcPr>
          <w:p w:rsidRPr="00F3454C" w:rsidR="00A63018" w:rsidP="76795585" w:rsidRDefault="00A63018" w14:paraId="4CF02A8E" w14:textId="30B62325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  <w:r>
              <w:br/>
            </w:r>
            <w:r w:rsidRPr="76795585" w:rsidR="7CC7479B">
              <w:rPr>
                <w:rFonts w:asciiTheme="minorHAnsi" w:hAnsiTheme="minorHAnsi" w:cstheme="minorBidi"/>
              </w:rPr>
              <w:t>Middle Theatre</w:t>
            </w:r>
            <w:r>
              <w:br/>
            </w:r>
            <w:r w:rsidRPr="76795585" w:rsidR="0021F330">
              <w:rPr>
                <w:rFonts w:asciiTheme="minorHAnsi" w:hAnsiTheme="minorHAnsi" w:cstheme="minorBidi"/>
              </w:rPr>
              <w:t>0</w:t>
            </w:r>
            <w:r w:rsidRPr="76795585" w:rsidR="7627D46B">
              <w:rPr>
                <w:rFonts w:asciiTheme="minorHAnsi" w:hAnsiTheme="minorHAnsi" w:cstheme="minorBidi"/>
              </w:rPr>
              <w:t>9</w:t>
            </w:r>
            <w:r w:rsidRPr="76795585" w:rsidR="0021F330">
              <w:rPr>
                <w:rFonts w:asciiTheme="minorHAnsi" w:hAnsiTheme="minorHAnsi" w:cstheme="minorBidi"/>
              </w:rPr>
              <w:t>:</w:t>
            </w:r>
            <w:r w:rsidRPr="76795585" w:rsidR="21749B30">
              <w:rPr>
                <w:rFonts w:asciiTheme="minorHAnsi" w:hAnsiTheme="minorHAnsi" w:cstheme="minorBidi"/>
              </w:rPr>
              <w:t>15</w:t>
            </w:r>
            <w:r w:rsidRPr="76795585" w:rsidR="0021F330">
              <w:rPr>
                <w:rFonts w:asciiTheme="minorHAnsi" w:hAnsiTheme="minorHAnsi" w:cstheme="minorBidi"/>
              </w:rPr>
              <w:t xml:space="preserve"> –</w:t>
            </w:r>
            <w:r w:rsidRPr="76795585" w:rsidR="7BF4CFEC">
              <w:rPr>
                <w:rFonts w:asciiTheme="minorHAnsi" w:hAnsiTheme="minorHAnsi" w:cstheme="minorBidi"/>
              </w:rPr>
              <w:t xml:space="preserve"> 09:</w:t>
            </w:r>
            <w:r w:rsidRPr="76795585" w:rsidR="28F75FE6">
              <w:rPr>
                <w:rFonts w:asciiTheme="minorHAnsi" w:hAnsiTheme="minorHAnsi" w:cstheme="minorBidi"/>
              </w:rPr>
              <w:t>30</w:t>
            </w:r>
          </w:p>
        </w:tc>
        <w:tc>
          <w:tcPr>
            <w:tcW w:w="13032" w:type="dxa"/>
            <w:gridSpan w:val="3"/>
            <w:tcMar/>
          </w:tcPr>
          <w:p w:rsidRPr="00F3454C" w:rsidR="004720DE" w:rsidP="228603D9" w:rsidRDefault="004720DE" w14:paraId="349D7988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F3454C" w:rsidR="00B45BA4" w:rsidP="76795585" w:rsidRDefault="18DEC528" w14:paraId="3A461C34" w14:textId="7521AD82">
            <w:pPr>
              <w:spacing w:line="259" w:lineRule="auto"/>
            </w:pPr>
            <w:r w:rsidRPr="76795585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  <w:r w:rsidRPr="76795585" w:rsidR="25310311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Welcome and Introduction</w:t>
            </w:r>
            <w:r w:rsidRPr="76795585" w:rsidR="459E7C8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– </w:t>
            </w:r>
            <w:hyperlink r:id="rId9">
              <w:r w:rsidRPr="76795585" w:rsidR="00303D6F">
                <w:rPr>
                  <w:rStyle w:val="Hyperlink"/>
                  <w:rFonts w:asciiTheme="minorHAnsi" w:hAnsiTheme="minorHAnsi" w:cstheme="minorBidi"/>
                  <w:b/>
                  <w:bCs/>
                </w:rPr>
                <w:t>Dr Georgia Richards</w:t>
              </w:r>
            </w:hyperlink>
          </w:p>
        </w:tc>
      </w:tr>
      <w:tr w:rsidRPr="00F3454C" w:rsidR="63C240FE" w:rsidTr="7FEC50D0" w14:paraId="37D178CF" w14:textId="77777777">
        <w:trPr>
          <w:trHeight w:val="300"/>
        </w:trPr>
        <w:tc>
          <w:tcPr>
            <w:tcW w:w="2265" w:type="dxa"/>
            <w:tcMar/>
          </w:tcPr>
          <w:p w:rsidRPr="00F3454C" w:rsidR="63C240FE" w:rsidP="63C240FE" w:rsidRDefault="63C240FE" w14:paraId="40071E09" w14:textId="3D264C7D">
            <w:pPr>
              <w:rPr>
                <w:rFonts w:asciiTheme="minorHAnsi" w:hAnsiTheme="minorHAnsi" w:cstheme="minorHAnsi"/>
              </w:rPr>
            </w:pPr>
          </w:p>
          <w:p w:rsidRPr="00F3454C" w:rsidR="0B34CD30" w:rsidP="76795585" w:rsidRDefault="293C2A9A" w14:paraId="5A303F48" w14:textId="38E2F026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 xml:space="preserve">Middle Theatre </w:t>
            </w:r>
            <w:r w:rsidRPr="76795585" w:rsidR="0B34CD30">
              <w:rPr>
                <w:rFonts w:asciiTheme="minorHAnsi" w:hAnsiTheme="minorHAnsi" w:cstheme="minorBidi"/>
              </w:rPr>
              <w:t>09:30 – 10:00</w:t>
            </w:r>
          </w:p>
        </w:tc>
        <w:tc>
          <w:tcPr>
            <w:tcW w:w="13032" w:type="dxa"/>
            <w:gridSpan w:val="3"/>
            <w:tcMar/>
          </w:tcPr>
          <w:p w:rsidRPr="00F3454C" w:rsidR="0B34CD30" w:rsidP="76795585" w:rsidRDefault="0B34CD30" w14:paraId="0ECF45A3" w14:textId="2797F47E">
            <w:pPr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>
              <w:br/>
            </w:r>
            <w:r w:rsidRPr="76795585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Elevating Evidence-Based Healthcare Post Pandemic </w:t>
            </w:r>
            <w:r w:rsidRPr="76795585" w:rsidR="00303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–</w:t>
            </w:r>
            <w:r w:rsidRPr="76795585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  <w:hyperlink r:id="rId10">
              <w:r w:rsidRPr="76795585" w:rsidR="00303D6F">
                <w:rPr>
                  <w:rStyle w:val="Hyperlink"/>
                  <w:rFonts w:asciiTheme="minorHAnsi" w:hAnsiTheme="minorHAnsi" w:cstheme="minorBidi"/>
                  <w:b/>
                  <w:bCs/>
                </w:rPr>
                <w:t xml:space="preserve">Prof </w:t>
              </w:r>
              <w:r w:rsidRPr="76795585">
                <w:rPr>
                  <w:rStyle w:val="Hyperlink"/>
                  <w:rFonts w:asciiTheme="minorHAnsi" w:hAnsiTheme="minorHAnsi" w:cstheme="minorBidi"/>
                  <w:b/>
                  <w:bCs/>
                </w:rPr>
                <w:t>Carl Heneghan</w:t>
              </w:r>
            </w:hyperlink>
            <w:r w:rsidRPr="76795585" w:rsidR="6097023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</w:p>
          <w:p w:rsidRPr="00F3454C" w:rsidR="63C240FE" w:rsidP="63C240FE" w:rsidRDefault="63C240FE" w14:paraId="38249F10" w14:textId="3CE3F56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Pr="00F3454C" w:rsidR="63C240FE" w:rsidTr="7FEC50D0" w14:paraId="36498586" w14:textId="77777777">
        <w:trPr>
          <w:trHeight w:val="300"/>
        </w:trPr>
        <w:tc>
          <w:tcPr>
            <w:tcW w:w="2265" w:type="dxa"/>
            <w:tcMar/>
          </w:tcPr>
          <w:p w:rsidRPr="00F3454C" w:rsidR="63C240FE" w:rsidP="63C240FE" w:rsidRDefault="63C240FE" w14:paraId="2291F0F9" w14:textId="4E4F05C6">
            <w:pPr>
              <w:rPr>
                <w:rFonts w:asciiTheme="minorHAnsi" w:hAnsiTheme="minorHAnsi" w:cstheme="minorHAnsi"/>
              </w:rPr>
            </w:pPr>
          </w:p>
          <w:p w:rsidRPr="00F3454C" w:rsidR="0B34CD30" w:rsidP="76795585" w:rsidRDefault="710D1F88" w14:paraId="718866A9" w14:textId="58C20C47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 xml:space="preserve">Middle Theatre </w:t>
            </w:r>
            <w:r w:rsidRPr="76795585" w:rsidR="0B34CD30">
              <w:rPr>
                <w:rFonts w:asciiTheme="minorHAnsi" w:hAnsiTheme="minorHAnsi" w:cstheme="minorBidi"/>
              </w:rPr>
              <w:t>10</w:t>
            </w:r>
            <w:r w:rsidRPr="76795585" w:rsidR="2C84B743">
              <w:rPr>
                <w:rFonts w:asciiTheme="minorHAnsi" w:hAnsiTheme="minorHAnsi" w:cstheme="minorBidi"/>
              </w:rPr>
              <w:t>:</w:t>
            </w:r>
            <w:r w:rsidRPr="76795585" w:rsidR="20F8923E">
              <w:rPr>
                <w:rFonts w:asciiTheme="minorHAnsi" w:hAnsiTheme="minorHAnsi" w:cstheme="minorBidi"/>
              </w:rPr>
              <w:t>00</w:t>
            </w:r>
            <w:r w:rsidRPr="76795585" w:rsidR="419A642B">
              <w:rPr>
                <w:rFonts w:asciiTheme="minorHAnsi" w:hAnsiTheme="minorHAnsi" w:cstheme="minorBidi"/>
              </w:rPr>
              <w:t xml:space="preserve"> </w:t>
            </w:r>
            <w:r w:rsidRPr="76795585" w:rsidR="2C84B743">
              <w:rPr>
                <w:rFonts w:asciiTheme="minorHAnsi" w:hAnsiTheme="minorHAnsi" w:cstheme="minorBidi"/>
              </w:rPr>
              <w:t>– 1</w:t>
            </w:r>
            <w:r w:rsidRPr="76795585" w:rsidR="324069A3">
              <w:rPr>
                <w:rFonts w:asciiTheme="minorHAnsi" w:hAnsiTheme="minorHAnsi" w:cstheme="minorBidi"/>
              </w:rPr>
              <w:t>1</w:t>
            </w:r>
            <w:r w:rsidRPr="76795585" w:rsidR="2C84B743">
              <w:rPr>
                <w:rFonts w:asciiTheme="minorHAnsi" w:hAnsiTheme="minorHAnsi" w:cstheme="minorBidi"/>
              </w:rPr>
              <w:t>:</w:t>
            </w:r>
            <w:r w:rsidRPr="76795585" w:rsidR="4AF1E00A">
              <w:rPr>
                <w:rFonts w:asciiTheme="minorHAnsi" w:hAnsiTheme="minorHAnsi" w:cstheme="minorBidi"/>
              </w:rPr>
              <w:t>00</w:t>
            </w:r>
          </w:p>
        </w:tc>
        <w:tc>
          <w:tcPr>
            <w:tcW w:w="13032" w:type="dxa"/>
            <w:gridSpan w:val="3"/>
            <w:tcMar/>
          </w:tcPr>
          <w:p w:rsidRPr="00F3454C" w:rsidR="63C240FE" w:rsidP="76795585" w:rsidRDefault="63C240FE" w14:paraId="3594DDCA" w14:textId="5111E949">
            <w:pPr>
              <w:rPr>
                <w:rFonts w:asciiTheme="minorHAnsi" w:hAnsiTheme="minorHAnsi" w:cstheme="minorBidi"/>
                <w:b/>
                <w:bCs/>
                <w:lang w:val="en-US"/>
              </w:rPr>
            </w:pPr>
            <w:r>
              <w:br/>
            </w:r>
            <w:r w:rsidRPr="76795585" w:rsidR="221F4CEE">
              <w:rPr>
                <w:rFonts w:asciiTheme="minorHAnsi" w:hAnsiTheme="minorHAnsi" w:cstheme="minorBidi"/>
                <w:b/>
                <w:bCs/>
                <w:color w:val="000000" w:themeColor="text1"/>
                <w:lang w:val="en-CA"/>
              </w:rPr>
              <w:t xml:space="preserve">Session One - </w:t>
            </w:r>
            <w:r w:rsidRPr="76795585" w:rsidR="221F4CEE"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 xml:space="preserve">Panel Discussion </w:t>
            </w:r>
            <w:r w:rsidRPr="76795585" w:rsidR="00AA5D9A"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 xml:space="preserve">- </w:t>
            </w:r>
            <w:r w:rsidRPr="76795585" w:rsidR="221F4CEE">
              <w:rPr>
                <w:rFonts w:asciiTheme="minorHAnsi" w:hAnsiTheme="minorHAnsi" w:cstheme="minorBidi"/>
                <w:b/>
                <w:bCs/>
              </w:rPr>
              <w:t>Enhancing Evidence for Public Health Emergencies</w:t>
            </w:r>
            <w:r>
              <w:br/>
            </w:r>
            <w:r w:rsidRPr="76795585" w:rsidR="049F2046">
              <w:rPr>
                <w:rFonts w:asciiTheme="minorHAnsi" w:hAnsiTheme="minorHAnsi" w:cstheme="minorBidi"/>
              </w:rPr>
              <w:t>C</w:t>
            </w:r>
            <w:r w:rsidRPr="76795585" w:rsidR="0D9F25F3">
              <w:rPr>
                <w:rFonts w:asciiTheme="minorHAnsi" w:hAnsiTheme="minorHAnsi" w:cstheme="minorBidi"/>
              </w:rPr>
              <w:t>o C</w:t>
            </w:r>
            <w:r w:rsidRPr="76795585" w:rsidR="049F2046">
              <w:rPr>
                <w:rFonts w:asciiTheme="minorHAnsi" w:hAnsiTheme="minorHAnsi" w:cstheme="minorBidi"/>
              </w:rPr>
              <w:t>hairs – Atle Fre</w:t>
            </w:r>
            <w:r w:rsidRPr="76795585" w:rsidR="4CB5FFAB">
              <w:rPr>
                <w:rFonts w:asciiTheme="minorHAnsi" w:hAnsiTheme="minorHAnsi" w:cstheme="minorBidi"/>
              </w:rPr>
              <w:t>theim &amp; Elissa Rennert-May</w:t>
            </w:r>
          </w:p>
          <w:p w:rsidRPr="00F3454C" w:rsidR="221F4CEE" w:rsidP="63C240FE" w:rsidRDefault="221F4CEE" w14:paraId="2A356B4C" w14:textId="4C0E3AC5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F3454C">
              <w:rPr>
                <w:rFonts w:asciiTheme="minorHAnsi" w:hAnsiTheme="minorHAnsi" w:cstheme="minorHAnsi"/>
              </w:rPr>
              <w:br/>
            </w:r>
            <w:r w:rsidRPr="00F3454C">
              <w:rPr>
                <w:rFonts w:asciiTheme="minorHAnsi" w:hAnsiTheme="minorHAnsi" w:cstheme="minorHAnsi"/>
                <w:color w:val="000000" w:themeColor="text1"/>
                <w:lang w:val="en-US"/>
              </w:rPr>
              <w:t>E</w:t>
            </w:r>
            <w:r w:rsidRPr="00F3454C">
              <w:rPr>
                <w:rFonts w:asciiTheme="minorHAnsi" w:hAnsiTheme="minorHAnsi" w:cstheme="minorHAnsi"/>
                <w:color w:val="242424"/>
                <w:lang w:val="en-US"/>
              </w:rPr>
              <w:t xml:space="preserve">pidemiology and transmission of respiratory viruses among children attending day care: a systematic review - </w:t>
            </w:r>
            <w:hyperlink w:history="1" r:id="rId11">
              <w:r w:rsidRPr="00F3454C" w:rsidR="00303D6F">
                <w:rPr>
                  <w:rStyle w:val="Hyperlink"/>
                  <w:rFonts w:asciiTheme="minorHAnsi" w:hAnsiTheme="minorHAnsi" w:cstheme="minorHAnsi"/>
                  <w:b/>
                  <w:bCs/>
                  <w:lang w:val="en-US"/>
                </w:rPr>
                <w:t>Dr Elizabeth Thomas</w:t>
              </w:r>
            </w:hyperlink>
            <w:r w:rsidRPr="00F3454C">
              <w:rPr>
                <w:rFonts w:asciiTheme="minorHAnsi" w:hAnsiTheme="minorHAnsi" w:cstheme="minorHAnsi"/>
                <w:color w:val="242424"/>
                <w:lang w:val="en-US"/>
              </w:rPr>
              <w:t xml:space="preserve"> </w:t>
            </w:r>
          </w:p>
          <w:p w:rsidRPr="00F3454C" w:rsidR="63C240FE" w:rsidP="63C240FE" w:rsidRDefault="63C240FE" w14:paraId="05EA9C6F" w14:textId="6FDB4CF2">
            <w:pPr>
              <w:rPr>
                <w:rFonts w:asciiTheme="minorHAnsi" w:hAnsiTheme="minorHAnsi" w:cstheme="minorHAnsi"/>
                <w:color w:val="242424"/>
                <w:lang w:val="en-US"/>
              </w:rPr>
            </w:pPr>
          </w:p>
          <w:p w:rsidRPr="00F3454C" w:rsidR="221F4CEE" w:rsidP="63C240FE" w:rsidRDefault="221F4CEE" w14:paraId="1768E7F7" w14:textId="0D8A0836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F3454C">
              <w:rPr>
                <w:rFonts w:asciiTheme="minorHAnsi" w:hAnsiTheme="minorHAnsi" w:cstheme="minorHAnsi"/>
                <w:color w:val="242424"/>
                <w:lang w:val="en-US"/>
              </w:rPr>
              <w:t xml:space="preserve">Towards the </w:t>
            </w:r>
            <w:proofErr w:type="spellStart"/>
            <w:r w:rsidRPr="00F3454C">
              <w:rPr>
                <w:rFonts w:asciiTheme="minorHAnsi" w:hAnsiTheme="minorHAnsi" w:cstheme="minorHAnsi"/>
                <w:color w:val="242424"/>
                <w:lang w:val="en-US"/>
              </w:rPr>
              <w:t>QUality</w:t>
            </w:r>
            <w:proofErr w:type="spellEnd"/>
            <w:r w:rsidRPr="00F3454C">
              <w:rPr>
                <w:rFonts w:asciiTheme="minorHAnsi" w:hAnsiTheme="minorHAnsi" w:cstheme="minorHAnsi"/>
                <w:color w:val="242424"/>
                <w:lang w:val="en-US"/>
              </w:rPr>
              <w:t xml:space="preserve"> Assessment of </w:t>
            </w:r>
            <w:proofErr w:type="spellStart"/>
            <w:r w:rsidRPr="00F3454C">
              <w:rPr>
                <w:rFonts w:asciiTheme="minorHAnsi" w:hAnsiTheme="minorHAnsi" w:cstheme="minorHAnsi"/>
                <w:color w:val="242424"/>
                <w:lang w:val="en-US"/>
              </w:rPr>
              <w:t>VIral</w:t>
            </w:r>
            <w:proofErr w:type="spellEnd"/>
            <w:r w:rsidRPr="00F3454C">
              <w:rPr>
                <w:rFonts w:asciiTheme="minorHAnsi" w:hAnsiTheme="minorHAnsi" w:cstheme="minorHAnsi"/>
                <w:color w:val="242424"/>
                <w:lang w:val="en-US"/>
              </w:rPr>
              <w:t xml:space="preserve"> Transmission Studies (QUAVIT) risk of bias tool for respiratory virus transmission studies: a systematic scoping review - </w:t>
            </w:r>
            <w:hyperlink w:history="1" r:id="rId12">
              <w:r w:rsidRPr="00F3454C" w:rsidR="00303D6F">
                <w:rPr>
                  <w:rStyle w:val="Hyperlink"/>
                  <w:rFonts w:asciiTheme="minorHAnsi" w:hAnsiTheme="minorHAnsi" w:cstheme="minorHAnsi"/>
                  <w:b/>
                  <w:bCs/>
                  <w:lang w:val="en-US"/>
                </w:rPr>
                <w:t>Dr Adam Komorowski</w:t>
              </w:r>
            </w:hyperlink>
            <w:r w:rsidRPr="00F3454C" w:rsidR="00303D6F">
              <w:rPr>
                <w:rFonts w:asciiTheme="minorHAnsi" w:hAnsiTheme="minorHAnsi" w:cstheme="minorHAnsi"/>
                <w:color w:val="242424"/>
                <w:lang w:val="en-US"/>
              </w:rPr>
              <w:t xml:space="preserve"> </w:t>
            </w:r>
          </w:p>
          <w:p w:rsidRPr="00F3454C" w:rsidR="221F4CEE" w:rsidP="63C240FE" w:rsidRDefault="221F4CEE" w14:paraId="4C89D9A0" w14:textId="744DBF13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F3454C">
              <w:rPr>
                <w:rFonts w:asciiTheme="minorHAnsi" w:hAnsiTheme="minorHAnsi" w:cstheme="minorHAnsi"/>
              </w:rPr>
              <w:br/>
            </w:r>
            <w:r w:rsidRPr="00F3454C">
              <w:rPr>
                <w:rFonts w:asciiTheme="minorHAnsi" w:hAnsiTheme="minorHAnsi" w:cstheme="minorHAnsi"/>
                <w:color w:val="242424"/>
                <w:lang w:val="en-US"/>
              </w:rPr>
              <w:t xml:space="preserve">Methodological characteristics of transmission modelling studies evaluating non-pharmacological interventions for respiratory viruses with pandemic potential: Preliminary findings from a scoping review - </w:t>
            </w:r>
            <w:hyperlink w:history="1" r:id="rId13">
              <w:r w:rsidRPr="00F3454C" w:rsidR="00303D6F">
                <w:rPr>
                  <w:rStyle w:val="Hyperlink"/>
                  <w:rFonts w:asciiTheme="minorHAnsi" w:hAnsiTheme="minorHAnsi" w:cstheme="minorHAnsi"/>
                  <w:b/>
                  <w:bCs/>
                  <w:lang w:val="en-US"/>
                </w:rPr>
                <w:t>Dr Jessica Bartoszko</w:t>
              </w:r>
            </w:hyperlink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</w:t>
            </w:r>
          </w:p>
          <w:p w:rsidRPr="00F3454C" w:rsidR="63C240FE" w:rsidP="63C240FE" w:rsidRDefault="63C240FE" w14:paraId="6F18F512" w14:textId="55C1350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3454C" w:rsidR="00746866" w:rsidTr="7FEC50D0" w14:paraId="77B4BCC4" w14:textId="77777777">
        <w:trPr>
          <w:trHeight w:val="300"/>
        </w:trPr>
        <w:tc>
          <w:tcPr>
            <w:tcW w:w="2265" w:type="dxa"/>
            <w:tcMar/>
          </w:tcPr>
          <w:p w:rsidRPr="00F3454C" w:rsidR="00746866" w:rsidP="76795585" w:rsidRDefault="00746866" w14:paraId="57022650" w14:textId="72237329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  <w:r>
              <w:br/>
            </w:r>
            <w:r w:rsidRPr="76795585" w:rsidR="7A36123D">
              <w:rPr>
                <w:rFonts w:asciiTheme="minorHAnsi" w:hAnsiTheme="minorHAnsi" w:cstheme="minorBidi"/>
              </w:rPr>
              <w:t>Conference Foyer</w:t>
            </w:r>
            <w:r w:rsidRPr="76795585" w:rsidR="7A36123D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76795585" w:rsidR="10A9FB8A">
              <w:rPr>
                <w:rFonts w:asciiTheme="minorHAnsi" w:hAnsiTheme="minorHAnsi" w:cstheme="minorBidi"/>
              </w:rPr>
              <w:t>1</w:t>
            </w:r>
            <w:r w:rsidRPr="76795585" w:rsidR="5D1C5BDB">
              <w:rPr>
                <w:rFonts w:asciiTheme="minorHAnsi" w:hAnsiTheme="minorHAnsi" w:cstheme="minorBidi"/>
              </w:rPr>
              <w:t>1</w:t>
            </w:r>
            <w:r w:rsidRPr="76795585" w:rsidR="7D248BD6">
              <w:rPr>
                <w:rFonts w:asciiTheme="minorHAnsi" w:hAnsiTheme="minorHAnsi" w:cstheme="minorBidi"/>
              </w:rPr>
              <w:t>:</w:t>
            </w:r>
            <w:r w:rsidRPr="76795585" w:rsidR="2A9CAFEC">
              <w:rPr>
                <w:rFonts w:asciiTheme="minorHAnsi" w:hAnsiTheme="minorHAnsi" w:cstheme="minorBidi"/>
              </w:rPr>
              <w:t>00</w:t>
            </w:r>
            <w:r w:rsidRPr="76795585" w:rsidR="10099A1A">
              <w:rPr>
                <w:rFonts w:asciiTheme="minorHAnsi" w:hAnsiTheme="minorHAnsi" w:cstheme="minorBidi"/>
              </w:rPr>
              <w:t xml:space="preserve"> </w:t>
            </w:r>
            <w:r w:rsidRPr="76795585" w:rsidR="7D248BD6">
              <w:rPr>
                <w:rFonts w:asciiTheme="minorHAnsi" w:hAnsiTheme="minorHAnsi" w:cstheme="minorBidi"/>
              </w:rPr>
              <w:t>– 1</w:t>
            </w:r>
            <w:r w:rsidRPr="76795585" w:rsidR="29D6248B">
              <w:rPr>
                <w:rFonts w:asciiTheme="minorHAnsi" w:hAnsiTheme="minorHAnsi" w:cstheme="minorBidi"/>
              </w:rPr>
              <w:t>1</w:t>
            </w:r>
            <w:r w:rsidRPr="76795585" w:rsidR="7D248BD6">
              <w:rPr>
                <w:rFonts w:asciiTheme="minorHAnsi" w:hAnsiTheme="minorHAnsi" w:cstheme="minorBidi"/>
              </w:rPr>
              <w:t>:</w:t>
            </w:r>
            <w:r w:rsidRPr="76795585" w:rsidR="6D9319F6">
              <w:rPr>
                <w:rFonts w:asciiTheme="minorHAnsi" w:hAnsiTheme="minorHAnsi" w:cstheme="minorBidi"/>
              </w:rPr>
              <w:t>30</w:t>
            </w:r>
          </w:p>
        </w:tc>
        <w:tc>
          <w:tcPr>
            <w:tcW w:w="13032" w:type="dxa"/>
            <w:gridSpan w:val="3"/>
            <w:tcMar/>
          </w:tcPr>
          <w:p w:rsidRPr="00F3454C" w:rsidR="695F4715" w:rsidP="76795585" w:rsidRDefault="695F4715" w14:paraId="198847ED" w14:textId="3666B338">
            <w:pPr>
              <w:rPr>
                <w:rFonts w:asciiTheme="minorHAnsi" w:hAnsiTheme="minorHAnsi" w:cstheme="minorBidi"/>
              </w:rPr>
            </w:pPr>
            <w:r>
              <w:br/>
            </w:r>
            <w:r w:rsidRPr="76795585">
              <w:rPr>
                <w:rFonts w:asciiTheme="minorHAnsi" w:hAnsiTheme="minorHAnsi" w:cstheme="minorBidi"/>
                <w:color w:val="000000" w:themeColor="text1"/>
              </w:rPr>
              <w:t xml:space="preserve">Refreshment Break </w:t>
            </w:r>
            <w:r w:rsidRPr="76795585">
              <w:rPr>
                <w:rFonts w:asciiTheme="minorHAnsi" w:hAnsiTheme="minorHAnsi" w:cstheme="minorBidi"/>
              </w:rPr>
              <w:t>/ Poster viewing</w:t>
            </w:r>
          </w:p>
          <w:p w:rsidRPr="00F3454C" w:rsidR="004720DE" w:rsidP="228603D9" w:rsidRDefault="004720DE" w14:paraId="1568FCBE" w14:textId="77777777">
            <w:pPr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Pr="00F3454C" w:rsidR="00F556A4" w:rsidTr="7FEC50D0" w14:paraId="6184BB81" w14:textId="77777777">
        <w:trPr>
          <w:trHeight w:val="300"/>
        </w:trPr>
        <w:tc>
          <w:tcPr>
            <w:tcW w:w="2265" w:type="dxa"/>
            <w:vMerge w:val="restart"/>
            <w:tcMar/>
          </w:tcPr>
          <w:p w:rsidRPr="00F3454C" w:rsidR="00F556A4" w:rsidP="228603D9" w:rsidRDefault="00F556A4" w14:paraId="3983BB00" w14:textId="77777777">
            <w:pPr>
              <w:rPr>
                <w:rFonts w:asciiTheme="minorHAnsi" w:hAnsiTheme="minorHAnsi" w:cstheme="minorHAnsi"/>
              </w:rPr>
            </w:pPr>
          </w:p>
          <w:p w:rsidRPr="00F3454C" w:rsidR="00F556A4" w:rsidP="228603D9" w:rsidRDefault="021D61F4" w14:paraId="3EFDC1D7" w14:textId="6C3E700B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35473D8D">
              <w:rPr>
                <w:rFonts w:asciiTheme="minorHAnsi" w:hAnsiTheme="minorHAnsi" w:cstheme="minorHAnsi"/>
              </w:rPr>
              <w:t>1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6942B21F">
              <w:rPr>
                <w:rFonts w:asciiTheme="minorHAnsi" w:hAnsiTheme="minorHAnsi" w:cstheme="minorHAnsi"/>
              </w:rPr>
              <w:t>30</w:t>
            </w:r>
            <w:r w:rsidRPr="00F3454C">
              <w:rPr>
                <w:rFonts w:asciiTheme="minorHAnsi" w:hAnsiTheme="minorHAnsi" w:cstheme="minorHAnsi"/>
              </w:rPr>
              <w:t xml:space="preserve"> – 1</w:t>
            </w:r>
            <w:r w:rsidRPr="00F3454C" w:rsidR="319EC709">
              <w:rPr>
                <w:rFonts w:asciiTheme="minorHAnsi" w:hAnsiTheme="minorHAnsi" w:cstheme="minorHAnsi"/>
              </w:rPr>
              <w:t>3</w:t>
            </w:r>
            <w:r w:rsidRPr="00F3454C" w:rsidR="52BD618A">
              <w:rPr>
                <w:rFonts w:asciiTheme="minorHAnsi" w:hAnsiTheme="minorHAnsi" w:cstheme="minorHAnsi"/>
              </w:rPr>
              <w:t>:</w:t>
            </w:r>
            <w:r w:rsidRPr="00F3454C" w:rsidR="1BD33367">
              <w:rPr>
                <w:rFonts w:asciiTheme="minorHAnsi" w:hAnsiTheme="minorHAnsi" w:cstheme="minorHAnsi"/>
              </w:rPr>
              <w:t>00</w:t>
            </w:r>
          </w:p>
          <w:p w:rsidRPr="00F3454C" w:rsidR="00F556A4" w:rsidP="228603D9" w:rsidRDefault="00F556A4" w14:paraId="0DA9D1D5" w14:textId="41A679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32" w:type="dxa"/>
            <w:gridSpan w:val="3"/>
            <w:tcMar/>
          </w:tcPr>
          <w:p w:rsidRPr="00F3454C" w:rsidR="004720DE" w:rsidP="228603D9" w:rsidRDefault="004720DE" w14:paraId="46E3A242" w14:textId="77777777">
            <w:pPr>
              <w:rPr>
                <w:rFonts w:asciiTheme="minorHAnsi" w:hAnsiTheme="minorHAnsi" w:cstheme="minorHAnsi"/>
              </w:rPr>
            </w:pPr>
          </w:p>
          <w:p w:rsidRPr="00F3454C" w:rsidR="004720DE" w:rsidP="228603D9" w:rsidRDefault="593795A8" w14:paraId="25D49B90" w14:textId="61331FF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Parallel Abstract Sessions</w:t>
            </w:r>
            <w:r w:rsidRPr="00F3454C" w:rsidR="74FD6D5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:rsidRPr="00F3454C" w:rsidR="004720DE" w:rsidP="228603D9" w:rsidRDefault="004720DE" w14:paraId="6860B821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Pr="00F3454C" w:rsidR="68BBC0A8" w:rsidTr="7FEC50D0" w14:paraId="7C9016A2" w14:textId="77777777">
        <w:trPr>
          <w:trHeight w:val="300"/>
        </w:trPr>
        <w:tc>
          <w:tcPr>
            <w:tcW w:w="2265" w:type="dxa"/>
            <w:vMerge/>
            <w:tcMar/>
          </w:tcPr>
          <w:p w:rsidRPr="00F3454C" w:rsidR="00FB5165" w:rsidRDefault="00FB5165" w14:paraId="53807A4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8" w:type="dxa"/>
            <w:tcMar/>
          </w:tcPr>
          <w:p w:rsidR="00BD5BFB" w:rsidP="76795585" w:rsidRDefault="305B0C33" w14:paraId="6F71D646" w14:textId="77777777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>East Theatre</w:t>
            </w:r>
          </w:p>
          <w:p w:rsidRPr="00AD382E" w:rsidR="68BBC0A8" w:rsidP="76795585" w:rsidRDefault="78CB25FE" w14:paraId="4294E845" w14:textId="03B91BF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br/>
            </w:r>
            <w:r w:rsidRPr="00AD382E">
              <w:rPr>
                <w:rFonts w:asciiTheme="minorHAnsi" w:hAnsiTheme="minorHAnsi" w:cstheme="minorBidi"/>
                <w:sz w:val="20"/>
                <w:szCs w:val="20"/>
              </w:rPr>
              <w:t>Orals</w:t>
            </w:r>
            <w:r w:rsidRPr="00AD382E" w:rsidR="7D1A272B">
              <w:rPr>
                <w:rFonts w:asciiTheme="minorHAnsi" w:hAnsiTheme="minorHAnsi" w:cstheme="minorBidi"/>
                <w:sz w:val="20"/>
                <w:szCs w:val="20"/>
              </w:rPr>
              <w:t xml:space="preserve"> – </w:t>
            </w:r>
            <w:r w:rsidRPr="00AD382E" w:rsidR="2899A845">
              <w:rPr>
                <w:rFonts w:asciiTheme="minorHAnsi" w:hAnsiTheme="minorHAnsi" w:cstheme="minorBidi"/>
                <w:sz w:val="20"/>
                <w:szCs w:val="20"/>
              </w:rPr>
              <w:t>Enhancing Evidence</w:t>
            </w:r>
            <w:r w:rsidRPr="00AD382E" w:rsidR="3FE634AE">
              <w:rPr>
                <w:rFonts w:asciiTheme="minorHAnsi" w:hAnsiTheme="minorHAnsi" w:cstheme="minorBidi"/>
                <w:sz w:val="20"/>
                <w:szCs w:val="20"/>
              </w:rPr>
              <w:t xml:space="preserve"> / Other</w:t>
            </w:r>
          </w:p>
          <w:p w:rsidRPr="00AD382E" w:rsidR="68BBC0A8" w:rsidP="76795585" w:rsidRDefault="777685D9" w14:paraId="2079399C" w14:textId="036E640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BD5BF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 Chairs</w:t>
            </w:r>
            <w:r w:rsidRPr="00AD382E">
              <w:rPr>
                <w:rFonts w:asciiTheme="minorHAnsi" w:hAnsiTheme="minorHAnsi" w:cstheme="minorBidi"/>
                <w:sz w:val="20"/>
                <w:szCs w:val="20"/>
              </w:rPr>
              <w:t xml:space="preserve"> – </w:t>
            </w:r>
            <w:r w:rsidRPr="00AD382E" w:rsidR="43569C55">
              <w:rPr>
                <w:rFonts w:asciiTheme="minorHAnsi" w:hAnsiTheme="minorHAnsi" w:cstheme="minorBidi"/>
                <w:sz w:val="20"/>
                <w:szCs w:val="20"/>
              </w:rPr>
              <w:t>Mark Jones</w:t>
            </w:r>
            <w:r w:rsidRPr="00AD382E">
              <w:rPr>
                <w:rFonts w:asciiTheme="minorHAnsi" w:hAnsiTheme="minorHAnsi" w:cstheme="minorBidi"/>
                <w:sz w:val="20"/>
                <w:szCs w:val="20"/>
              </w:rPr>
              <w:t xml:space="preserve"> &amp; </w:t>
            </w:r>
            <w:r w:rsidRPr="00AD382E" w:rsidR="28662AB4">
              <w:rPr>
                <w:rFonts w:asciiTheme="minorHAnsi" w:hAnsiTheme="minorHAnsi" w:cstheme="minorBidi"/>
                <w:sz w:val="20"/>
                <w:szCs w:val="20"/>
              </w:rPr>
              <w:t>Yuan Zhang</w:t>
            </w:r>
          </w:p>
          <w:p w:rsidR="76795585" w:rsidP="76795585" w:rsidRDefault="76795585" w14:paraId="35C318AF" w14:textId="7DEEED87">
            <w:pPr>
              <w:rPr>
                <w:rFonts w:asciiTheme="minorHAnsi" w:hAnsiTheme="minorHAnsi" w:cstheme="minorBidi"/>
              </w:rPr>
            </w:pPr>
          </w:p>
          <w:p w:rsidRPr="00F3454C" w:rsidR="68BBC0A8" w:rsidP="2C8C99AB" w:rsidRDefault="44E15220" w14:paraId="470B07D3" w14:textId="4A51FC1A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2C8C99A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Barriers and facilitators to evidence-informed decision-making in public health and preventive medicine: A critical review – E</w:t>
            </w:r>
            <w:r w:rsidRPr="2C8C99AB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mily Groot</w:t>
            </w:r>
          </w:p>
          <w:p w:rsidRPr="00F3454C" w:rsidR="68BBC0A8" w:rsidP="2BF34303" w:rsidRDefault="68BBC0A8" w14:paraId="443BA2CA" w14:textId="6BD7CD4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F3454C" w:rsidR="68BBC0A8" w:rsidP="274633C4" w:rsidRDefault="483F5C57" w14:paraId="04DDB595" w14:textId="5B3F20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Closing the Deal? An Examination of the 2025 Report of the G20 High Level Independent Panel on Pandemic Preparedness and Response – 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Garrett Brown</w:t>
            </w:r>
          </w:p>
          <w:p w:rsidRPr="00F3454C" w:rsidR="68BBC0A8" w:rsidP="228603D9" w:rsidRDefault="68BBC0A8" w14:paraId="615737CA" w14:textId="331BCC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F3454C" w:rsidR="68BBC0A8" w:rsidP="2C8C99AB" w:rsidRDefault="21A93071" w14:paraId="1AD46AC1" w14:textId="588E9E7F">
            <w:pPr>
              <w:rPr>
                <w:rFonts w:asciiTheme="minorHAnsi" w:hAnsiTheme="minorHAnsi" w:cstheme="minorBidi"/>
                <w:color w:val="242424"/>
              </w:rPr>
            </w:pPr>
            <w:r w:rsidRPr="76795585">
              <w:rPr>
                <w:rFonts w:ascii="Calibri" w:hAnsi="Calibri" w:eastAsia="Calibri" w:cs="Calibri"/>
                <w:sz w:val="20"/>
                <w:szCs w:val="20"/>
              </w:rPr>
              <w:t xml:space="preserve">Early Oseltamivir Use and Clinical Outcomes in Hospitalized Pediatric Patients with Influenza: A Multi-site Observational Study via SPRINT Kids </w:t>
            </w:r>
            <w:r w:rsidRPr="76795585" w:rsidR="06A8F76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– </w:t>
            </w:r>
            <w:r w:rsidRPr="76795585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Peter Gill</w:t>
            </w:r>
          </w:p>
          <w:p w:rsidRPr="00F3454C" w:rsidR="68BBC0A8" w:rsidP="2C8C99AB" w:rsidRDefault="68BBC0A8" w14:paraId="365DFA84" w14:textId="3A5B53DD"/>
          <w:p w:rsidRPr="00F3454C" w:rsidR="68BBC0A8" w:rsidP="2C8C99AB" w:rsidRDefault="33190C9C" w14:paraId="304095A0" w14:textId="56C82E13">
            <w:pPr>
              <w:rPr>
                <w:rFonts w:asciiTheme="minorHAnsi" w:hAnsiTheme="minorHAnsi" w:cstheme="minorBidi"/>
                <w:color w:val="242424"/>
              </w:rPr>
            </w:pPr>
            <w:r w:rsidRPr="2C8C99A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Serial Cycle Threshold (Ct) Monitoring to Safely Guide De-isolation: A Systematic Review and Meta-analysis – </w:t>
            </w:r>
            <w:r w:rsidRPr="2C8C99AB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John Conly</w:t>
            </w:r>
            <w:r w:rsidR="483F5C57">
              <w:br/>
            </w:r>
          </w:p>
        </w:tc>
        <w:tc>
          <w:tcPr>
            <w:tcW w:w="4464" w:type="dxa"/>
            <w:tcMar/>
          </w:tcPr>
          <w:p w:rsidRPr="00F3454C" w:rsidR="040BF9E4" w:rsidP="76795585" w:rsidRDefault="64A9019F" w14:paraId="2A8CFA39" w14:textId="019659A1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>Middle Theatre</w:t>
            </w:r>
          </w:p>
          <w:p w:rsidRPr="00F3454C" w:rsidR="1FCA21A0" w:rsidP="228603D9" w:rsidRDefault="1FCA21A0" w14:paraId="1CB95467" w14:textId="42789F8C">
            <w:pPr>
              <w:rPr>
                <w:rFonts w:asciiTheme="minorHAnsi" w:hAnsiTheme="minorHAnsi" w:cstheme="minorHAnsi"/>
              </w:rPr>
            </w:pPr>
          </w:p>
          <w:p w:rsidRPr="00F3454C" w:rsidR="63C240FE" w:rsidP="63C240FE" w:rsidRDefault="63C240FE" w14:paraId="5F8D52E8" w14:textId="2596A52C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F3454C" w:rsidR="63C240FE" w:rsidP="63C240FE" w:rsidRDefault="63C240FE" w14:paraId="5CA82665" w14:textId="0B8FA65C">
            <w:pPr>
              <w:rPr>
                <w:rFonts w:asciiTheme="minorHAnsi" w:hAnsiTheme="minorHAnsi" w:cstheme="minorHAnsi"/>
              </w:rPr>
            </w:pPr>
          </w:p>
          <w:p w:rsidRPr="00F3454C" w:rsidR="1FCA21A0" w:rsidP="228603D9" w:rsidRDefault="1FCA21A0" w14:paraId="2AB0A767" w14:textId="61FD2948">
            <w:pPr>
              <w:rPr>
                <w:rFonts w:asciiTheme="minorHAnsi" w:hAnsiTheme="minorHAnsi" w:cstheme="minorHAnsi"/>
                <w:b/>
                <w:bCs/>
                <w:color w:val="242424"/>
                <w:sz w:val="20"/>
                <w:szCs w:val="20"/>
              </w:rPr>
            </w:pPr>
          </w:p>
        </w:tc>
        <w:tc>
          <w:tcPr>
            <w:tcW w:w="4440" w:type="dxa"/>
            <w:tcMar/>
          </w:tcPr>
          <w:p w:rsidR="1FCA21A0" w:rsidP="76795585" w:rsidRDefault="5B16CF2D" w14:paraId="147B6881" w14:textId="4191F1C3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>We</w:t>
            </w:r>
            <w:r w:rsidRPr="76795585" w:rsidR="37D689F6">
              <w:rPr>
                <w:rFonts w:asciiTheme="minorHAnsi" w:hAnsiTheme="minorHAnsi" w:cstheme="minorBidi"/>
              </w:rPr>
              <w:t>s</w:t>
            </w:r>
            <w:r w:rsidRPr="76795585">
              <w:rPr>
                <w:rFonts w:asciiTheme="minorHAnsi" w:hAnsiTheme="minorHAnsi" w:cstheme="minorBidi"/>
              </w:rPr>
              <w:t>t Theatre</w:t>
            </w:r>
          </w:p>
          <w:p w:rsidRPr="00F3454C" w:rsidR="00BD5BFB" w:rsidP="76795585" w:rsidRDefault="00BD5BFB" w14:paraId="4154F8C4" w14:textId="77777777">
            <w:pPr>
              <w:rPr>
                <w:rFonts w:asciiTheme="minorHAnsi" w:hAnsiTheme="minorHAnsi" w:cstheme="minorBidi"/>
              </w:rPr>
            </w:pPr>
          </w:p>
          <w:p w:rsidRPr="00D608A3" w:rsidR="1FCA21A0" w:rsidP="76795585" w:rsidRDefault="78CB25FE" w14:paraId="4FB7A4DE" w14:textId="6767D78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D608A3">
              <w:rPr>
                <w:rFonts w:asciiTheme="minorHAnsi" w:hAnsiTheme="minorHAnsi" w:cstheme="minorBidi"/>
                <w:sz w:val="20"/>
                <w:szCs w:val="20"/>
              </w:rPr>
              <w:t xml:space="preserve">Workshop </w:t>
            </w:r>
          </w:p>
          <w:p w:rsidRPr="00F3454C" w:rsidR="004F7D32" w:rsidP="228603D9" w:rsidRDefault="004F7D32" w14:paraId="43FD458D" w14:textId="04C8E0B5">
            <w:pPr>
              <w:rPr>
                <w:rFonts w:asciiTheme="minorHAnsi" w:hAnsiTheme="minorHAnsi" w:cstheme="minorHAnsi"/>
              </w:rPr>
            </w:pPr>
          </w:p>
          <w:p w:rsidRPr="00F3454C" w:rsidR="3CB6ACCA" w:rsidP="03906F2C" w:rsidRDefault="6E58A6EC" w14:paraId="1D0A0CF8" w14:textId="47790E83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3906F2C">
              <w:rPr>
                <w:rFonts w:asciiTheme="minorHAnsi" w:hAnsiTheme="minorHAnsi" w:cstheme="minorBidi"/>
                <w:sz w:val="20"/>
                <w:szCs w:val="20"/>
              </w:rPr>
              <w:t xml:space="preserve">Estimating the true mortality burden of Pandemics – </w:t>
            </w:r>
            <w:r w:rsidRPr="03906F2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Georgia Richards</w:t>
            </w:r>
          </w:p>
          <w:p w:rsidRPr="00F3454C" w:rsidR="3CB6ACCA" w:rsidP="03906F2C" w:rsidRDefault="3CB6ACCA" w14:paraId="747DD378" w14:textId="443A69B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Pr="00F3454C" w:rsidR="3CB6ACCA" w:rsidP="63C240FE" w:rsidRDefault="3CB6ACCA" w14:paraId="72563142" w14:textId="204876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Pr="00F3454C" w:rsidR="00F00DAC" w:rsidTr="7FEC50D0" w14:paraId="17A3D05A" w14:textId="77777777">
        <w:trPr>
          <w:trHeight w:val="825"/>
        </w:trPr>
        <w:tc>
          <w:tcPr>
            <w:tcW w:w="2265" w:type="dxa"/>
            <w:tcMar/>
          </w:tcPr>
          <w:p w:rsidRPr="00F3454C" w:rsidR="00F00DAC" w:rsidP="228603D9" w:rsidRDefault="00F00DAC" w14:paraId="7322C8F7" w14:textId="77777777">
            <w:pPr>
              <w:rPr>
                <w:rFonts w:asciiTheme="minorHAnsi" w:hAnsiTheme="minorHAnsi" w:cstheme="minorHAnsi"/>
                <w:color w:val="FF0000"/>
              </w:rPr>
            </w:pPr>
          </w:p>
          <w:p w:rsidRPr="00F3454C" w:rsidR="00F00DAC" w:rsidP="76795585" w:rsidRDefault="066754D2" w14:paraId="30BCCFED" w14:textId="65AD9CA6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 xml:space="preserve">Conference Foyer </w:t>
            </w:r>
            <w:r w:rsidRPr="76795585" w:rsidR="4EBE84D1">
              <w:rPr>
                <w:rFonts w:asciiTheme="minorHAnsi" w:hAnsiTheme="minorHAnsi" w:cstheme="minorBidi"/>
              </w:rPr>
              <w:t>1</w:t>
            </w:r>
            <w:r w:rsidRPr="76795585" w:rsidR="6CBD17F8">
              <w:rPr>
                <w:rFonts w:asciiTheme="minorHAnsi" w:hAnsiTheme="minorHAnsi" w:cstheme="minorBidi"/>
              </w:rPr>
              <w:t>3</w:t>
            </w:r>
            <w:r w:rsidRPr="76795585" w:rsidR="1E4585AC">
              <w:rPr>
                <w:rFonts w:asciiTheme="minorHAnsi" w:hAnsiTheme="minorHAnsi" w:cstheme="minorBidi"/>
              </w:rPr>
              <w:t>:</w:t>
            </w:r>
            <w:r w:rsidRPr="76795585" w:rsidR="0A141397">
              <w:rPr>
                <w:rFonts w:asciiTheme="minorHAnsi" w:hAnsiTheme="minorHAnsi" w:cstheme="minorBidi"/>
              </w:rPr>
              <w:t>00</w:t>
            </w:r>
            <w:r w:rsidRPr="76795585" w:rsidR="16D8B330">
              <w:rPr>
                <w:rFonts w:asciiTheme="minorHAnsi" w:hAnsiTheme="minorHAnsi" w:cstheme="minorBidi"/>
              </w:rPr>
              <w:t xml:space="preserve"> </w:t>
            </w:r>
            <w:r w:rsidRPr="76795585" w:rsidR="4EBE84D1">
              <w:rPr>
                <w:rFonts w:asciiTheme="minorHAnsi" w:hAnsiTheme="minorHAnsi" w:cstheme="minorBidi"/>
              </w:rPr>
              <w:t>– 1</w:t>
            </w:r>
            <w:r w:rsidRPr="76795585" w:rsidR="0079D58F">
              <w:rPr>
                <w:rFonts w:asciiTheme="minorHAnsi" w:hAnsiTheme="minorHAnsi" w:cstheme="minorBidi"/>
              </w:rPr>
              <w:t>4</w:t>
            </w:r>
            <w:r w:rsidRPr="76795585" w:rsidR="4EBE84D1">
              <w:rPr>
                <w:rFonts w:asciiTheme="minorHAnsi" w:hAnsiTheme="minorHAnsi" w:cstheme="minorBidi"/>
              </w:rPr>
              <w:t>:</w:t>
            </w:r>
            <w:r w:rsidRPr="76795585" w:rsidR="3F99EE39">
              <w:rPr>
                <w:rFonts w:asciiTheme="minorHAnsi" w:hAnsiTheme="minorHAnsi" w:cstheme="minorBidi"/>
              </w:rPr>
              <w:t>0</w:t>
            </w:r>
            <w:r w:rsidRPr="76795585" w:rsidR="065BA5F5">
              <w:rPr>
                <w:rFonts w:asciiTheme="minorHAnsi" w:hAnsiTheme="minorHAnsi" w:cstheme="minorBidi"/>
              </w:rPr>
              <w:t>0</w:t>
            </w:r>
            <w:r w:rsidRPr="76795585" w:rsidR="2FC36A4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3032" w:type="dxa"/>
            <w:gridSpan w:val="3"/>
            <w:tcMar/>
          </w:tcPr>
          <w:p w:rsidRPr="00F3454C" w:rsidR="004720DE" w:rsidP="228603D9" w:rsidRDefault="004720DE" w14:paraId="56817FC7" w14:textId="77777777">
            <w:pPr>
              <w:rPr>
                <w:rFonts w:asciiTheme="minorHAnsi" w:hAnsiTheme="minorHAnsi" w:cstheme="minorHAnsi"/>
              </w:rPr>
            </w:pPr>
          </w:p>
          <w:p w:rsidRPr="00F3454C" w:rsidR="004720DE" w:rsidP="228603D9" w:rsidRDefault="4FF07CA5" w14:paraId="59ED656D" w14:textId="195BB33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Lunc</w:t>
            </w:r>
            <w:r w:rsidRPr="00F3454C" w:rsidR="5CF635F1">
              <w:rPr>
                <w:rFonts w:asciiTheme="minorHAnsi" w:hAnsiTheme="minorHAnsi" w:cstheme="minorHAnsi"/>
                <w:color w:val="000000" w:themeColor="text1"/>
              </w:rPr>
              <w:t>h</w:t>
            </w: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Pr="00F3454C" w:rsidR="004720DE" w:rsidP="228603D9" w:rsidRDefault="004720DE" w14:paraId="410FD67A" w14:textId="161F811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Pr="00F3454C" w:rsidR="00B57C39" w:rsidTr="7FEC50D0" w14:paraId="60ADC709" w14:textId="77777777">
        <w:trPr>
          <w:trHeight w:val="300"/>
        </w:trPr>
        <w:tc>
          <w:tcPr>
            <w:tcW w:w="2265" w:type="dxa"/>
            <w:vMerge w:val="restart"/>
            <w:tcMar/>
          </w:tcPr>
          <w:p w:rsidRPr="00F3454C" w:rsidR="00B57C39" w:rsidP="228603D9" w:rsidRDefault="00B57C39" w14:paraId="027CD1DC" w14:textId="77777777">
            <w:pPr>
              <w:rPr>
                <w:rFonts w:asciiTheme="minorHAnsi" w:hAnsiTheme="minorHAnsi" w:cstheme="minorHAnsi"/>
              </w:rPr>
            </w:pPr>
          </w:p>
          <w:p w:rsidRPr="00F3454C" w:rsidR="00452212" w:rsidP="228603D9" w:rsidRDefault="4EBE84D1" w14:paraId="575D634E" w14:textId="21759DB5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238ADFBB">
              <w:rPr>
                <w:rFonts w:asciiTheme="minorHAnsi" w:hAnsiTheme="minorHAnsi" w:cstheme="minorHAnsi"/>
              </w:rPr>
              <w:t>4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2B0D4AB4">
              <w:rPr>
                <w:rFonts w:asciiTheme="minorHAnsi" w:hAnsiTheme="minorHAnsi" w:cstheme="minorHAnsi"/>
              </w:rPr>
              <w:t>0</w:t>
            </w:r>
            <w:r w:rsidRPr="00F3454C" w:rsidR="2D6A1CA9">
              <w:rPr>
                <w:rFonts w:asciiTheme="minorHAnsi" w:hAnsiTheme="minorHAnsi" w:cstheme="minorHAnsi"/>
              </w:rPr>
              <w:t>0</w:t>
            </w:r>
            <w:r w:rsidRPr="00F3454C" w:rsidR="6B4E1469">
              <w:rPr>
                <w:rFonts w:asciiTheme="minorHAnsi" w:hAnsiTheme="minorHAnsi" w:cstheme="minorHAnsi"/>
              </w:rPr>
              <w:t xml:space="preserve"> – 1</w:t>
            </w:r>
            <w:r w:rsidRPr="00F3454C" w:rsidR="5665EEFD">
              <w:rPr>
                <w:rFonts w:asciiTheme="minorHAnsi" w:hAnsiTheme="minorHAnsi" w:cstheme="minorHAnsi"/>
              </w:rPr>
              <w:t>5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1D917928">
              <w:rPr>
                <w:rFonts w:asciiTheme="minorHAnsi" w:hAnsiTheme="minorHAnsi" w:cstheme="minorHAnsi"/>
              </w:rPr>
              <w:t>3</w:t>
            </w:r>
            <w:r w:rsidRPr="00F3454C" w:rsidR="50375831">
              <w:rPr>
                <w:rFonts w:asciiTheme="minorHAnsi" w:hAnsiTheme="minorHAnsi" w:cstheme="minorHAnsi"/>
              </w:rPr>
              <w:t>0</w:t>
            </w:r>
          </w:p>
          <w:p w:rsidRPr="00F3454C" w:rsidR="00B57C39" w:rsidP="228603D9" w:rsidRDefault="00B57C39" w14:paraId="34B78DF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32" w:type="dxa"/>
            <w:gridSpan w:val="3"/>
            <w:tcMar/>
          </w:tcPr>
          <w:p w:rsidRPr="00F3454C" w:rsidR="004720DE" w:rsidP="228603D9" w:rsidRDefault="004720DE" w14:paraId="00CEF6E9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2747BC0C" w:rsidP="76795585" w:rsidRDefault="2747BC0C" w14:paraId="6213E189" w14:textId="0AC9FE93">
            <w:pPr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76795585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Parallel Abstract Sessions</w:t>
            </w:r>
            <w:r w:rsidRPr="76795585" w:rsidR="27DD4ED9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</w:p>
          <w:p w:rsidRPr="00F3454C" w:rsidR="004720DE" w:rsidP="228603D9" w:rsidRDefault="004720DE" w14:paraId="02BE7C28" w14:textId="718CEAB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Pr="00F3454C" w:rsidR="68BBC0A8" w:rsidTr="7FEC50D0" w14:paraId="3185A56C" w14:textId="77777777">
        <w:trPr>
          <w:trHeight w:val="300"/>
        </w:trPr>
        <w:tc>
          <w:tcPr>
            <w:tcW w:w="2265" w:type="dxa"/>
            <w:vMerge/>
            <w:tcMar/>
          </w:tcPr>
          <w:p w:rsidRPr="00F3454C" w:rsidR="00FB5165" w:rsidRDefault="00FB5165" w14:paraId="5503365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8" w:type="dxa"/>
            <w:tcMar/>
          </w:tcPr>
          <w:p w:rsidRPr="00F3454C" w:rsidR="004F7D32" w:rsidP="76795585" w:rsidRDefault="1435010D" w14:paraId="4E65B722" w14:textId="4EF1AA62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76795585">
              <w:rPr>
                <w:rFonts w:asciiTheme="minorHAnsi" w:hAnsiTheme="minorHAnsi" w:cstheme="minorBidi"/>
                <w:color w:val="000000" w:themeColor="text1"/>
              </w:rPr>
              <w:t>East Theatre</w:t>
            </w:r>
          </w:p>
          <w:p w:rsidR="00DB1FC4" w:rsidP="76795585" w:rsidRDefault="00DB1FC4" w14:paraId="28DF6CE7" w14:textId="77777777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  <w:p w:rsidRPr="00DB1FC4" w:rsidR="004F7D32" w:rsidP="76795585" w:rsidRDefault="1328497D" w14:paraId="20835B77" w14:textId="3955BA78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DB1FC4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Orals</w:t>
            </w:r>
            <w:r w:rsidRPr="00DB1FC4" w:rsidR="5B1B678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– </w:t>
            </w:r>
            <w:r w:rsidRPr="00DB1FC4" w:rsidR="61AB78C7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Enhancing Evidence </w:t>
            </w:r>
          </w:p>
          <w:p w:rsidRPr="00DB1FC4" w:rsidR="3F59430E" w:rsidP="76795585" w:rsidRDefault="3F59430E" w14:paraId="01F1D2CC" w14:textId="29A3BAD6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DB1FC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 Chairs</w:t>
            </w:r>
            <w:r w:rsidRPr="00DB1FC4">
              <w:rPr>
                <w:rFonts w:asciiTheme="minorHAnsi" w:hAnsiTheme="minorHAnsi" w:cstheme="minorBidi"/>
                <w:sz w:val="20"/>
                <w:szCs w:val="20"/>
              </w:rPr>
              <w:t xml:space="preserve"> – Mark Jones &amp; Yuan Zhang</w:t>
            </w:r>
          </w:p>
          <w:p w:rsidRPr="00F3454C" w:rsidR="004F7D32" w:rsidP="228603D9" w:rsidRDefault="004F7D32" w14:paraId="7E9BD186" w14:textId="680BBE3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F3454C" w:rsidR="004F7D32" w:rsidP="228603D9" w:rsidRDefault="19F0083B" w14:paraId="4F681C06" w14:textId="59BA35A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Physical distancing in choir rehearsals: A pilot cluster-randomized trial of feasibility and acceptability – </w:t>
            </w:r>
            <w:r w:rsidRPr="00F3454C" w:rsidR="6882A70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rle </w:t>
            </w:r>
            <w:proofErr w:type="spellStart"/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Refsum</w:t>
            </w:r>
            <w:proofErr w:type="spellEnd"/>
          </w:p>
          <w:p w:rsidRPr="00F3454C" w:rsidR="004F7D32" w:rsidP="228603D9" w:rsidRDefault="004F7D32" w14:paraId="70E7D2F0" w14:textId="7BA106C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F3454C" w:rsidR="004F7D32" w:rsidP="228603D9" w:rsidRDefault="54E147EA" w14:paraId="398EFA7E" w14:textId="35927D2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Weekday patterns of SARS-CoV-2 positivity and Cycle threshold values: insights from a large school-based screening program using the Lolli-Method in Germany</w:t>
            </w:r>
            <w:r w:rsidRPr="00F3454C" w:rsidR="34E2F0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</w:t>
            </w:r>
            <w:r w:rsidRPr="00F3454C" w:rsidR="34E2F08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Simone Schena</w:t>
            </w:r>
          </w:p>
          <w:p w:rsidRPr="00F3454C" w:rsidR="004F7D32" w:rsidP="228603D9" w:rsidRDefault="004F7D32" w14:paraId="182D44CD" w14:textId="6467569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F3454C" w:rsidR="004F7D32" w:rsidP="228603D9" w:rsidRDefault="2D681B88" w14:paraId="7980A567" w14:textId="663F751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Disparities in the Adoption of Evidence-Based Medications for Opioid Use Disorder in the United States</w:t>
            </w:r>
            <w:r w:rsidRPr="00F3454C" w:rsidR="2867BB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Layal</w:t>
            </w:r>
            <w:r w:rsidRPr="00F3454C" w:rsidR="2867BB6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Bou Harfouch</w:t>
            </w:r>
          </w:p>
          <w:p w:rsidRPr="00F3454C" w:rsidR="004F7D32" w:rsidP="228603D9" w:rsidRDefault="004F7D32" w14:paraId="25E263D1" w14:textId="3B1674A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F3454C" w:rsidR="004F7D32" w:rsidP="228603D9" w:rsidRDefault="7C07923A" w14:paraId="77EB3D0B" w14:textId="5D2C09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Benefits and harms of remdesivir in hospitalized adults with COVID-19 illness: A Systematic Review with Meta-Analysis of Pivotal Clinical Trials – M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arc Chretien</w:t>
            </w:r>
          </w:p>
          <w:p w:rsidRPr="00F3454C" w:rsidR="004F7D32" w:rsidP="274633C4" w:rsidRDefault="004F7D32" w14:paraId="45462EAA" w14:textId="0B2AAA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F3454C" w:rsidR="55BBA681" w:rsidP="274633C4" w:rsidRDefault="55BBA681" w14:paraId="39C3E184" w14:textId="19860E3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Preventable deaths involving violence against women and girls: a systematic case series of coroners' reports –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Katie Heneghan</w:t>
            </w:r>
          </w:p>
          <w:p w:rsidRPr="00F3454C" w:rsidR="004F7D32" w:rsidP="228603D9" w:rsidRDefault="004F7D32" w14:paraId="57EB7C04" w14:textId="1AB316D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464" w:type="dxa"/>
            <w:tcMar/>
          </w:tcPr>
          <w:p w:rsidR="00DB1FC4" w:rsidP="03906F2C" w:rsidRDefault="591E2101" w14:paraId="257EE80C" w14:textId="77777777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906F2C">
              <w:rPr>
                <w:rFonts w:asciiTheme="minorHAnsi" w:hAnsiTheme="minorHAnsi" w:cstheme="minorBidi"/>
                <w:color w:val="000000" w:themeColor="text1"/>
              </w:rPr>
              <w:t>Middle Theatre</w:t>
            </w:r>
            <w:r w:rsidR="371CF5EF">
              <w:br/>
            </w:r>
          </w:p>
          <w:p w:rsidRPr="00DB1FC4" w:rsidR="004F7D32" w:rsidP="03906F2C" w:rsidRDefault="35EAF4F9" w14:paraId="38829861" w14:textId="1E61B58F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DB1FC4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Orals – Transforming Communication</w:t>
            </w:r>
          </w:p>
          <w:p w:rsidRPr="00DB1FC4" w:rsidR="004F7D32" w:rsidP="03906F2C" w:rsidRDefault="35EAF4F9" w14:paraId="3CC1CE5A" w14:textId="494E1F0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DB1FC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 Chairs</w:t>
            </w:r>
            <w:r w:rsidRPr="00DB1FC4">
              <w:rPr>
                <w:rFonts w:asciiTheme="minorHAnsi" w:hAnsiTheme="minorHAnsi" w:cstheme="minorBidi"/>
                <w:sz w:val="20"/>
                <w:szCs w:val="20"/>
              </w:rPr>
              <w:t xml:space="preserve"> – Oyuka Byambasuren &amp; </w:t>
            </w:r>
          </w:p>
          <w:p w:rsidRPr="00DB1FC4" w:rsidR="004F7D32" w:rsidP="76795585" w:rsidRDefault="35EAF4F9" w14:paraId="55054EF6" w14:textId="67F2297F">
            <w:pPr>
              <w:rPr>
                <w:sz w:val="20"/>
                <w:szCs w:val="20"/>
              </w:rPr>
            </w:pPr>
            <w:r w:rsidRPr="00DB1FC4">
              <w:rPr>
                <w:rFonts w:asciiTheme="minorHAnsi" w:hAnsiTheme="minorHAnsi" w:cstheme="minorBidi"/>
                <w:sz w:val="20"/>
                <w:szCs w:val="20"/>
              </w:rPr>
              <w:t>Nashit Chowdhury</w:t>
            </w:r>
          </w:p>
          <w:p w:rsidRPr="00F3454C" w:rsidR="004F7D32" w:rsidP="03906F2C" w:rsidRDefault="004F7D32" w14:paraId="3831FD5B" w14:textId="547ED72F">
            <w:pPr>
              <w:rPr>
                <w:rFonts w:asciiTheme="minorHAnsi" w:hAnsiTheme="minorHAnsi" w:cstheme="minorBidi"/>
                <w:color w:val="000000" w:themeColor="text1"/>
              </w:rPr>
            </w:pPr>
          </w:p>
          <w:p w:rsidRPr="00F3454C" w:rsidR="004F7D32" w:rsidP="03906F2C" w:rsidRDefault="35EAF4F9" w14:paraId="2C3D5E53" w14:textId="7A3E8722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906F2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Evaluation of natural history communication and shared decision making for self-limiting conditions: Analysis of UK primary care consultations – </w:t>
            </w:r>
            <w:r w:rsidRPr="03906F2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Eman Abukmail</w:t>
            </w:r>
          </w:p>
          <w:p w:rsidRPr="00F3454C" w:rsidR="004F7D32" w:rsidP="03906F2C" w:rsidRDefault="004F7D32" w14:paraId="2CF411FB" w14:textId="5B9CD6E1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  <w:p w:rsidRPr="00F3454C" w:rsidR="004F7D32" w:rsidP="03906F2C" w:rsidRDefault="35EAF4F9" w14:paraId="54951134" w14:textId="21EEF0C7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906F2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When Assessment Drives Teaching: Assessment-Aligned Reform of Evidence-Based Health Care Education in Residency – </w:t>
            </w:r>
            <w:r w:rsidRPr="03906F2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Nordman Wall</w:t>
            </w:r>
          </w:p>
          <w:p w:rsidRPr="00F3454C" w:rsidR="004F7D32" w:rsidP="03906F2C" w:rsidRDefault="004F7D32" w14:paraId="2A41F15A" w14:textId="1FC53018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  <w:p w:rsidRPr="00F3454C" w:rsidR="004F7D32" w:rsidP="03906F2C" w:rsidRDefault="35EAF4F9" w14:paraId="15003EC3" w14:textId="08836192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3906F2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My Hearing PREM - the first Patient Reported Experience Measure in Audiology – </w:t>
            </w:r>
            <w:r w:rsidRPr="03906F2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Helen Pryce</w:t>
            </w:r>
          </w:p>
          <w:p w:rsidRPr="00F3454C" w:rsidR="004F7D32" w:rsidP="03906F2C" w:rsidRDefault="004F7D32" w14:paraId="582A7A4F" w14:textId="417B96F8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  <w:p w:rsidRPr="00F3454C" w:rsidR="004F7D32" w:rsidP="03906F2C" w:rsidRDefault="35EAF4F9" w14:paraId="7192A6E9" w14:textId="54EA6FC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906F2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Building a taxonomy for identifying infectious organisms in deaths reported by coroners in England and Wales: preliminary findings using the Preventable Deaths Tracker – </w:t>
            </w:r>
            <w:r w:rsidRPr="03906F2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Eden Hatch</w:t>
            </w:r>
          </w:p>
          <w:p w:rsidRPr="00F3454C" w:rsidR="004F7D32" w:rsidP="03906F2C" w:rsidRDefault="004F7D32" w14:paraId="467294F4" w14:textId="6C03960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  <w:p w:rsidRPr="00F3454C" w:rsidR="004F7D32" w:rsidP="03906F2C" w:rsidRDefault="35EAF4F9" w14:paraId="5443C316" w14:textId="62ABE310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906F2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Evaluating the Harms and Trade-Offs of COVID-19 Policy Responses – </w:t>
            </w:r>
            <w:r w:rsidRPr="03906F2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Kevin Bardosh</w:t>
            </w:r>
          </w:p>
          <w:p w:rsidRPr="00F3454C" w:rsidR="004F7D32" w:rsidP="03906F2C" w:rsidRDefault="004F7D32" w14:paraId="66154378" w14:textId="227FCD3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4440" w:type="dxa"/>
            <w:tcMar/>
          </w:tcPr>
          <w:p w:rsidR="591E2101" w:rsidP="76795585" w:rsidRDefault="591E2101" w14:paraId="4CF5BCF6" w14:textId="51ABC91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3906F2C">
              <w:rPr>
                <w:rFonts w:asciiTheme="minorHAnsi" w:hAnsiTheme="minorHAnsi" w:cstheme="minorBidi"/>
                <w:color w:val="000000" w:themeColor="text1"/>
              </w:rPr>
              <w:t>West Theatre</w:t>
            </w:r>
          </w:p>
          <w:p w:rsidR="03906F2C" w:rsidP="03906F2C" w:rsidRDefault="03906F2C" w14:paraId="029E21AA" w14:textId="743C64E6">
            <w:pPr>
              <w:rPr>
                <w:rFonts w:asciiTheme="minorHAnsi" w:hAnsiTheme="minorHAnsi" w:cstheme="minorBidi"/>
                <w:color w:val="000000" w:themeColor="text1"/>
              </w:rPr>
            </w:pPr>
          </w:p>
          <w:p w:rsidRPr="00D608A3" w:rsidR="00DB1FC4" w:rsidP="00DB1FC4" w:rsidRDefault="00DB1FC4" w14:paraId="0B2739E7" w14:textId="77777777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D608A3">
              <w:rPr>
                <w:rFonts w:asciiTheme="minorHAnsi" w:hAnsiTheme="minorHAnsi" w:cstheme="minorBidi"/>
                <w:sz w:val="20"/>
                <w:szCs w:val="20"/>
              </w:rPr>
              <w:t xml:space="preserve">Workshop </w:t>
            </w:r>
          </w:p>
          <w:p w:rsidR="00DB1FC4" w:rsidP="03906F2C" w:rsidRDefault="00DB1FC4" w14:paraId="77441D5C" w14:textId="77777777">
            <w:pPr>
              <w:rPr>
                <w:rFonts w:asciiTheme="minorHAnsi" w:hAnsiTheme="minorHAnsi" w:cstheme="minorBidi"/>
                <w:color w:val="000000" w:themeColor="text1"/>
              </w:rPr>
            </w:pPr>
          </w:p>
          <w:p w:rsidR="5B378037" w:rsidP="03906F2C" w:rsidRDefault="5B378037" w14:paraId="4BCBB650" w14:textId="5618C1B8">
            <w:pPr>
              <w:rPr>
                <w:rFonts w:asciiTheme="minorHAnsi" w:hAnsiTheme="minorHAnsi" w:cstheme="minorBidi"/>
                <w:sz w:val="20"/>
                <w:szCs w:val="20"/>
              </w:rPr>
            </w:pPr>
            <w:hyperlink r:id="rId14">
              <w:r w:rsidRPr="03906F2C">
                <w:rPr>
                  <w:rStyle w:val="Hyperlink"/>
                  <w:rFonts w:asciiTheme="minorHAnsi" w:hAnsiTheme="minorHAnsi" w:cstheme="minorBidi"/>
                  <w:sz w:val="20"/>
                  <w:szCs w:val="20"/>
                </w:rPr>
                <w:t>Levels of Evidence</w:t>
              </w:r>
            </w:hyperlink>
            <w:r w:rsidRPr="03906F2C">
              <w:rPr>
                <w:rFonts w:asciiTheme="minorHAnsi" w:hAnsiTheme="minorHAnsi" w:cstheme="minorBidi"/>
                <w:sz w:val="20"/>
                <w:szCs w:val="20"/>
              </w:rPr>
              <w:t xml:space="preserve"> – </w:t>
            </w:r>
            <w:r w:rsidRPr="03906F2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David Nunan &amp; Annette Pluddemann</w:t>
            </w:r>
          </w:p>
          <w:p w:rsidR="03906F2C" w:rsidP="03906F2C" w:rsidRDefault="03906F2C" w14:paraId="7C5593F5" w14:textId="08A2E264">
            <w:pPr>
              <w:rPr>
                <w:rFonts w:asciiTheme="minorHAnsi" w:hAnsiTheme="minorHAnsi" w:cstheme="minorBidi"/>
                <w:color w:val="000000" w:themeColor="text1"/>
              </w:rPr>
            </w:pPr>
          </w:p>
          <w:p w:rsidR="76795585" w:rsidP="76795585" w:rsidRDefault="76795585" w14:paraId="65BF6D4C" w14:textId="3D7FBEEC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Pr="00F3454C" w:rsidR="2BD74992" w:rsidTr="7FEC50D0" w14:paraId="6B16CD75" w14:textId="77777777">
        <w:trPr>
          <w:trHeight w:val="300"/>
        </w:trPr>
        <w:tc>
          <w:tcPr>
            <w:tcW w:w="2265" w:type="dxa"/>
            <w:tcMar/>
          </w:tcPr>
          <w:p w:rsidRPr="00F3454C" w:rsidR="2BD74992" w:rsidP="228603D9" w:rsidRDefault="2BD74992" w14:paraId="21AF7C79" w14:textId="34688F12">
            <w:pPr>
              <w:rPr>
                <w:rFonts w:asciiTheme="minorHAnsi" w:hAnsiTheme="minorHAnsi" w:cstheme="minorHAnsi"/>
              </w:rPr>
            </w:pPr>
          </w:p>
          <w:p w:rsidRPr="00F3454C" w:rsidR="555C1454" w:rsidP="76795585" w:rsidRDefault="1B91703D" w14:paraId="0C01708A" w14:textId="30A1BF4D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 xml:space="preserve">Conference Foyer </w:t>
            </w:r>
            <w:r w:rsidRPr="76795585" w:rsidR="555C1454">
              <w:rPr>
                <w:rFonts w:asciiTheme="minorHAnsi" w:hAnsiTheme="minorHAnsi" w:cstheme="minorBidi"/>
              </w:rPr>
              <w:t>15:</w:t>
            </w:r>
            <w:r w:rsidRPr="76795585" w:rsidR="6BC2A857">
              <w:rPr>
                <w:rFonts w:asciiTheme="minorHAnsi" w:hAnsiTheme="minorHAnsi" w:cstheme="minorBidi"/>
              </w:rPr>
              <w:t>3</w:t>
            </w:r>
            <w:r w:rsidRPr="76795585" w:rsidR="555C1454">
              <w:rPr>
                <w:rFonts w:asciiTheme="minorHAnsi" w:hAnsiTheme="minorHAnsi" w:cstheme="minorBidi"/>
              </w:rPr>
              <w:t>0 – 16:00</w:t>
            </w:r>
          </w:p>
        </w:tc>
        <w:tc>
          <w:tcPr>
            <w:tcW w:w="13032" w:type="dxa"/>
            <w:gridSpan w:val="3"/>
            <w:tcMar/>
          </w:tcPr>
          <w:p w:rsidR="76795585" w:rsidP="76795585" w:rsidRDefault="76795585" w14:paraId="0E8938B5" w14:textId="38EEAAE7">
            <w:pPr>
              <w:rPr>
                <w:rFonts w:asciiTheme="minorHAnsi" w:hAnsiTheme="minorHAnsi" w:cstheme="minorBidi"/>
              </w:rPr>
            </w:pPr>
          </w:p>
          <w:p w:rsidRPr="00F3454C" w:rsidR="555C1454" w:rsidP="63C240FE" w:rsidRDefault="555C1454" w14:paraId="4F543B72" w14:textId="39BFEBD1">
            <w:pPr>
              <w:rPr>
                <w:rFonts w:asciiTheme="minorHAnsi" w:hAnsiTheme="minorHAnsi" w:cstheme="minorHAnsi"/>
                <w:b/>
                <w:bCs/>
              </w:rPr>
            </w:pPr>
            <w:r w:rsidRPr="00F3454C">
              <w:rPr>
                <w:rFonts w:asciiTheme="minorHAnsi" w:hAnsiTheme="minorHAnsi" w:cstheme="minorHAnsi"/>
              </w:rPr>
              <w:t xml:space="preserve">Refreshment Break </w:t>
            </w:r>
          </w:p>
          <w:p w:rsidRPr="00F3454C" w:rsidR="2BD74992" w:rsidP="228603D9" w:rsidRDefault="2BD74992" w14:paraId="1F29056A" w14:textId="3C45F764">
            <w:pPr>
              <w:rPr>
                <w:rFonts w:asciiTheme="minorHAnsi" w:hAnsiTheme="minorHAnsi" w:cstheme="minorHAnsi"/>
              </w:rPr>
            </w:pPr>
          </w:p>
        </w:tc>
      </w:tr>
      <w:tr w:rsidRPr="00F3454C" w:rsidR="63C240FE" w:rsidTr="7FEC50D0" w14:paraId="3BBA9430" w14:textId="77777777">
        <w:trPr>
          <w:trHeight w:val="300"/>
        </w:trPr>
        <w:tc>
          <w:tcPr>
            <w:tcW w:w="2265" w:type="dxa"/>
            <w:tcMar/>
          </w:tcPr>
          <w:p w:rsidRPr="00F3454C" w:rsidR="63C240FE" w:rsidP="63C240FE" w:rsidRDefault="63C240FE" w14:paraId="33B50A4C" w14:textId="645BA330">
            <w:pPr>
              <w:rPr>
                <w:rFonts w:asciiTheme="minorHAnsi" w:hAnsiTheme="minorHAnsi" w:cstheme="minorHAnsi"/>
              </w:rPr>
            </w:pPr>
          </w:p>
          <w:p w:rsidRPr="00F3454C" w:rsidR="203A4A87" w:rsidP="76795585" w:rsidRDefault="1278BB97" w14:paraId="4E7BA279" w14:textId="1480DBA4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 xml:space="preserve">Middle Theatre </w:t>
            </w:r>
            <w:r w:rsidRPr="76795585" w:rsidR="203A4A87">
              <w:rPr>
                <w:rFonts w:asciiTheme="minorHAnsi" w:hAnsiTheme="minorHAnsi" w:cstheme="minorBidi"/>
              </w:rPr>
              <w:t>16:00 – 16:30</w:t>
            </w:r>
          </w:p>
        </w:tc>
        <w:tc>
          <w:tcPr>
            <w:tcW w:w="13032" w:type="dxa"/>
            <w:gridSpan w:val="3"/>
            <w:tcMar/>
          </w:tcPr>
          <w:p w:rsidRPr="00F3454C" w:rsidR="63C240FE" w:rsidP="63C240FE" w:rsidRDefault="63C240FE" w14:paraId="6EB114D1" w14:textId="642FD4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F3454C" w:rsidR="58EE48D9" w:rsidP="76795585" w:rsidRDefault="4E796C9B" w14:paraId="16090DF3" w14:textId="64E1C374">
            <w:pPr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76795585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Session Two</w:t>
            </w:r>
            <w:r w:rsidRPr="76795585" w:rsidR="00AA5D9A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– Plenary Talk</w:t>
            </w:r>
            <w:r>
              <w:br/>
            </w:r>
            <w:r w:rsidRPr="76795585" w:rsidR="02B68782">
              <w:rPr>
                <w:rFonts w:asciiTheme="minorHAnsi" w:hAnsiTheme="minorHAnsi" w:cstheme="minorBidi"/>
                <w:color w:val="000000" w:themeColor="text1"/>
              </w:rPr>
              <w:t xml:space="preserve">Chair </w:t>
            </w:r>
            <w:r w:rsidRPr="76795585" w:rsidR="02B68782">
              <w:rPr>
                <w:rFonts w:asciiTheme="minorHAnsi" w:hAnsiTheme="minorHAnsi" w:cstheme="minorBidi"/>
              </w:rPr>
              <w:t xml:space="preserve">– </w:t>
            </w:r>
            <w:r w:rsidRPr="76795585" w:rsidR="02B68782">
              <w:rPr>
                <w:rFonts w:asciiTheme="minorHAnsi" w:hAnsiTheme="minorHAnsi" w:cstheme="minorBidi"/>
                <w:color w:val="000000" w:themeColor="text1"/>
              </w:rPr>
              <w:t>John Conly</w:t>
            </w:r>
            <w:r>
              <w:br/>
            </w:r>
            <w:r w:rsidRPr="76795585" w:rsidR="58EE48D9">
              <w:rPr>
                <w:rFonts w:asciiTheme="minorHAnsi" w:hAnsiTheme="minorHAnsi" w:cstheme="minorBidi"/>
                <w:color w:val="000000" w:themeColor="text1"/>
              </w:rPr>
              <w:t>Unintended Consequences -</w:t>
            </w:r>
            <w:r w:rsidRPr="76795585" w:rsidR="58EE48D9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  <w:hyperlink r:id="rId15">
              <w:r w:rsidRPr="76795585" w:rsidR="6BC8BFE4">
                <w:rPr>
                  <w:rStyle w:val="Hyperlink"/>
                  <w:rFonts w:asciiTheme="minorHAnsi" w:hAnsiTheme="minorHAnsi" w:cstheme="minorBidi"/>
                  <w:b/>
                  <w:bCs/>
                </w:rPr>
                <w:t>Sara Gandini</w:t>
              </w:r>
            </w:hyperlink>
          </w:p>
          <w:p w:rsidRPr="00F3454C" w:rsidR="63C240FE" w:rsidP="63C240FE" w:rsidRDefault="63C240FE" w14:paraId="2BEA2AD8" w14:textId="2AB5C46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3454C" w:rsidR="00B57C39" w:rsidTr="7FEC50D0" w14:paraId="47D6088C" w14:textId="77777777">
        <w:trPr>
          <w:trHeight w:val="300"/>
        </w:trPr>
        <w:tc>
          <w:tcPr>
            <w:tcW w:w="2265" w:type="dxa"/>
            <w:tcMar/>
          </w:tcPr>
          <w:p w:rsidRPr="00F3454C" w:rsidR="00B57C39" w:rsidP="228603D9" w:rsidRDefault="00B57C39" w14:paraId="59C6295A" w14:textId="6EAA1785">
            <w:pPr>
              <w:rPr>
                <w:rFonts w:asciiTheme="minorHAnsi" w:hAnsiTheme="minorHAnsi" w:cstheme="minorHAnsi"/>
              </w:rPr>
            </w:pPr>
          </w:p>
          <w:p w:rsidRPr="00F3454C" w:rsidR="00B57C39" w:rsidP="76795585" w:rsidRDefault="0B3CBCC8" w14:paraId="3C51C871" w14:textId="4279A1F9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 xml:space="preserve">Conference Foyer </w:t>
            </w:r>
            <w:r w:rsidRPr="76795585" w:rsidR="6B4E1469">
              <w:rPr>
                <w:rFonts w:asciiTheme="minorHAnsi" w:hAnsiTheme="minorHAnsi" w:cstheme="minorBidi"/>
              </w:rPr>
              <w:t>1</w:t>
            </w:r>
            <w:r w:rsidRPr="76795585" w:rsidR="0AC9911B">
              <w:rPr>
                <w:rFonts w:asciiTheme="minorHAnsi" w:hAnsiTheme="minorHAnsi" w:cstheme="minorBidi"/>
              </w:rPr>
              <w:t>7</w:t>
            </w:r>
            <w:r w:rsidRPr="76795585" w:rsidR="0D37C573">
              <w:rPr>
                <w:rFonts w:asciiTheme="minorHAnsi" w:hAnsiTheme="minorHAnsi" w:cstheme="minorBidi"/>
              </w:rPr>
              <w:t>:0</w:t>
            </w:r>
            <w:r w:rsidRPr="76795585" w:rsidR="6B4E1469">
              <w:rPr>
                <w:rFonts w:asciiTheme="minorHAnsi" w:hAnsiTheme="minorHAnsi" w:cstheme="minorBidi"/>
              </w:rPr>
              <w:t xml:space="preserve">0 – </w:t>
            </w:r>
            <w:r w:rsidRPr="76795585" w:rsidR="4EBE84D1">
              <w:rPr>
                <w:rFonts w:asciiTheme="minorHAnsi" w:hAnsiTheme="minorHAnsi" w:cstheme="minorBidi"/>
              </w:rPr>
              <w:t>1</w:t>
            </w:r>
            <w:r w:rsidRPr="76795585" w:rsidR="3E684203">
              <w:rPr>
                <w:rFonts w:asciiTheme="minorHAnsi" w:hAnsiTheme="minorHAnsi" w:cstheme="minorBidi"/>
              </w:rPr>
              <w:t>8</w:t>
            </w:r>
            <w:r w:rsidRPr="76795585" w:rsidR="4EBE84D1">
              <w:rPr>
                <w:rFonts w:asciiTheme="minorHAnsi" w:hAnsiTheme="minorHAnsi" w:cstheme="minorBidi"/>
              </w:rPr>
              <w:t>:</w:t>
            </w:r>
            <w:r w:rsidRPr="76795585" w:rsidR="410B9ADC">
              <w:rPr>
                <w:rFonts w:asciiTheme="minorHAnsi" w:hAnsiTheme="minorHAnsi" w:cstheme="minorBidi"/>
              </w:rPr>
              <w:t>3</w:t>
            </w:r>
            <w:r w:rsidRPr="76795585" w:rsidR="4E0B80A1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3032" w:type="dxa"/>
            <w:gridSpan w:val="3"/>
            <w:tcMar/>
          </w:tcPr>
          <w:p w:rsidRPr="00F3454C" w:rsidR="004720DE" w:rsidP="228603D9" w:rsidRDefault="004720DE" w14:paraId="28837071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F3454C" w:rsidR="004720DE" w:rsidP="228603D9" w:rsidRDefault="6645DBEC" w14:paraId="7CE1D5AC" w14:textId="77777777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Welcome Reception / Poster viewing</w:t>
            </w:r>
          </w:p>
          <w:p w:rsidRPr="00F3454C" w:rsidR="004720DE" w:rsidP="228603D9" w:rsidRDefault="004720DE" w14:paraId="557D6D46" w14:textId="2691899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3454C" w:rsidR="00B57C39" w:rsidTr="7FEC50D0" w14:paraId="60C4036C" w14:textId="77777777">
        <w:trPr>
          <w:trHeight w:val="300"/>
        </w:trPr>
        <w:tc>
          <w:tcPr>
            <w:tcW w:w="15297" w:type="dxa"/>
            <w:gridSpan w:val="4"/>
            <w:shd w:val="clear" w:color="auto" w:fill="00537F"/>
            <w:tcMar/>
          </w:tcPr>
          <w:p w:rsidRPr="00F3454C" w:rsidR="004720DE" w:rsidP="228603D9" w:rsidRDefault="004720DE" w14:paraId="213C36E1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F3454C" w:rsidR="004720DE" w:rsidP="228603D9" w:rsidRDefault="0099F9EA" w14:paraId="1E1218BA" w14:textId="45CFA260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Day Two Thursday </w:t>
            </w:r>
            <w:r w:rsidRPr="00F3454C" w:rsidR="003E48F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June 25th</w:t>
            </w:r>
            <w:proofErr w:type="gramStart"/>
            <w:r w:rsidRPr="00F3454C" w:rsidR="003E48F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2026</w:t>
            </w:r>
            <w:proofErr w:type="gramEnd"/>
          </w:p>
          <w:p w:rsidRPr="00F3454C" w:rsidR="004720DE" w:rsidP="228603D9" w:rsidRDefault="004720DE" w14:paraId="374B59E2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3454C" w:rsidR="008A257C" w:rsidTr="7FEC50D0" w14:paraId="1EBCD2F2" w14:textId="77777777">
        <w:trPr>
          <w:trHeight w:val="300"/>
        </w:trPr>
        <w:tc>
          <w:tcPr>
            <w:tcW w:w="2265" w:type="dxa"/>
            <w:tcMar/>
            <w:vAlign w:val="center"/>
          </w:tcPr>
          <w:p w:rsidRPr="00F3454C" w:rsidR="008A257C" w:rsidP="76795585" w:rsidRDefault="008A257C" w14:paraId="666CFE96" w14:textId="44884030">
            <w:pPr>
              <w:rPr>
                <w:rFonts w:asciiTheme="minorHAnsi" w:hAnsiTheme="minorHAnsi" w:cstheme="minorBidi"/>
              </w:rPr>
            </w:pPr>
            <w:r>
              <w:br/>
            </w:r>
            <w:r w:rsidRPr="76795585" w:rsidR="21AE9FC0">
              <w:rPr>
                <w:rFonts w:asciiTheme="minorHAnsi" w:hAnsiTheme="minorHAnsi" w:cstheme="minorBidi"/>
              </w:rPr>
              <w:t xml:space="preserve">Conference Foyer </w:t>
            </w:r>
            <w:r w:rsidRPr="76795585" w:rsidR="47C30AA0">
              <w:rPr>
                <w:rFonts w:asciiTheme="minorHAnsi" w:hAnsiTheme="minorHAnsi" w:cstheme="minorBidi"/>
              </w:rPr>
              <w:t>0</w:t>
            </w:r>
            <w:r w:rsidRPr="76795585" w:rsidR="33C3B88F">
              <w:rPr>
                <w:rFonts w:asciiTheme="minorHAnsi" w:hAnsiTheme="minorHAnsi" w:cstheme="minorBidi"/>
              </w:rPr>
              <w:t>9</w:t>
            </w:r>
            <w:r w:rsidRPr="76795585" w:rsidR="47C30AA0">
              <w:rPr>
                <w:rFonts w:asciiTheme="minorHAnsi" w:hAnsiTheme="minorHAnsi" w:cstheme="minorBidi"/>
              </w:rPr>
              <w:t>:</w:t>
            </w:r>
            <w:r w:rsidRPr="76795585" w:rsidR="67F418FE">
              <w:rPr>
                <w:rFonts w:asciiTheme="minorHAnsi" w:hAnsiTheme="minorHAnsi" w:cstheme="minorBidi"/>
              </w:rPr>
              <w:t>0</w:t>
            </w:r>
            <w:r w:rsidRPr="76795585" w:rsidR="2480EBB7">
              <w:rPr>
                <w:rFonts w:asciiTheme="minorHAnsi" w:hAnsiTheme="minorHAnsi" w:cstheme="minorBidi"/>
              </w:rPr>
              <w:t>0</w:t>
            </w:r>
            <w:r w:rsidRPr="76795585" w:rsidR="47C30AA0">
              <w:rPr>
                <w:rFonts w:asciiTheme="minorHAnsi" w:hAnsiTheme="minorHAnsi" w:cstheme="minorBidi"/>
              </w:rPr>
              <w:t xml:space="preserve"> – 0</w:t>
            </w:r>
            <w:r w:rsidRPr="76795585" w:rsidR="7246BC87">
              <w:rPr>
                <w:rFonts w:asciiTheme="minorHAnsi" w:hAnsiTheme="minorHAnsi" w:cstheme="minorBidi"/>
              </w:rPr>
              <w:t>9</w:t>
            </w:r>
            <w:r w:rsidRPr="76795585" w:rsidR="47C30AA0">
              <w:rPr>
                <w:rFonts w:asciiTheme="minorHAnsi" w:hAnsiTheme="minorHAnsi" w:cstheme="minorBidi"/>
              </w:rPr>
              <w:t>:</w:t>
            </w:r>
            <w:r w:rsidRPr="76795585" w:rsidR="3B98F95A">
              <w:rPr>
                <w:rFonts w:asciiTheme="minorHAnsi" w:hAnsiTheme="minorHAnsi" w:cstheme="minorBidi"/>
              </w:rPr>
              <w:t>3</w:t>
            </w:r>
            <w:r w:rsidRPr="76795585" w:rsidR="3DBDDA5A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3032" w:type="dxa"/>
            <w:gridSpan w:val="3"/>
            <w:tcMar/>
            <w:vAlign w:val="center"/>
          </w:tcPr>
          <w:p w:rsidRPr="00F3454C" w:rsidR="004720DE" w:rsidP="228603D9" w:rsidRDefault="004720DE" w14:paraId="7E6FBAFF" w14:textId="77777777">
            <w:pPr>
              <w:rPr>
                <w:rFonts w:asciiTheme="minorHAnsi" w:hAnsiTheme="minorHAnsi" w:cstheme="minorHAnsi"/>
              </w:rPr>
            </w:pPr>
          </w:p>
          <w:p w:rsidRPr="00F3454C" w:rsidR="004720DE" w:rsidP="228603D9" w:rsidRDefault="3C554E35" w14:paraId="5D052894" w14:textId="340DA75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Registration &amp; Badge Collection </w:t>
            </w:r>
          </w:p>
          <w:p w:rsidRPr="00F3454C" w:rsidR="004720DE" w:rsidP="228603D9" w:rsidRDefault="004720DE" w14:paraId="1F65C82B" w14:textId="109DCE89">
            <w:pPr>
              <w:rPr>
                <w:rFonts w:asciiTheme="minorHAnsi" w:hAnsiTheme="minorHAnsi" w:cstheme="minorHAnsi"/>
              </w:rPr>
            </w:pPr>
          </w:p>
        </w:tc>
      </w:tr>
      <w:tr w:rsidRPr="00F3454C" w:rsidR="00187CD6" w:rsidTr="7FEC50D0" w14:paraId="4558BA68" w14:textId="77777777">
        <w:trPr>
          <w:trHeight w:val="300"/>
        </w:trPr>
        <w:tc>
          <w:tcPr>
            <w:tcW w:w="2265" w:type="dxa"/>
            <w:vMerge w:val="restart"/>
            <w:tcMar/>
          </w:tcPr>
          <w:p w:rsidRPr="00F3454C" w:rsidR="00187CD6" w:rsidP="228603D9" w:rsidRDefault="00187CD6" w14:paraId="0EFE677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F3454C" w:rsidR="00187CD6" w:rsidP="228603D9" w:rsidRDefault="4CEE1A83" w14:paraId="463F4392" w14:textId="0767E9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0</w:t>
            </w:r>
            <w:r w:rsidRPr="00F3454C" w:rsidR="22E76D51">
              <w:rPr>
                <w:rFonts w:asciiTheme="minorHAnsi" w:hAnsiTheme="minorHAnsi" w:cstheme="minorHAnsi"/>
              </w:rPr>
              <w:t>9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06C34094">
              <w:rPr>
                <w:rFonts w:asciiTheme="minorHAnsi" w:hAnsiTheme="minorHAnsi" w:cstheme="minorHAnsi"/>
              </w:rPr>
              <w:t>3</w:t>
            </w:r>
            <w:r w:rsidRPr="00F3454C">
              <w:rPr>
                <w:rFonts w:asciiTheme="minorHAnsi" w:hAnsiTheme="minorHAnsi" w:cstheme="minorHAnsi"/>
              </w:rPr>
              <w:t>0 – 10:</w:t>
            </w:r>
            <w:r w:rsidRPr="00F3454C" w:rsidR="1E909619">
              <w:rPr>
                <w:rFonts w:asciiTheme="minorHAnsi" w:hAnsiTheme="minorHAnsi" w:cstheme="minorHAnsi"/>
              </w:rPr>
              <w:t>3</w:t>
            </w:r>
            <w:r w:rsidRPr="00F3454C">
              <w:rPr>
                <w:rFonts w:asciiTheme="minorHAnsi" w:hAnsiTheme="minorHAnsi" w:cstheme="minorHAnsi"/>
              </w:rPr>
              <w:t>0</w:t>
            </w:r>
          </w:p>
          <w:p w:rsidRPr="00F3454C" w:rsidR="00187CD6" w:rsidP="228603D9" w:rsidRDefault="00187CD6" w14:paraId="041009CA" w14:textId="77777777">
            <w:pPr>
              <w:pStyle w:val="ListParagraph"/>
              <w:autoSpaceDE w:val="0"/>
              <w:autoSpaceDN w:val="0"/>
              <w:adjustRightInd w:val="0"/>
              <w:ind w:left="420"/>
              <w:rPr>
                <w:rFonts w:cstheme="minorHAnsi"/>
              </w:rPr>
            </w:pPr>
          </w:p>
        </w:tc>
        <w:tc>
          <w:tcPr>
            <w:tcW w:w="13032" w:type="dxa"/>
            <w:gridSpan w:val="3"/>
            <w:tcMar/>
          </w:tcPr>
          <w:p w:rsidRPr="00F3454C" w:rsidR="004720DE" w:rsidP="228603D9" w:rsidRDefault="004720DE" w14:paraId="76544460" w14:textId="77777777">
            <w:pPr>
              <w:rPr>
                <w:rFonts w:asciiTheme="minorHAnsi" w:hAnsiTheme="minorHAnsi" w:cstheme="minorHAnsi"/>
              </w:rPr>
            </w:pPr>
          </w:p>
          <w:p w:rsidRPr="00F3454C" w:rsidR="3F88F841" w:rsidP="228603D9" w:rsidRDefault="3F88F841" w14:paraId="5F00D7F6" w14:textId="17E2A3FB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Parallel Abstract S</w:t>
            </w:r>
            <w:r w:rsidR="008C4E2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eminar S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essions </w:t>
            </w:r>
          </w:p>
          <w:p w:rsidRPr="00F3454C" w:rsidR="004720DE" w:rsidP="228603D9" w:rsidRDefault="004720DE" w14:paraId="7E315361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F3454C" w:rsidR="004F7D32" w:rsidTr="7FEC50D0" w14:paraId="7694E0F9" w14:textId="77777777">
        <w:trPr>
          <w:trHeight w:val="300"/>
        </w:trPr>
        <w:tc>
          <w:tcPr>
            <w:tcW w:w="2265" w:type="dxa"/>
            <w:vMerge/>
            <w:tcMar/>
          </w:tcPr>
          <w:p w:rsidRPr="00F3454C" w:rsidR="00FB5165" w:rsidRDefault="00FB5165" w14:paraId="35EC047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8" w:type="dxa"/>
            <w:tcMar/>
          </w:tcPr>
          <w:p w:rsidRPr="00F3454C" w:rsidR="3F88F841" w:rsidP="76795585" w:rsidRDefault="323C4A4A" w14:paraId="5BE9C25F" w14:textId="27704F38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76795585">
              <w:rPr>
                <w:rFonts w:asciiTheme="minorHAnsi" w:hAnsiTheme="minorHAnsi" w:cstheme="minorBidi"/>
                <w:color w:val="000000" w:themeColor="text1"/>
              </w:rPr>
              <w:t>East Theatre</w:t>
            </w:r>
          </w:p>
          <w:p w:rsidRPr="00F3454C" w:rsidR="3F88F841" w:rsidP="228603D9" w:rsidRDefault="3F88F841" w14:paraId="5779843E" w14:textId="61BABC9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3F88F841" w:rsidP="03906F2C" w:rsidRDefault="6C29C34E" w14:paraId="66462C0A" w14:textId="5FEE60D3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3906F2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PEARL-G; A Framework for Quality Assessment of Clinical Pearls in Medical Literature – </w:t>
            </w:r>
            <w:r w:rsidRPr="03906F2C" w:rsidR="46E728A0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Izhar Hasan</w:t>
            </w:r>
          </w:p>
        </w:tc>
        <w:tc>
          <w:tcPr>
            <w:tcW w:w="4464" w:type="dxa"/>
            <w:tcMar/>
          </w:tcPr>
          <w:p w:rsidRPr="00F3454C" w:rsidR="3F88F841" w:rsidP="76795585" w:rsidRDefault="6CA0F480" w14:paraId="4DFD87B9" w14:textId="69CB7D67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76795585">
              <w:rPr>
                <w:rFonts w:asciiTheme="minorHAnsi" w:hAnsiTheme="minorHAnsi" w:cstheme="minorBidi"/>
                <w:color w:val="000000" w:themeColor="text1"/>
              </w:rPr>
              <w:t>Middle Theatre</w:t>
            </w:r>
          </w:p>
          <w:p w:rsidRPr="00F3454C" w:rsidR="3F88F841" w:rsidP="228603D9" w:rsidRDefault="3F88F841" w14:paraId="13C299D4" w14:textId="4ADACF1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3F88F841" w:rsidP="228603D9" w:rsidRDefault="7B35AAAF" w14:paraId="626B1575" w14:textId="3A67F99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Role of Litigation in Evidence Based Medicine: Ensuring Reliability of Data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Leemon McHenry</w:t>
            </w:r>
            <w:r w:rsidRPr="0020252C" w:rsidR="2F5F929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&amp; Michael Baum</w:t>
            </w:r>
          </w:p>
          <w:p w:rsidRPr="00F3454C" w:rsidR="3F88F841" w:rsidP="228603D9" w:rsidRDefault="3F88F841" w14:paraId="115FD5B3" w14:textId="798279E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440" w:type="dxa"/>
            <w:tcMar/>
          </w:tcPr>
          <w:p w:rsidRPr="00F3454C" w:rsidR="23F1E1E5" w:rsidP="76795585" w:rsidRDefault="75DFEC9A" w14:paraId="7587692E" w14:textId="38130AB3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76795585">
              <w:rPr>
                <w:rFonts w:asciiTheme="minorHAnsi" w:hAnsiTheme="minorHAnsi" w:cstheme="minorBidi"/>
                <w:color w:val="000000" w:themeColor="text1"/>
              </w:rPr>
              <w:t>West Theatre</w:t>
            </w:r>
          </w:p>
          <w:p w:rsidRPr="00F3454C" w:rsidR="004F7D32" w:rsidP="228603D9" w:rsidRDefault="004F7D32" w14:paraId="5862D2BB" w14:textId="3BD2B6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004F7D32" w:rsidP="63C240FE" w:rsidRDefault="6BE4565C" w14:paraId="59FE3F7B" w14:textId="0F3134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Elevating Value-based Healthcare in Egypt: Towards building a sustainable and effective healthcare system in Egypt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Ranin Soliman</w:t>
            </w:r>
            <w:r w:rsidRPr="0020252C" w:rsidR="0288743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&amp; Hesham </w:t>
            </w:r>
            <w:proofErr w:type="spellStart"/>
            <w:r w:rsidRPr="0020252C" w:rsidR="0288743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Dinana</w:t>
            </w:r>
            <w:proofErr w:type="spellEnd"/>
          </w:p>
          <w:p w:rsidRPr="00F3454C" w:rsidR="004F7D32" w:rsidP="63C240FE" w:rsidRDefault="004F7D32" w14:paraId="5A17562E" w14:textId="7FDB0226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Pr="00F3454C" w:rsidR="00187CD6" w:rsidTr="7FEC50D0" w14:paraId="6CF90C2C" w14:textId="77777777">
        <w:trPr>
          <w:trHeight w:val="300"/>
        </w:trPr>
        <w:tc>
          <w:tcPr>
            <w:tcW w:w="2265" w:type="dxa"/>
            <w:tcMar/>
          </w:tcPr>
          <w:p w:rsidRPr="00F3454C" w:rsidR="00187CD6" w:rsidP="76795585" w:rsidRDefault="00187CD6" w14:paraId="669E860D" w14:textId="3AFD119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  <w:r>
              <w:br/>
            </w:r>
            <w:r w:rsidRPr="76795585" w:rsidR="710198D6">
              <w:rPr>
                <w:rFonts w:asciiTheme="minorHAnsi" w:hAnsiTheme="minorHAnsi" w:cstheme="minorBidi"/>
              </w:rPr>
              <w:t xml:space="preserve">Conference Foyer </w:t>
            </w:r>
            <w:r w:rsidRPr="76795585" w:rsidR="47C30AA0">
              <w:rPr>
                <w:rFonts w:asciiTheme="minorHAnsi" w:hAnsiTheme="minorHAnsi" w:cstheme="minorBidi"/>
              </w:rPr>
              <w:t>10:30 – 11:00</w:t>
            </w:r>
          </w:p>
        </w:tc>
        <w:tc>
          <w:tcPr>
            <w:tcW w:w="13032" w:type="dxa"/>
            <w:gridSpan w:val="3"/>
            <w:tcMar/>
          </w:tcPr>
          <w:p w:rsidRPr="00F3454C" w:rsidR="004720DE" w:rsidP="228603D9" w:rsidRDefault="004720DE" w14:paraId="6A89A0C6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F3454C" w:rsidR="004720DE" w:rsidP="228603D9" w:rsidRDefault="376AA0B7" w14:paraId="3CE9B607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Refreshment Break </w:t>
            </w:r>
            <w:r w:rsidRPr="00F3454C" w:rsidR="69C00511">
              <w:rPr>
                <w:rFonts w:asciiTheme="minorHAnsi" w:hAnsiTheme="minorHAnsi" w:cstheme="minorHAnsi"/>
                <w:color w:val="000000" w:themeColor="text1"/>
              </w:rPr>
              <w:t>/ Poster viewing</w:t>
            </w:r>
          </w:p>
        </w:tc>
      </w:tr>
      <w:tr w:rsidRPr="00F3454C" w:rsidR="006572E2" w:rsidTr="7FEC50D0" w14:paraId="030C25E2" w14:textId="77777777">
        <w:trPr>
          <w:trHeight w:val="300"/>
        </w:trPr>
        <w:tc>
          <w:tcPr>
            <w:tcW w:w="2265" w:type="dxa"/>
            <w:vMerge w:val="restart"/>
            <w:tcMar/>
          </w:tcPr>
          <w:p w:rsidRPr="00F3454C" w:rsidR="006572E2" w:rsidP="228603D9" w:rsidRDefault="006572E2" w14:paraId="2954E7D3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228603D9" w:rsidRDefault="006572E2" w14:paraId="394E5C73" w14:textId="5BEA9E2C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4345E449">
              <w:rPr>
                <w:rFonts w:asciiTheme="minorHAnsi" w:hAnsiTheme="minorHAnsi" w:cstheme="minorHAnsi"/>
              </w:rPr>
              <w:t>1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430813A4">
              <w:rPr>
                <w:rFonts w:asciiTheme="minorHAnsi" w:hAnsiTheme="minorHAnsi" w:cstheme="minorHAnsi"/>
              </w:rPr>
              <w:t>00</w:t>
            </w:r>
            <w:r w:rsidRPr="00F3454C">
              <w:rPr>
                <w:rFonts w:asciiTheme="minorHAnsi" w:hAnsiTheme="minorHAnsi" w:cstheme="minorHAnsi"/>
              </w:rPr>
              <w:t xml:space="preserve"> –1</w:t>
            </w:r>
            <w:r w:rsidRPr="00F3454C" w:rsidR="429BAE74">
              <w:rPr>
                <w:rFonts w:asciiTheme="minorHAnsi" w:hAnsiTheme="minorHAnsi" w:cstheme="minorHAnsi"/>
              </w:rPr>
              <w:t>2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2374E441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032" w:type="dxa"/>
            <w:gridSpan w:val="3"/>
            <w:tcMar/>
          </w:tcPr>
          <w:p w:rsidRPr="00F3454C" w:rsidR="006572E2" w:rsidP="228603D9" w:rsidRDefault="006572E2" w14:paraId="0E3D769B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F3454C" w:rsidR="006572E2" w:rsidP="76795585" w:rsidRDefault="006572E2" w14:paraId="66FBCF14" w14:textId="56B7154B">
            <w:pPr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76795585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Parallel Abstract Session</w:t>
            </w:r>
            <w:r w:rsidRPr="76795585" w:rsidR="3019BA75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s</w:t>
            </w:r>
            <w:r w:rsidRPr="76795585" w:rsidR="003E48FD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  <w:r w:rsidRPr="76795585" w:rsidR="1A587442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</w:p>
          <w:p w:rsidRPr="00F3454C" w:rsidR="006572E2" w:rsidP="228603D9" w:rsidRDefault="006572E2" w14:paraId="65442A0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F3454C" w:rsidR="004F7D32" w:rsidTr="7FEC50D0" w14:paraId="1196B137" w14:textId="77777777">
        <w:trPr>
          <w:trHeight w:val="300"/>
        </w:trPr>
        <w:tc>
          <w:tcPr>
            <w:tcW w:w="2265" w:type="dxa"/>
            <w:vMerge/>
            <w:tcMar/>
          </w:tcPr>
          <w:p w:rsidRPr="00F3454C" w:rsidR="00FB5165" w:rsidRDefault="00FB5165" w14:paraId="72D0DD5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8" w:type="dxa"/>
            <w:tcMar/>
          </w:tcPr>
          <w:p w:rsidR="003425B5" w:rsidP="76795585" w:rsidRDefault="4ED5F310" w14:paraId="213F1DD6" w14:textId="77777777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76795585">
              <w:rPr>
                <w:rFonts w:asciiTheme="minorHAnsi" w:hAnsiTheme="minorHAnsi" w:cstheme="minorBidi"/>
                <w:color w:val="000000" w:themeColor="text1"/>
              </w:rPr>
              <w:t>East Theatre</w:t>
            </w:r>
          </w:p>
          <w:p w:rsidRPr="008C4E20" w:rsidR="46C4CCA6" w:rsidP="76795585" w:rsidRDefault="7AEADBAF" w14:paraId="3ADCCB03" w14:textId="5262540B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br/>
            </w:r>
            <w:r w:rsidRPr="008C4E2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Oral</w:t>
            </w:r>
            <w:r w:rsidRPr="008C4E20" w:rsidR="069CFAD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– </w:t>
            </w:r>
            <w:r w:rsidRPr="008C4E20" w:rsidR="34305044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Enhancing Evidence</w:t>
            </w:r>
          </w:p>
          <w:p w:rsidRPr="008C4E20" w:rsidR="4DE13EEC" w:rsidP="76795585" w:rsidRDefault="4DE13EEC" w14:paraId="67408719" w14:textId="3D295056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C4E2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 Chairs</w:t>
            </w:r>
            <w:r w:rsidRPr="008C4E20">
              <w:rPr>
                <w:rFonts w:asciiTheme="minorHAnsi" w:hAnsiTheme="minorHAnsi" w:cstheme="minorBidi"/>
                <w:sz w:val="20"/>
                <w:szCs w:val="20"/>
              </w:rPr>
              <w:t xml:space="preserve"> – Mark Loeb &amp; Jenine Leal</w:t>
            </w:r>
          </w:p>
          <w:p w:rsidRPr="00F3454C" w:rsidR="63C240FE" w:rsidP="63C240FE" w:rsidRDefault="63C240FE" w14:paraId="1029F964" w14:textId="60E1768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46C4CCA6" w:rsidP="228603D9" w:rsidRDefault="0B7163F5" w14:paraId="61E0F2BB" w14:textId="0CD4361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Development of an evidence-informed manual for enabling trials of public health and social measures during future pandemics: preliminary insights from a WHO Collaborating Centre process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Unni Gopinathan</w:t>
            </w:r>
          </w:p>
          <w:p w:rsidRPr="0020252C" w:rsidR="46C4CCA6" w:rsidP="228603D9" w:rsidRDefault="46C4CCA6" w14:paraId="00F8A7BF" w14:textId="154F3F8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46C4CCA6" w:rsidP="228603D9" w:rsidRDefault="04451222" w14:paraId="7701111D" w14:textId="0FE7972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Deaths reported by coroners in people who have experienced cancer in England and Wales: a national observation study, 2013-2025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Clodagh Bottomley</w:t>
            </w:r>
          </w:p>
          <w:p w:rsidRPr="0020252C" w:rsidR="46C4CCA6" w:rsidP="228603D9" w:rsidRDefault="46C4CCA6" w14:paraId="6252E94F" w14:textId="14BECF9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46C4CCA6" w:rsidP="228603D9" w:rsidRDefault="04451222" w14:paraId="62D66293" w14:textId="6BF71B5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Health as Wellbeing in COVID-19 Response Regimes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Jean von Argis</w:t>
            </w:r>
          </w:p>
          <w:p w:rsidRPr="0020252C" w:rsidR="46C4CCA6" w:rsidP="228603D9" w:rsidRDefault="46C4CCA6" w14:paraId="1D8466CB" w14:textId="3114AF3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46C4CCA6" w:rsidP="228603D9" w:rsidRDefault="04451222" w14:paraId="15CE6508" w14:textId="09A38C9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Harms reported by coroners in England and Wales during the Covid-19 pandemic: preliminary findings from a national retrospective study 2020-2026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Georgia Richards</w:t>
            </w:r>
          </w:p>
          <w:p w:rsidRPr="0020252C" w:rsidR="46C4CCA6" w:rsidP="274633C4" w:rsidRDefault="46C4CCA6" w14:paraId="620ECC1D" w14:textId="727C051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Pr="0020252C" w:rsidR="46C4CCA6" w:rsidP="274633C4" w:rsidRDefault="7674620A" w14:paraId="57855219" w14:textId="1D46C3E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Defining population immunity: A rapid review and conceptual framework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Mairead Whelan</w:t>
            </w:r>
          </w:p>
          <w:p w:rsidRPr="00F3454C" w:rsidR="46C4CCA6" w:rsidP="76795585" w:rsidRDefault="46C4CCA6" w14:paraId="71357853" w14:textId="1ED12B3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4464" w:type="dxa"/>
            <w:tcMar/>
          </w:tcPr>
          <w:p w:rsidR="003425B5" w:rsidP="76795585" w:rsidRDefault="753C4E5F" w14:paraId="7A3F15F4" w14:textId="77777777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76795585">
              <w:rPr>
                <w:rFonts w:asciiTheme="minorHAnsi" w:hAnsiTheme="minorHAnsi" w:cstheme="minorBidi"/>
                <w:color w:val="000000" w:themeColor="text1"/>
              </w:rPr>
              <w:t>Middle Theatre</w:t>
            </w:r>
          </w:p>
          <w:p w:rsidRPr="008C4E20" w:rsidR="2565B117" w:rsidP="76795585" w:rsidRDefault="35026DD2" w14:paraId="08702075" w14:textId="0D686D8B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br/>
            </w:r>
            <w:r w:rsidRPr="008C4E2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</w:t>
            </w:r>
            <w:r w:rsidRPr="008C4E20" w:rsidR="1328497D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r</w:t>
            </w:r>
            <w:r w:rsidRPr="008C4E20" w:rsidR="0ADCFC9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al</w:t>
            </w:r>
            <w:r w:rsidRPr="008C4E20" w:rsidR="1328497D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– </w:t>
            </w:r>
            <w:r w:rsidRPr="008C4E20" w:rsidR="1FEB619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Improving Quality</w:t>
            </w:r>
          </w:p>
          <w:p w:rsidRPr="008C4E20" w:rsidR="65772494" w:rsidP="76795585" w:rsidRDefault="65772494" w14:paraId="175D0A28" w14:textId="00E94E17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8C4E2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 Chairs</w:t>
            </w:r>
            <w:r w:rsidRPr="008C4E20">
              <w:rPr>
                <w:rFonts w:asciiTheme="minorHAnsi" w:hAnsiTheme="minorHAnsi" w:cstheme="minorBidi"/>
                <w:sz w:val="20"/>
                <w:szCs w:val="20"/>
              </w:rPr>
              <w:t xml:space="preserve"> – Tom Stelfox &amp; Adam Komorowski</w:t>
            </w:r>
          </w:p>
          <w:p w:rsidRPr="00F3454C" w:rsidR="2565B117" w:rsidP="228603D9" w:rsidRDefault="2565B117" w14:paraId="464BF65A" w14:textId="6FBA429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2565B117" w:rsidP="228603D9" w:rsidRDefault="408555C2" w14:paraId="2FFF5A96" w14:textId="2E61E1B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Experience of clinicians who identify pharmaceutical fraud in reporting serious adverse drug reactions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Charles</w:t>
            </w:r>
            <w:r w:rsidRPr="0020252C" w:rsidR="07913A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Bennett</w:t>
            </w:r>
            <w:r w:rsidR="003616D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0252C" w:rsidR="07913A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&amp; Andrew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Bennett</w:t>
            </w:r>
          </w:p>
          <w:p w:rsidRPr="0020252C" w:rsidR="2565B117" w:rsidP="228603D9" w:rsidRDefault="2565B117" w14:paraId="229D7429" w14:textId="43B3507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2565B117" w:rsidP="228603D9" w:rsidRDefault="408555C2" w14:paraId="12F858C0" w14:textId="478F10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Validating ICD-10 Algorithms for Identifying Patient Safety Indicators Through 10,655 Charts Review – </w:t>
            </w:r>
            <w:proofErr w:type="spellStart"/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Guosong</w:t>
            </w:r>
            <w:proofErr w:type="spellEnd"/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Wu</w:t>
            </w:r>
          </w:p>
          <w:p w:rsidRPr="0020252C" w:rsidR="2565B117" w:rsidP="228603D9" w:rsidRDefault="2565B117" w14:paraId="6DD711CD" w14:textId="6736489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2565B117" w:rsidP="228603D9" w:rsidRDefault="349A787B" w14:paraId="438634BE" w14:textId="18B6FE8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AskTrip</w:t>
            </w:r>
            <w:proofErr w:type="spellEnd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as an Uncertainty Engine: What 10,000 Real Clinical Questions Reveal About the State of Evidence-Based Medicine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Jon Brassey</w:t>
            </w:r>
          </w:p>
          <w:p w:rsidRPr="0020252C" w:rsidR="2565B117" w:rsidP="228603D9" w:rsidRDefault="2565B117" w14:paraId="4172F163" w14:textId="588E8B6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2565B117" w:rsidP="228603D9" w:rsidRDefault="408555C2" w14:paraId="381796A3" w14:textId="400B68B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Defining Good Practice in Living Evidence Synthesis: Findings from a Survey of Global Health Researchers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Melanie Golob</w:t>
            </w:r>
          </w:p>
          <w:p w:rsidRPr="0020252C" w:rsidR="2565B117" w:rsidP="228603D9" w:rsidRDefault="2565B117" w14:paraId="25838FEE" w14:textId="5FECAA3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F3454C" w:rsidR="2565B117" w:rsidP="325002BF" w:rsidRDefault="408555C2" w14:paraId="7E725A86" w14:textId="06B98F6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Comparative Assessment of ROBINS-E and Newcastle-</w:t>
            </w:r>
            <w:proofErr w:type="spellStart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Otawa</w:t>
            </w:r>
            <w:proofErr w:type="spellEnd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Scale in Oral and Dental Cohort Studies: A Meta-Research Study -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João Botelho</w:t>
            </w:r>
          </w:p>
        </w:tc>
        <w:tc>
          <w:tcPr>
            <w:tcW w:w="4440" w:type="dxa"/>
            <w:tcMar/>
          </w:tcPr>
          <w:p w:rsidR="003425B5" w:rsidP="76795585" w:rsidRDefault="6105C7CF" w14:paraId="11157787" w14:textId="77777777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76795585">
              <w:rPr>
                <w:rFonts w:asciiTheme="minorHAnsi" w:hAnsiTheme="minorHAnsi" w:cstheme="minorBidi"/>
                <w:color w:val="000000" w:themeColor="text1"/>
              </w:rPr>
              <w:t>West Theatre</w:t>
            </w:r>
          </w:p>
          <w:p w:rsidRPr="008C4E20" w:rsidR="1F933590" w:rsidP="76795585" w:rsidRDefault="6FC83B14" w14:paraId="61071E2A" w14:textId="613A3523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br/>
            </w:r>
            <w:r w:rsidRPr="008C4E2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Oral</w:t>
            </w:r>
            <w:r w:rsidRPr="008C4E20" w:rsidR="1328497D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– W</w:t>
            </w:r>
            <w:r w:rsidRPr="008C4E20" w:rsidR="4A11739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iser EBHC</w:t>
            </w:r>
          </w:p>
          <w:p w:rsidRPr="008C4E20" w:rsidR="004F7D32" w:rsidP="76795585" w:rsidRDefault="4C08F2D8" w14:paraId="15F40A72" w14:textId="3559CAF3">
            <w:pPr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08C4E2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</w:t>
            </w:r>
            <w:r w:rsidRPr="008C4E20" w:rsidR="008C4E2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 C</w:t>
            </w:r>
            <w:r w:rsidRPr="008C4E2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hair</w:t>
            </w:r>
            <w:r w:rsidRPr="008C4E20" w:rsidR="008C4E2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</w:t>
            </w:r>
            <w:proofErr w:type="spellEnd"/>
            <w:r w:rsidRPr="008C4E20">
              <w:rPr>
                <w:rFonts w:asciiTheme="minorHAnsi" w:hAnsiTheme="minorHAnsi" w:cstheme="minorBidi"/>
                <w:sz w:val="20"/>
                <w:szCs w:val="20"/>
              </w:rPr>
              <w:t xml:space="preserve"> – Annette Pluddemann &amp; Jason Oke</w:t>
            </w:r>
          </w:p>
          <w:p w:rsidRPr="00F3454C" w:rsidR="004F7D32" w:rsidP="76795585" w:rsidRDefault="004F7D32" w14:paraId="7C18C25A" w14:textId="4B438232">
            <w:pPr>
              <w:rPr>
                <w:rFonts w:asciiTheme="minorHAnsi" w:hAnsiTheme="minorHAnsi" w:cstheme="minorBidi"/>
                <w:color w:val="000000" w:themeColor="text1"/>
              </w:rPr>
            </w:pPr>
          </w:p>
          <w:p w:rsidRPr="0020252C" w:rsidR="004F7D32" w:rsidP="228603D9" w:rsidRDefault="40EA1746" w14:paraId="44488C7A" w14:textId="729FAE2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Using AI-Driven Precision Health to Reduce Overdiagnosis, Improve Value-Based Care, and Advance Sustainable Healthcare Delivery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Husna Maryam</w:t>
            </w:r>
          </w:p>
          <w:p w:rsidRPr="0020252C" w:rsidR="004F7D32" w:rsidP="228603D9" w:rsidRDefault="004F7D32" w14:paraId="3D38B40C" w14:textId="52D8AD5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004F7D32" w:rsidP="228603D9" w:rsidRDefault="18240FE1" w14:paraId="075C6901" w14:textId="5782E5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Adherence to New Drug Regimens in MDR-TB Programmatic Management: Insights from a Retrospective Mixed-Method Study in Bangladesh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Farzana Zaman </w:t>
            </w:r>
          </w:p>
          <w:p w:rsidRPr="0020252C" w:rsidR="004F7D32" w:rsidP="228603D9" w:rsidRDefault="004F7D32" w14:paraId="1E5BF3AC" w14:textId="12EDF6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004F7D32" w:rsidP="228603D9" w:rsidRDefault="18240FE1" w14:paraId="74AA5D27" w14:textId="5BC7038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Evaluating Public Values on Non-Pharmaceutical Interventions for Pandemic Control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Yuan Zhang</w:t>
            </w:r>
          </w:p>
          <w:p w:rsidRPr="0020252C" w:rsidR="004F7D32" w:rsidP="228603D9" w:rsidRDefault="004F7D32" w14:paraId="4CF98893" w14:textId="4FC375B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00AA5D9A" w:rsidP="2C8C99AB" w:rsidRDefault="40EA1746" w14:paraId="779250F8" w14:textId="4CED572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2C8C99A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Developing Implementation Capacity Through Team Training: </w:t>
            </w:r>
            <w:proofErr w:type="gramStart"/>
            <w:r w:rsidRPr="2C8C99A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an</w:t>
            </w:r>
            <w:proofErr w:type="gramEnd"/>
            <w:r w:rsidRPr="2C8C99A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Evaluation of Individual- and Team-Level Outcomes – </w:t>
            </w:r>
            <w:r w:rsidRPr="2C8C99AB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Emma Hedberg Rundgren</w:t>
            </w:r>
            <w:r w:rsidR="00AA5D9A">
              <w:br/>
            </w:r>
          </w:p>
          <w:p w:rsidRPr="00F3454C" w:rsidR="004F7D32" w:rsidP="63C240FE" w:rsidRDefault="2525C508" w14:paraId="0CE41A1E" w14:textId="123BA6D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Referrals from Primary Care to Neurosurgical Services: A Scoping Review of Patterns, Quality, Interventions, and System-Level Gaps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Carl Axelsson</w:t>
            </w:r>
            <w:r w:rsidRPr="0020252C" w:rsidR="00AA5D9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</w:p>
        </w:tc>
      </w:tr>
      <w:tr w:rsidRPr="00F3454C" w:rsidR="006572E2" w:rsidTr="7FEC50D0" w14:paraId="3DC7E87A" w14:textId="77777777">
        <w:trPr>
          <w:trHeight w:val="300"/>
        </w:trPr>
        <w:tc>
          <w:tcPr>
            <w:tcW w:w="2265" w:type="dxa"/>
            <w:tcMar/>
          </w:tcPr>
          <w:p w:rsidRPr="00F3454C" w:rsidR="006572E2" w:rsidP="228603D9" w:rsidRDefault="006572E2" w14:paraId="564CD5F9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76795585" w:rsidRDefault="6CB234B5" w14:paraId="57499B73" w14:textId="686A9296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 xml:space="preserve">Conference Foyer </w:t>
            </w:r>
            <w:r w:rsidRPr="76795585" w:rsidR="006572E2">
              <w:rPr>
                <w:rFonts w:asciiTheme="minorHAnsi" w:hAnsiTheme="minorHAnsi" w:cstheme="minorBidi"/>
              </w:rPr>
              <w:t>1</w:t>
            </w:r>
            <w:r w:rsidRPr="76795585" w:rsidR="41F241CA">
              <w:rPr>
                <w:rFonts w:asciiTheme="minorHAnsi" w:hAnsiTheme="minorHAnsi" w:cstheme="minorBidi"/>
              </w:rPr>
              <w:t>2</w:t>
            </w:r>
            <w:r w:rsidRPr="76795585" w:rsidR="006572E2">
              <w:rPr>
                <w:rFonts w:asciiTheme="minorHAnsi" w:hAnsiTheme="minorHAnsi" w:cstheme="minorBidi"/>
              </w:rPr>
              <w:t>:</w:t>
            </w:r>
            <w:r w:rsidRPr="76795585" w:rsidR="5046703A">
              <w:rPr>
                <w:rFonts w:asciiTheme="minorHAnsi" w:hAnsiTheme="minorHAnsi" w:cstheme="minorBidi"/>
              </w:rPr>
              <w:t>30</w:t>
            </w:r>
            <w:r w:rsidRPr="76795585" w:rsidR="006572E2">
              <w:rPr>
                <w:rFonts w:asciiTheme="minorHAnsi" w:hAnsiTheme="minorHAnsi" w:cstheme="minorBidi"/>
              </w:rPr>
              <w:t xml:space="preserve"> – 1</w:t>
            </w:r>
            <w:r w:rsidRPr="76795585" w:rsidR="1A2334F5">
              <w:rPr>
                <w:rFonts w:asciiTheme="minorHAnsi" w:hAnsiTheme="minorHAnsi" w:cstheme="minorBidi"/>
              </w:rPr>
              <w:t>3</w:t>
            </w:r>
            <w:r w:rsidRPr="76795585" w:rsidR="006572E2">
              <w:rPr>
                <w:rFonts w:asciiTheme="minorHAnsi" w:hAnsiTheme="minorHAnsi" w:cstheme="minorBidi"/>
              </w:rPr>
              <w:t>:</w:t>
            </w:r>
            <w:r w:rsidRPr="76795585" w:rsidR="04D90344">
              <w:rPr>
                <w:rFonts w:asciiTheme="minorHAnsi" w:hAnsiTheme="minorHAnsi" w:cstheme="minorBidi"/>
              </w:rPr>
              <w:t>30</w:t>
            </w:r>
          </w:p>
        </w:tc>
        <w:tc>
          <w:tcPr>
            <w:tcW w:w="13032" w:type="dxa"/>
            <w:gridSpan w:val="3"/>
            <w:tcMar/>
          </w:tcPr>
          <w:p w:rsidRPr="00F3454C" w:rsidR="006572E2" w:rsidP="228603D9" w:rsidRDefault="006572E2" w14:paraId="3DDD728E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F3454C" w:rsidR="006572E2" w:rsidP="228603D9" w:rsidRDefault="2CD4AFF6" w14:paraId="73807B03" w14:textId="1A6E63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Lunch </w:t>
            </w:r>
          </w:p>
          <w:p w:rsidRPr="00F3454C" w:rsidR="006572E2" w:rsidP="228603D9" w:rsidRDefault="006572E2" w14:paraId="22FC2298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3454C" w:rsidR="006572E2" w:rsidTr="7FEC50D0" w14:paraId="49D055AD" w14:textId="77777777">
        <w:trPr>
          <w:trHeight w:val="300"/>
        </w:trPr>
        <w:tc>
          <w:tcPr>
            <w:tcW w:w="2265" w:type="dxa"/>
            <w:vMerge w:val="restart"/>
            <w:tcMar/>
          </w:tcPr>
          <w:p w:rsidRPr="00F3454C" w:rsidR="003E48FD" w:rsidP="228603D9" w:rsidRDefault="003E48FD" w14:paraId="7E1DD32C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228603D9" w:rsidRDefault="006572E2" w14:paraId="36A8289C" w14:textId="225F7A9E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0AD1386A">
              <w:rPr>
                <w:rFonts w:asciiTheme="minorHAnsi" w:hAnsiTheme="minorHAnsi" w:cstheme="minorHAnsi"/>
              </w:rPr>
              <w:t>3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61DABA5A">
              <w:rPr>
                <w:rFonts w:asciiTheme="minorHAnsi" w:hAnsiTheme="minorHAnsi" w:cstheme="minorHAnsi"/>
              </w:rPr>
              <w:t>3</w:t>
            </w:r>
            <w:r w:rsidRPr="00F3454C" w:rsidR="2890961A">
              <w:rPr>
                <w:rFonts w:asciiTheme="minorHAnsi" w:hAnsiTheme="minorHAnsi" w:cstheme="minorHAnsi"/>
              </w:rPr>
              <w:t>0</w:t>
            </w:r>
            <w:r w:rsidRPr="00F3454C">
              <w:rPr>
                <w:rFonts w:asciiTheme="minorHAnsi" w:hAnsiTheme="minorHAnsi" w:cstheme="minorHAnsi"/>
              </w:rPr>
              <w:t xml:space="preserve"> –</w:t>
            </w:r>
            <w:r w:rsidRPr="00F3454C" w:rsidR="6565331F">
              <w:rPr>
                <w:rFonts w:asciiTheme="minorHAnsi" w:hAnsiTheme="minorHAnsi" w:cstheme="minorHAnsi"/>
              </w:rPr>
              <w:t xml:space="preserve"> </w:t>
            </w:r>
            <w:r w:rsidRPr="00F3454C" w:rsidR="122742A5">
              <w:rPr>
                <w:rFonts w:asciiTheme="minorHAnsi" w:hAnsiTheme="minorHAnsi" w:cstheme="minorHAnsi"/>
              </w:rPr>
              <w:t>1</w:t>
            </w:r>
            <w:r w:rsidRPr="00F3454C" w:rsidR="60BF94E9">
              <w:rPr>
                <w:rFonts w:asciiTheme="minorHAnsi" w:hAnsiTheme="minorHAnsi" w:cstheme="minorHAnsi"/>
              </w:rPr>
              <w:t>5</w:t>
            </w:r>
            <w:r w:rsidRPr="00F3454C" w:rsidR="3AC07465">
              <w:rPr>
                <w:rFonts w:asciiTheme="minorHAnsi" w:hAnsiTheme="minorHAnsi" w:cstheme="minorHAnsi"/>
              </w:rPr>
              <w:t>:</w:t>
            </w:r>
            <w:r w:rsidRPr="00F3454C" w:rsidR="362CD582">
              <w:rPr>
                <w:rFonts w:asciiTheme="minorHAnsi" w:hAnsiTheme="minorHAnsi" w:cstheme="minorHAnsi"/>
              </w:rPr>
              <w:t>0</w:t>
            </w:r>
            <w:r w:rsidRPr="00F3454C" w:rsidR="37BE5A38">
              <w:rPr>
                <w:rFonts w:asciiTheme="minorHAnsi" w:hAnsiTheme="minorHAnsi" w:cstheme="minorHAnsi"/>
              </w:rPr>
              <w:t>0</w:t>
            </w:r>
          </w:p>
          <w:p w:rsidRPr="00F3454C" w:rsidR="006572E2" w:rsidP="228603D9" w:rsidRDefault="006572E2" w14:paraId="6C2AAB6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32" w:type="dxa"/>
            <w:gridSpan w:val="3"/>
            <w:tcBorders>
              <w:bottom w:val="single" w:color="auto" w:sz="4" w:space="0"/>
            </w:tcBorders>
            <w:tcMar/>
          </w:tcPr>
          <w:p w:rsidRPr="00F3454C" w:rsidR="007C023B" w:rsidP="228603D9" w:rsidRDefault="006572E2" w14:paraId="26EC1437" w14:textId="352697C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</w:rPr>
              <w:br/>
            </w:r>
            <w:r w:rsidRPr="00F3454C" w:rsidR="00F5239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Parallel Abstract Sessions</w:t>
            </w:r>
            <w:r w:rsidRPr="00F3454C">
              <w:rPr>
                <w:rFonts w:asciiTheme="minorHAnsi" w:hAnsiTheme="minorHAnsi" w:cstheme="minorHAnsi"/>
              </w:rPr>
              <w:br/>
            </w:r>
          </w:p>
        </w:tc>
      </w:tr>
      <w:tr w:rsidRPr="00F3454C" w:rsidR="004F7D32" w:rsidTr="7FEC50D0" w14:paraId="49CA5A48" w14:textId="77777777">
        <w:trPr>
          <w:trHeight w:val="300"/>
        </w:trPr>
        <w:tc>
          <w:tcPr>
            <w:tcW w:w="2265" w:type="dxa"/>
            <w:vMerge/>
            <w:tcMar/>
          </w:tcPr>
          <w:p w:rsidRPr="00F3454C" w:rsidR="00FB5165" w:rsidRDefault="00FB5165" w14:paraId="1578584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8" w:type="dxa"/>
            <w:tcBorders>
              <w:bottom w:val="single" w:color="auto" w:sz="4" w:space="0"/>
            </w:tcBorders>
            <w:tcMar/>
          </w:tcPr>
          <w:p w:rsidR="00F308D8" w:rsidP="76795585" w:rsidRDefault="50650E77" w14:paraId="6A888352" w14:textId="77777777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76795585">
              <w:rPr>
                <w:rFonts w:asciiTheme="minorHAnsi" w:hAnsiTheme="minorHAnsi" w:cstheme="minorBidi"/>
              </w:rPr>
              <w:t>East Theatre</w:t>
            </w:r>
            <w:r w:rsidR="17C3CB99">
              <w:br/>
            </w:r>
          </w:p>
          <w:p w:rsidRPr="00F3454C" w:rsidR="17C3CB99" w:rsidP="76795585" w:rsidRDefault="17C3CB99" w14:paraId="0E06E0DA" w14:textId="4BA7417F">
            <w:pPr>
              <w:rPr>
                <w:rFonts w:asciiTheme="minorHAnsi" w:hAnsiTheme="minorHAnsi" w:cstheme="minorBidi"/>
              </w:rPr>
            </w:pPr>
            <w:r w:rsidRPr="00F308D8">
              <w:rPr>
                <w:rFonts w:asciiTheme="minorHAnsi" w:hAnsiTheme="minorHAnsi" w:cstheme="minorBidi"/>
                <w:sz w:val="20"/>
                <w:szCs w:val="20"/>
              </w:rPr>
              <w:t>Workshop</w:t>
            </w:r>
            <w:r w:rsidRPr="76795585" w:rsidR="146E0AF3">
              <w:rPr>
                <w:rFonts w:asciiTheme="minorHAnsi" w:hAnsiTheme="minorHAnsi" w:cstheme="minorBidi"/>
              </w:rPr>
              <w:t xml:space="preserve"> </w:t>
            </w:r>
          </w:p>
          <w:p w:rsidRPr="00F3454C" w:rsidR="63C240FE" w:rsidP="63C240FE" w:rsidRDefault="63C240FE" w14:paraId="3F33F44D" w14:textId="0E1EA6E3">
            <w:pPr>
              <w:rPr>
                <w:rFonts w:asciiTheme="minorHAnsi" w:hAnsiTheme="minorHAnsi" w:cstheme="minorHAnsi"/>
              </w:rPr>
            </w:pPr>
          </w:p>
          <w:p w:rsidRPr="0020252C" w:rsidR="6C5F4FBE" w:rsidP="0381E4C5" w:rsidRDefault="6C5F4FBE" w14:paraId="7413E507" w14:textId="6DBAE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w:history="1" r:id="rId16">
              <w:r w:rsidRPr="0020252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</w:t>
              </w:r>
              <w:r w:rsidRPr="0020252C" w:rsidR="00AA5D9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atalogue of </w:t>
              </w:r>
              <w:r w:rsidRPr="0020252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</w:t>
              </w:r>
              <w:r w:rsidRPr="0020252C" w:rsidR="00AA5D9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ias</w:t>
              </w:r>
            </w:hyperlink>
            <w:r w:rsidRPr="0020252C">
              <w:rPr>
                <w:rFonts w:asciiTheme="minorHAnsi" w:hAnsiTheme="minorHAnsi" w:cstheme="minorHAnsi"/>
                <w:sz w:val="20"/>
                <w:szCs w:val="20"/>
              </w:rPr>
              <w:t xml:space="preserve"> Taxo</w:t>
            </w:r>
            <w:r w:rsidRPr="0020252C" w:rsidR="00F06F1D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20252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0252C" w:rsidR="00F06F1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20252C">
              <w:rPr>
                <w:rFonts w:asciiTheme="minorHAnsi" w:hAnsiTheme="minorHAnsi" w:cstheme="minorHAnsi"/>
                <w:sz w:val="20"/>
                <w:szCs w:val="20"/>
              </w:rPr>
              <w:t>y Workshop</w:t>
            </w:r>
            <w:r w:rsidRPr="0020252C" w:rsidR="157B852A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20252C" w:rsidR="157B85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David Nunan</w:t>
            </w:r>
          </w:p>
          <w:p w:rsidRPr="00F3454C" w:rsidR="63C240FE" w:rsidP="63C240FE" w:rsidRDefault="63C240FE" w14:paraId="7F39557A" w14:textId="76860F0D">
            <w:pPr>
              <w:rPr>
                <w:rFonts w:asciiTheme="minorHAnsi" w:hAnsiTheme="minorHAnsi" w:cstheme="minorHAnsi"/>
              </w:rPr>
            </w:pPr>
          </w:p>
          <w:p w:rsidRPr="00F3454C" w:rsidR="004F7D32" w:rsidP="228603D9" w:rsidRDefault="004F7D32" w14:paraId="7B6CA204" w14:textId="518F9FA9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F3454C" w:rsidR="004F7D32" w:rsidP="228603D9" w:rsidRDefault="004F7D32" w14:paraId="75DA2BF4" w14:textId="6515CA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64" w:type="dxa"/>
            <w:tcBorders>
              <w:bottom w:val="single" w:color="auto" w:sz="4" w:space="0"/>
            </w:tcBorders>
            <w:tcMar/>
          </w:tcPr>
          <w:p w:rsidR="00F308D8" w:rsidP="76795585" w:rsidRDefault="2D2DAA69" w14:paraId="5B38CED2" w14:textId="77777777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76795585">
              <w:rPr>
                <w:rFonts w:asciiTheme="minorHAnsi" w:hAnsiTheme="minorHAnsi" w:cstheme="minorBidi"/>
                <w:color w:val="000000" w:themeColor="text1"/>
              </w:rPr>
              <w:t>Middle Theatre</w:t>
            </w:r>
            <w:r w:rsidR="1328497D">
              <w:br/>
            </w:r>
          </w:p>
          <w:p w:rsidRPr="00F308D8" w:rsidR="004F7D32" w:rsidP="76795585" w:rsidRDefault="1328497D" w14:paraId="1A637129" w14:textId="1222C6FF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F308D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Oral – </w:t>
            </w:r>
            <w:r w:rsidRPr="00F308D8" w:rsidR="62514F1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Improving Quality</w:t>
            </w:r>
          </w:p>
          <w:p w:rsidRPr="00F308D8" w:rsidR="4DDC9D8C" w:rsidP="76795585" w:rsidRDefault="4DDC9D8C" w14:paraId="13B3FABC" w14:textId="2361C0F9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F308D8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Co Chairs</w:t>
            </w:r>
            <w:r w:rsidRPr="00F308D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– Carl Heneghan &amp; Fariba Aghajafari</w:t>
            </w:r>
          </w:p>
          <w:p w:rsidRPr="00F3454C" w:rsidR="63C240FE" w:rsidP="63C240FE" w:rsidRDefault="63C240FE" w14:paraId="07FD0066" w14:textId="19380E4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004F7D32" w:rsidP="228603D9" w:rsidRDefault="54390773" w14:paraId="01FB5AC2" w14:textId="125B4D9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use of imaginary data in randomised clinical trials. A scoping review of randomised trials that use informative Bayesian prior distributions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Jason Oke</w:t>
            </w:r>
          </w:p>
          <w:p w:rsidRPr="0020252C" w:rsidR="004F7D32" w:rsidP="228603D9" w:rsidRDefault="004F7D32" w14:paraId="7473CC5B" w14:textId="284C8D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004F7D32" w:rsidP="228603D9" w:rsidRDefault="54390773" w14:paraId="4752E798" w14:textId="5A8E319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Clinical Pearls in Medical Literature: A Bibliometric and Systematic Review with Exploratory Quality Assessment Using the PEARL-G Framework – </w:t>
            </w:r>
            <w:r w:rsidRPr="0020252C" w:rsidR="4CB3761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Zahid Duranni</w:t>
            </w:r>
            <w:r w:rsidRPr="0020252C" w:rsidR="4CB376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Izhar Hasan</w:t>
            </w:r>
            <w:r w:rsidRPr="0020252C" w:rsidR="1088D60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Pr="0020252C" w:rsidR="004F7D32" w:rsidP="228603D9" w:rsidRDefault="004F7D32" w14:paraId="7083C853" w14:textId="151F9D9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004F7D32" w:rsidP="228603D9" w:rsidRDefault="54390773" w14:paraId="6621F579" w14:textId="203EC97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Use of artificial intelligence to support access to health research evidence in low- and middle-income countries: a scoping review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Thomas </w:t>
            </w:r>
            <w:proofErr w:type="spellStart"/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Thomas</w:t>
            </w:r>
            <w:proofErr w:type="spellEnd"/>
          </w:p>
          <w:p w:rsidRPr="0020252C" w:rsidR="004F7D32" w:rsidP="228603D9" w:rsidRDefault="004F7D32" w14:paraId="4BED6B43" w14:textId="654A1EE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004F7D32" w:rsidP="228603D9" w:rsidRDefault="54390773" w14:paraId="6D85438C" w14:textId="0256D19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Uncovering the biases: why the claimed mask–excess mortality link fails to hold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Gabriel Costa</w:t>
            </w:r>
          </w:p>
          <w:p w:rsidRPr="0020252C" w:rsidR="004F7D32" w:rsidP="228603D9" w:rsidRDefault="004F7D32" w14:paraId="3D7206D6" w14:textId="0E6D7CE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004F7D32" w:rsidP="228603D9" w:rsidRDefault="54390773" w14:paraId="40F6ADC4" w14:textId="3DD1F7F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 systematic review and meta-analysis about the effectiveness of tele-mental health interventions for women since the COVID–19 pandemic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Ranin Soliman</w:t>
            </w:r>
          </w:p>
          <w:p w:rsidRPr="00F3454C" w:rsidR="004F7D32" w:rsidP="228603D9" w:rsidRDefault="004F7D32" w14:paraId="68204688" w14:textId="5A34C4A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440" w:type="dxa"/>
            <w:tcBorders>
              <w:bottom w:val="single" w:color="auto" w:sz="4" w:space="0"/>
            </w:tcBorders>
            <w:tcMar/>
          </w:tcPr>
          <w:p w:rsidR="00F308D8" w:rsidP="76795585" w:rsidRDefault="6DBE836B" w14:paraId="518B5A33" w14:textId="77777777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76795585">
              <w:rPr>
                <w:rFonts w:asciiTheme="minorHAnsi" w:hAnsiTheme="minorHAnsi" w:cstheme="minorBidi"/>
                <w:color w:val="000000" w:themeColor="text1"/>
              </w:rPr>
              <w:t>West Theatre</w:t>
            </w:r>
            <w:r w:rsidR="1328497D">
              <w:br/>
            </w:r>
          </w:p>
          <w:p w:rsidRPr="00F308D8" w:rsidR="004F7D32" w:rsidP="76795585" w:rsidRDefault="1328497D" w14:paraId="159B377B" w14:textId="2D63323F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F308D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Oral – W</w:t>
            </w:r>
            <w:r w:rsidRPr="00F308D8" w:rsidR="6E314A5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iser EBHC / Other</w:t>
            </w:r>
          </w:p>
          <w:p w:rsidRPr="00F308D8" w:rsidR="0166BF46" w:rsidP="76795585" w:rsidRDefault="0166BF46" w14:paraId="7C3723AC" w14:textId="1F99DB06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F308D8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Co Chairs</w:t>
            </w:r>
            <w:r w:rsidRPr="00F308D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– John Conly &amp; Kevin Bardosh</w:t>
            </w:r>
          </w:p>
          <w:p w:rsidRPr="00F308D8" w:rsidR="63C240FE" w:rsidP="63C240FE" w:rsidRDefault="63C240FE" w14:paraId="3AEDE238" w14:textId="3A7C058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205EC6BD" w:rsidP="274633C4" w:rsidRDefault="205EC6BD" w14:paraId="7A7A1AB7" w14:textId="2BFB0D4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Translating evidence into practice for antibiotic prophylaxis in Caesarean sections in Antigua and Barbuda: Lessons learned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Tansy Wade</w:t>
            </w:r>
          </w:p>
          <w:p w:rsidRPr="0020252C" w:rsidR="4ED8E0CA" w:rsidP="228603D9" w:rsidRDefault="4ED8E0CA" w14:paraId="57564BA2" w14:textId="08E08D0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4ED8E0CA" w:rsidP="274633C4" w:rsidRDefault="1201048C" w14:paraId="3128C8F0" w14:textId="303904A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Bereavement as a public health concern: preliminary findings using the Preventable Deaths Tracker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Chinelo Nnadi</w:t>
            </w:r>
          </w:p>
          <w:p w:rsidRPr="0020252C" w:rsidR="4ED8E0CA" w:rsidP="3C7002DE" w:rsidRDefault="4ED8E0CA" w14:paraId="2E51FDE1" w14:textId="7C19CA1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205EC6BD" w:rsidP="228603D9" w:rsidRDefault="205EC6BD" w14:paraId="5082874C" w14:textId="71F4CDF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Synthesizing Evidence on Mental Health in Racialized/Ethnic Minority Populations during COVID-19: Outcomes and Targeted Interventions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Nashit Chowdhury</w:t>
            </w:r>
          </w:p>
          <w:p w:rsidRPr="0020252C" w:rsidR="4ED8E0CA" w:rsidP="228603D9" w:rsidRDefault="4ED8E0CA" w14:paraId="6A7FE329" w14:textId="518F8BC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205EC6BD" w:rsidP="228603D9" w:rsidRDefault="205EC6BD" w14:paraId="0593B44D" w14:textId="71503F9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Multidisciplinary Teamworking in General Practice Out-of-Hours Services in Scotland: A Realist Review of What Works, for Whom, </w:t>
            </w:r>
            <w:proofErr w:type="gramStart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Why</w:t>
            </w:r>
            <w:proofErr w:type="gramEnd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and Under What Circumstances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Babar Akbar</w:t>
            </w:r>
          </w:p>
          <w:p w:rsidRPr="0020252C" w:rsidR="4191306E" w:rsidP="4191306E" w:rsidRDefault="4191306E" w14:paraId="13876367" w14:textId="541C7B5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Pr="0020252C" w:rsidR="7CF24BD5" w:rsidP="4191306E" w:rsidRDefault="7CF24BD5" w14:paraId="1996C6C5" w14:textId="556C37D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Title TBC –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Muir Gray</w:t>
            </w:r>
          </w:p>
          <w:p w:rsidRPr="00F3454C" w:rsidR="004F7D32" w:rsidP="228603D9" w:rsidRDefault="004F7D32" w14:paraId="4DDE5574" w14:textId="34CE9D1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F3454C" w:rsidR="006572E2" w:rsidTr="7FEC50D0" w14:paraId="33CE1813" w14:textId="77777777">
        <w:trPr>
          <w:trHeight w:val="300"/>
        </w:trPr>
        <w:tc>
          <w:tcPr>
            <w:tcW w:w="2265" w:type="dxa"/>
            <w:tcMar/>
          </w:tcPr>
          <w:p w:rsidRPr="00F3454C" w:rsidR="006572E2" w:rsidP="228603D9" w:rsidRDefault="006572E2" w14:paraId="5873A391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76795585" w:rsidRDefault="59866DF2" w14:paraId="2C1BC6E3" w14:textId="7ADB3304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 xml:space="preserve">Conference Foyer </w:t>
            </w:r>
            <w:r w:rsidRPr="76795585" w:rsidR="006572E2">
              <w:rPr>
                <w:rFonts w:asciiTheme="minorHAnsi" w:hAnsiTheme="minorHAnsi" w:cstheme="minorBidi"/>
              </w:rPr>
              <w:t>1</w:t>
            </w:r>
            <w:r w:rsidRPr="76795585" w:rsidR="44B15EA5">
              <w:rPr>
                <w:rFonts w:asciiTheme="minorHAnsi" w:hAnsiTheme="minorHAnsi" w:cstheme="minorBidi"/>
              </w:rPr>
              <w:t>5:</w:t>
            </w:r>
            <w:r w:rsidRPr="76795585" w:rsidR="47B01B33">
              <w:rPr>
                <w:rFonts w:asciiTheme="minorHAnsi" w:hAnsiTheme="minorHAnsi" w:cstheme="minorBidi"/>
              </w:rPr>
              <w:t>0</w:t>
            </w:r>
            <w:r w:rsidRPr="76795585" w:rsidR="1E565394">
              <w:rPr>
                <w:rFonts w:asciiTheme="minorHAnsi" w:hAnsiTheme="minorHAnsi" w:cstheme="minorBidi"/>
              </w:rPr>
              <w:t>0</w:t>
            </w:r>
            <w:r w:rsidRPr="76795585" w:rsidR="006572E2">
              <w:rPr>
                <w:rFonts w:asciiTheme="minorHAnsi" w:hAnsiTheme="minorHAnsi" w:cstheme="minorBidi"/>
              </w:rPr>
              <w:t xml:space="preserve"> –</w:t>
            </w:r>
            <w:r w:rsidRPr="76795585" w:rsidR="3EAE1422">
              <w:rPr>
                <w:rFonts w:asciiTheme="minorHAnsi" w:hAnsiTheme="minorHAnsi" w:cstheme="minorBidi"/>
              </w:rPr>
              <w:t xml:space="preserve"> </w:t>
            </w:r>
            <w:r w:rsidRPr="76795585" w:rsidR="006572E2">
              <w:rPr>
                <w:rFonts w:asciiTheme="minorHAnsi" w:hAnsiTheme="minorHAnsi" w:cstheme="minorBidi"/>
              </w:rPr>
              <w:t>1</w:t>
            </w:r>
            <w:r w:rsidRPr="76795585" w:rsidR="15C9B183">
              <w:rPr>
                <w:rFonts w:asciiTheme="minorHAnsi" w:hAnsiTheme="minorHAnsi" w:cstheme="minorBidi"/>
              </w:rPr>
              <w:t>5</w:t>
            </w:r>
            <w:r w:rsidRPr="76795585" w:rsidR="006572E2">
              <w:rPr>
                <w:rFonts w:asciiTheme="minorHAnsi" w:hAnsiTheme="minorHAnsi" w:cstheme="minorBidi"/>
              </w:rPr>
              <w:t>:</w:t>
            </w:r>
            <w:r w:rsidRPr="76795585" w:rsidR="4A45583F">
              <w:rPr>
                <w:rFonts w:asciiTheme="minorHAnsi" w:hAnsiTheme="minorHAnsi" w:cstheme="minorBidi"/>
              </w:rPr>
              <w:t>3</w:t>
            </w:r>
            <w:r w:rsidRPr="76795585" w:rsidR="252298F3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3032" w:type="dxa"/>
            <w:gridSpan w:val="3"/>
            <w:tcMar/>
          </w:tcPr>
          <w:p w:rsidRPr="00F3454C" w:rsidR="006572E2" w:rsidP="228603D9" w:rsidRDefault="006572E2" w14:paraId="40A9C017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Pr="00F3454C" w:rsidR="006572E2" w:rsidP="228603D9" w:rsidRDefault="006572E2" w14:paraId="4B3B1316" w14:textId="77777777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Refreshment Break </w:t>
            </w:r>
            <w:r w:rsidRPr="00F3454C">
              <w:rPr>
                <w:rFonts w:asciiTheme="minorHAnsi" w:hAnsiTheme="minorHAnsi" w:cstheme="minorHAnsi"/>
              </w:rPr>
              <w:t>/ Poster viewing</w:t>
            </w:r>
          </w:p>
          <w:p w:rsidRPr="00F3454C" w:rsidR="006572E2" w:rsidP="228603D9" w:rsidRDefault="006572E2" w14:paraId="34581FF0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Pr="00F3454C" w:rsidR="726C394C" w:rsidTr="7FEC50D0" w14:paraId="29D474D4" w14:textId="77777777">
        <w:trPr>
          <w:trHeight w:val="300"/>
        </w:trPr>
        <w:tc>
          <w:tcPr>
            <w:tcW w:w="2265" w:type="dxa"/>
            <w:tcMar/>
          </w:tcPr>
          <w:p w:rsidRPr="00F3454C" w:rsidR="726C394C" w:rsidP="228603D9" w:rsidRDefault="726C394C" w14:paraId="047E5B3C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76795585" w:rsidRDefault="53B963F0" w14:paraId="60B702AF" w14:textId="66744517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>Middle Theastre</w:t>
            </w:r>
            <w:r w:rsidR="006572E2">
              <w:br/>
            </w:r>
            <w:r w:rsidRPr="76795585" w:rsidR="006572E2">
              <w:rPr>
                <w:rFonts w:asciiTheme="minorHAnsi" w:hAnsiTheme="minorHAnsi" w:cstheme="minorBidi"/>
              </w:rPr>
              <w:t>16:00 – 1</w:t>
            </w:r>
            <w:r w:rsidRPr="76795585" w:rsidR="1AF2BA20">
              <w:rPr>
                <w:rFonts w:asciiTheme="minorHAnsi" w:hAnsiTheme="minorHAnsi" w:cstheme="minorBidi"/>
              </w:rPr>
              <w:t>7</w:t>
            </w:r>
            <w:r w:rsidRPr="76795585" w:rsidR="006572E2">
              <w:rPr>
                <w:rFonts w:asciiTheme="minorHAnsi" w:hAnsiTheme="minorHAnsi" w:cstheme="minorBidi"/>
              </w:rPr>
              <w:t>:</w:t>
            </w:r>
            <w:r w:rsidRPr="76795585" w:rsidR="1BF7FC7B">
              <w:rPr>
                <w:rFonts w:asciiTheme="minorHAnsi" w:hAnsiTheme="minorHAnsi" w:cstheme="minorBidi"/>
              </w:rPr>
              <w:t>0</w:t>
            </w:r>
            <w:r w:rsidRPr="76795585" w:rsidR="0BB3DF3D">
              <w:rPr>
                <w:rFonts w:asciiTheme="minorHAnsi" w:hAnsiTheme="minorHAnsi" w:cstheme="minorBidi"/>
              </w:rPr>
              <w:t>0</w:t>
            </w:r>
          </w:p>
          <w:p w:rsidRPr="00F3454C" w:rsidR="726C394C" w:rsidP="228603D9" w:rsidRDefault="726C394C" w14:paraId="67EEE75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32" w:type="dxa"/>
            <w:gridSpan w:val="3"/>
            <w:tcMar/>
          </w:tcPr>
          <w:p w:rsidRPr="00F3454C" w:rsidR="726C394C" w:rsidP="228603D9" w:rsidRDefault="726C394C" w14:paraId="532DC06F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Pr="00F3454C" w:rsidR="37C840C2" w:rsidP="76795585" w:rsidRDefault="17887DD9" w14:paraId="1D3C3546" w14:textId="05E35A5D">
            <w:pPr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76795585">
              <w:rPr>
                <w:rFonts w:asciiTheme="minorHAnsi" w:hAnsiTheme="minorHAnsi" w:cstheme="minorBidi"/>
                <w:b/>
                <w:bCs/>
                <w:color w:val="000000" w:themeColor="text1"/>
                <w:lang w:val="en-CA"/>
              </w:rPr>
              <w:t xml:space="preserve">Session </w:t>
            </w:r>
            <w:r w:rsidRPr="76795585" w:rsidR="1DD4A442">
              <w:rPr>
                <w:rFonts w:asciiTheme="minorHAnsi" w:hAnsiTheme="minorHAnsi" w:cstheme="minorBidi"/>
                <w:b/>
                <w:bCs/>
                <w:color w:val="000000" w:themeColor="text1"/>
                <w:lang w:val="en-CA"/>
              </w:rPr>
              <w:t>T</w:t>
            </w:r>
            <w:r w:rsidRPr="76795585" w:rsidR="114A8C4D">
              <w:rPr>
                <w:rFonts w:asciiTheme="minorHAnsi" w:hAnsiTheme="minorHAnsi" w:cstheme="minorBidi"/>
                <w:b/>
                <w:bCs/>
                <w:color w:val="000000" w:themeColor="text1"/>
                <w:lang w:val="en-CA"/>
              </w:rPr>
              <w:t>hree</w:t>
            </w:r>
            <w:r w:rsidRPr="76795585" w:rsidR="1DD4A442">
              <w:rPr>
                <w:rFonts w:asciiTheme="minorHAnsi" w:hAnsiTheme="minorHAnsi" w:cstheme="minorBidi"/>
                <w:b/>
                <w:bCs/>
                <w:color w:val="000000" w:themeColor="text1"/>
                <w:lang w:val="en-CA"/>
              </w:rPr>
              <w:t xml:space="preserve"> - </w:t>
            </w:r>
            <w:r w:rsidRPr="76795585">
              <w:rPr>
                <w:rFonts w:asciiTheme="minorHAnsi" w:hAnsiTheme="minorHAnsi" w:cstheme="minorBidi"/>
                <w:b/>
                <w:bCs/>
                <w:color w:val="000000" w:themeColor="text1"/>
                <w:lang w:val="en-CA"/>
              </w:rPr>
              <w:t>Keynote</w:t>
            </w:r>
            <w:r w:rsidRPr="76795585" w:rsidR="5043394C">
              <w:rPr>
                <w:rFonts w:asciiTheme="minorHAnsi" w:hAnsiTheme="minorHAnsi" w:cstheme="minorBidi"/>
                <w:b/>
                <w:bCs/>
                <w:color w:val="000000" w:themeColor="text1"/>
                <w:lang w:val="en-CA"/>
              </w:rPr>
              <w:t xml:space="preserve"> </w:t>
            </w:r>
            <w:r w:rsidR="00F5239E">
              <w:br/>
            </w:r>
            <w:r w:rsidRPr="76795585" w:rsidR="17D1848A">
              <w:rPr>
                <w:rFonts w:asciiTheme="minorHAnsi" w:hAnsiTheme="minorHAnsi" w:cstheme="minorBidi"/>
                <w:color w:val="000000" w:themeColor="text1"/>
                <w:lang w:val="en-CA"/>
              </w:rPr>
              <w:t>Co Chairs – Carl Heneghan &amp; Guosong Wu</w:t>
            </w:r>
            <w:r w:rsidR="00F5239E">
              <w:br/>
            </w:r>
            <w:r w:rsidRPr="76795585" w:rsidR="0E7292C6">
              <w:rPr>
                <w:rFonts w:asciiTheme="minorHAnsi" w:hAnsiTheme="minorHAnsi" w:cstheme="minorBidi"/>
                <w:color w:val="000000" w:themeColor="text1"/>
              </w:rPr>
              <w:t>Preparing for tomorrow’s threats by enhancing our ability to help patients today</w:t>
            </w:r>
            <w:r w:rsidRPr="76795585" w:rsidR="000B49C8">
              <w:rPr>
                <w:rFonts w:asciiTheme="minorHAnsi" w:hAnsiTheme="minorHAnsi" w:cstheme="minorBidi"/>
                <w:color w:val="000000" w:themeColor="text1"/>
              </w:rPr>
              <w:t xml:space="preserve"> – </w:t>
            </w:r>
            <w:hyperlink r:id="rId17">
              <w:r w:rsidRPr="76795585" w:rsidR="000B49C8">
                <w:rPr>
                  <w:rStyle w:val="Hyperlink"/>
                  <w:rFonts w:asciiTheme="minorHAnsi" w:hAnsiTheme="minorHAnsi" w:cstheme="minorBidi"/>
                  <w:b/>
                  <w:bCs/>
                </w:rPr>
                <w:t>Dr</w:t>
              </w:r>
              <w:r w:rsidRPr="76795585" w:rsidR="000B49C8">
                <w:rPr>
                  <w:rStyle w:val="Hyperlink"/>
                  <w:rFonts w:asciiTheme="minorHAnsi" w:hAnsiTheme="minorHAnsi" w:cstheme="minorBidi"/>
                </w:rPr>
                <w:t xml:space="preserve"> </w:t>
              </w:r>
              <w:r w:rsidRPr="76795585" w:rsidR="000B49C8">
                <w:rPr>
                  <w:rStyle w:val="Hyperlink"/>
                  <w:rFonts w:asciiTheme="minorHAnsi" w:hAnsiTheme="minorHAnsi" w:cstheme="minorBidi"/>
                  <w:b/>
                  <w:bCs/>
                  <w:lang w:val="en-CA"/>
                </w:rPr>
                <w:t>Jay Bhattacharya</w:t>
              </w:r>
            </w:hyperlink>
            <w:r w:rsidRPr="76795585" w:rsidR="000B49C8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F5239E">
              <w:br/>
            </w:r>
          </w:p>
        </w:tc>
      </w:tr>
      <w:tr w:rsidRPr="00F3454C" w:rsidR="006572E2" w:rsidTr="7FEC50D0" w14:paraId="16079543" w14:textId="77777777">
        <w:trPr>
          <w:trHeight w:val="300"/>
        </w:trPr>
        <w:tc>
          <w:tcPr>
            <w:tcW w:w="2265" w:type="dxa"/>
            <w:tcMar/>
          </w:tcPr>
          <w:p w:rsidRPr="00F3454C" w:rsidR="006572E2" w:rsidP="228603D9" w:rsidRDefault="006572E2" w14:paraId="27D1022D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76795585" w:rsidRDefault="5496DE06" w14:paraId="1E53C3DD" w14:textId="513DB2A8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>Rhodes House Gardens</w:t>
            </w:r>
          </w:p>
          <w:p w:rsidRPr="00F3454C" w:rsidR="006572E2" w:rsidP="76795585" w:rsidRDefault="006572E2" w14:paraId="055E4F17" w14:textId="23FE2F9E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>18:</w:t>
            </w:r>
            <w:r w:rsidRPr="76795585" w:rsidR="5D7D554D">
              <w:rPr>
                <w:rFonts w:asciiTheme="minorHAnsi" w:hAnsiTheme="minorHAnsi" w:cstheme="minorBidi"/>
              </w:rPr>
              <w:t>0</w:t>
            </w:r>
            <w:r w:rsidRPr="76795585">
              <w:rPr>
                <w:rFonts w:asciiTheme="minorHAnsi" w:hAnsiTheme="minorHAnsi" w:cstheme="minorBidi"/>
              </w:rPr>
              <w:t>0 – 21:00</w:t>
            </w:r>
          </w:p>
          <w:p w:rsidRPr="00F3454C" w:rsidR="006572E2" w:rsidP="228603D9" w:rsidRDefault="006572E2" w14:paraId="0E0CCCC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32" w:type="dxa"/>
            <w:gridSpan w:val="3"/>
            <w:tcMar/>
          </w:tcPr>
          <w:p w:rsidRPr="00F3454C" w:rsidR="006572E2" w:rsidP="228603D9" w:rsidRDefault="006572E2" w14:paraId="1C1869E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F3454C" w:rsidR="006572E2" w:rsidP="228603D9" w:rsidRDefault="78FEA99B" w14:paraId="6FA274B6" w14:textId="0D4E7C71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Conference </w:t>
            </w:r>
            <w:r w:rsidRPr="00F3454C" w:rsidR="74FD6D52">
              <w:rPr>
                <w:rFonts w:asciiTheme="minorHAnsi" w:hAnsiTheme="minorHAnsi" w:cstheme="minorHAnsi"/>
                <w:color w:val="000000" w:themeColor="text1"/>
              </w:rPr>
              <w:t>Social</w:t>
            </w: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Pr="00F3454C" w:rsidR="006572E2" w:rsidP="228603D9" w:rsidRDefault="006572E2" w14:paraId="46646F1D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F3454C" w:rsidR="006572E2" w:rsidTr="7FEC50D0" w14:paraId="7C542C4C" w14:textId="77777777">
        <w:trPr>
          <w:trHeight w:val="300"/>
        </w:trPr>
        <w:tc>
          <w:tcPr>
            <w:tcW w:w="15297" w:type="dxa"/>
            <w:gridSpan w:val="4"/>
            <w:shd w:val="clear" w:color="auto" w:fill="00537F"/>
            <w:tcMar/>
          </w:tcPr>
          <w:p w:rsidRPr="00F3454C" w:rsidR="006572E2" w:rsidP="228603D9" w:rsidRDefault="006572E2" w14:paraId="3BF5EA21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F3454C" w:rsidR="006572E2" w:rsidP="228603D9" w:rsidRDefault="006572E2" w14:paraId="6423D611" w14:textId="45D89A6D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Day Three Friday </w:t>
            </w:r>
            <w:r w:rsidRPr="00F3454C" w:rsidR="003E48F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June 26th</w:t>
            </w:r>
            <w:proofErr w:type="gramStart"/>
            <w:r w:rsidRPr="00F3454C" w:rsidR="003E48F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2026</w:t>
            </w:r>
            <w:proofErr w:type="gramEnd"/>
          </w:p>
          <w:p w:rsidRPr="00F3454C" w:rsidR="006572E2" w:rsidP="228603D9" w:rsidRDefault="006572E2" w14:paraId="4DD84176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3454C" w:rsidR="006572E2" w:rsidTr="7FEC50D0" w14:paraId="05A33178" w14:textId="77777777">
        <w:trPr>
          <w:trHeight w:val="300"/>
        </w:trPr>
        <w:tc>
          <w:tcPr>
            <w:tcW w:w="2265" w:type="dxa"/>
            <w:tcMar/>
          </w:tcPr>
          <w:p w:rsidRPr="00F3454C" w:rsidR="006572E2" w:rsidP="228603D9" w:rsidRDefault="006572E2" w14:paraId="4434570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F3454C" w:rsidR="006572E2" w:rsidP="76795585" w:rsidRDefault="4AE193BF" w14:paraId="4C9CF2F0" w14:textId="2A023D76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>Conference Foyer</w:t>
            </w:r>
            <w:r w:rsidR="006572E2">
              <w:br/>
            </w:r>
            <w:r w:rsidRPr="76795585" w:rsidR="7F659279">
              <w:rPr>
                <w:rFonts w:asciiTheme="minorHAnsi" w:hAnsiTheme="minorHAnsi" w:cstheme="minorBidi"/>
              </w:rPr>
              <w:t>0</w:t>
            </w:r>
            <w:r w:rsidRPr="76795585" w:rsidR="0B2C7F8A">
              <w:rPr>
                <w:rFonts w:asciiTheme="minorHAnsi" w:hAnsiTheme="minorHAnsi" w:cstheme="minorBidi"/>
              </w:rPr>
              <w:t>8</w:t>
            </w:r>
            <w:r w:rsidRPr="76795585" w:rsidR="7F659279">
              <w:rPr>
                <w:rFonts w:asciiTheme="minorHAnsi" w:hAnsiTheme="minorHAnsi" w:cstheme="minorBidi"/>
              </w:rPr>
              <w:t>:</w:t>
            </w:r>
            <w:r w:rsidRPr="76795585" w:rsidR="638A8961">
              <w:rPr>
                <w:rFonts w:asciiTheme="minorHAnsi" w:hAnsiTheme="minorHAnsi" w:cstheme="minorBidi"/>
              </w:rPr>
              <w:t>3</w:t>
            </w:r>
            <w:r w:rsidRPr="76795585" w:rsidR="2B81C800">
              <w:rPr>
                <w:rFonts w:asciiTheme="minorHAnsi" w:hAnsiTheme="minorHAnsi" w:cstheme="minorBidi"/>
              </w:rPr>
              <w:t>0</w:t>
            </w:r>
            <w:r w:rsidRPr="76795585" w:rsidR="7F659279">
              <w:rPr>
                <w:rFonts w:asciiTheme="minorHAnsi" w:hAnsiTheme="minorHAnsi" w:cstheme="minorBidi"/>
              </w:rPr>
              <w:t>– 09:</w:t>
            </w:r>
            <w:r w:rsidRPr="76795585" w:rsidR="68E5D6E3">
              <w:rPr>
                <w:rFonts w:asciiTheme="minorHAnsi" w:hAnsiTheme="minorHAnsi" w:cstheme="minorBidi"/>
              </w:rPr>
              <w:t>0</w:t>
            </w:r>
            <w:r w:rsidRPr="76795585" w:rsidR="670B8403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3032" w:type="dxa"/>
            <w:gridSpan w:val="3"/>
            <w:tcMar/>
          </w:tcPr>
          <w:p w:rsidRPr="00F3454C" w:rsidR="006572E2" w:rsidP="228603D9" w:rsidRDefault="006572E2" w14:paraId="3C20C957" w14:textId="77777777">
            <w:pPr>
              <w:rPr>
                <w:rFonts w:asciiTheme="minorHAnsi" w:hAnsiTheme="minorHAnsi" w:cstheme="minorHAnsi"/>
              </w:rPr>
            </w:pPr>
          </w:p>
          <w:p w:rsidRPr="00F3454C" w:rsidR="29EBAE6C" w:rsidP="228603D9" w:rsidRDefault="29EBAE6C" w14:paraId="7A08D770" w14:textId="1708B4D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Registration</w:t>
            </w:r>
            <w:r w:rsidRPr="00F3454C" w:rsidR="558162F7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F3454C">
              <w:rPr>
                <w:rFonts w:asciiTheme="minorHAnsi" w:hAnsiTheme="minorHAnsi" w:cstheme="minorHAnsi"/>
                <w:color w:val="000000" w:themeColor="text1"/>
              </w:rPr>
              <w:t>Badge Collection</w:t>
            </w:r>
            <w:r w:rsidRPr="00F3454C" w:rsidR="5FF06BCC">
              <w:rPr>
                <w:rFonts w:asciiTheme="minorHAnsi" w:hAnsiTheme="minorHAnsi" w:cstheme="minorHAnsi"/>
                <w:color w:val="000000" w:themeColor="text1"/>
              </w:rPr>
              <w:t>, Bag drop off</w:t>
            </w: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Pr="00F3454C" w:rsidR="006572E2" w:rsidP="228603D9" w:rsidRDefault="006572E2" w14:paraId="295D917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F3454C" w:rsidR="006572E2" w:rsidTr="7FEC50D0" w14:paraId="095BED3E" w14:textId="77777777">
        <w:trPr>
          <w:trHeight w:val="300"/>
        </w:trPr>
        <w:tc>
          <w:tcPr>
            <w:tcW w:w="2265" w:type="dxa"/>
            <w:vMerge w:val="restart"/>
            <w:tcMar/>
          </w:tcPr>
          <w:p w:rsidRPr="00F3454C" w:rsidR="003E48FD" w:rsidP="228603D9" w:rsidRDefault="003E48FD" w14:paraId="56F35353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228603D9" w:rsidRDefault="7F659279" w14:paraId="6D8E55B5" w14:textId="3E80103F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09:</w:t>
            </w:r>
            <w:r w:rsidRPr="00F3454C" w:rsidR="02CC28E7">
              <w:rPr>
                <w:rFonts w:asciiTheme="minorHAnsi" w:hAnsiTheme="minorHAnsi" w:cstheme="minorHAnsi"/>
              </w:rPr>
              <w:t>0</w:t>
            </w:r>
            <w:r w:rsidRPr="00F3454C" w:rsidR="47B48DC3">
              <w:rPr>
                <w:rFonts w:asciiTheme="minorHAnsi" w:hAnsiTheme="minorHAnsi" w:cstheme="minorHAnsi"/>
              </w:rPr>
              <w:t>0</w:t>
            </w:r>
            <w:r w:rsidRPr="00F3454C" w:rsidR="00C0E265">
              <w:rPr>
                <w:rFonts w:asciiTheme="minorHAnsi" w:hAnsiTheme="minorHAnsi" w:cstheme="minorHAnsi"/>
              </w:rPr>
              <w:t xml:space="preserve"> </w:t>
            </w:r>
            <w:r w:rsidRPr="00F3454C">
              <w:rPr>
                <w:rFonts w:asciiTheme="minorHAnsi" w:hAnsiTheme="minorHAnsi" w:cstheme="minorHAnsi"/>
              </w:rPr>
              <w:t>– 1</w:t>
            </w:r>
            <w:r w:rsidRPr="00F3454C" w:rsidR="48D77756">
              <w:rPr>
                <w:rFonts w:asciiTheme="minorHAnsi" w:hAnsiTheme="minorHAnsi" w:cstheme="minorHAnsi"/>
              </w:rPr>
              <w:t>0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0DF8BFCE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3032" w:type="dxa"/>
            <w:gridSpan w:val="3"/>
            <w:tcMar/>
          </w:tcPr>
          <w:p w:rsidRPr="00F3454C" w:rsidR="006572E2" w:rsidP="228603D9" w:rsidRDefault="006572E2" w14:paraId="1D52ADB5" w14:textId="7A7A7093">
            <w:pPr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F3454C">
              <w:rPr>
                <w:rFonts w:asciiTheme="minorHAnsi" w:hAnsiTheme="minorHAnsi" w:cstheme="minorHAnsi"/>
              </w:rPr>
              <w:br/>
            </w:r>
            <w:r w:rsidRPr="00F3454C" w:rsidR="587D646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Parallel Abstract S</w:t>
            </w:r>
            <w:r w:rsidR="00600C2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eminar S</w:t>
            </w:r>
            <w:r w:rsidRPr="00F3454C" w:rsidR="587D646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essions</w:t>
            </w:r>
          </w:p>
          <w:p w:rsidRPr="00F3454C" w:rsidR="006572E2" w:rsidP="228603D9" w:rsidRDefault="006572E2" w14:paraId="07DECC9A" w14:textId="77777777">
            <w:pPr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Pr="00F3454C" w:rsidR="004F7D32" w:rsidTr="7FEC50D0" w14:paraId="31CE423A" w14:textId="77777777">
        <w:trPr>
          <w:trHeight w:val="300"/>
        </w:trPr>
        <w:tc>
          <w:tcPr>
            <w:tcW w:w="2265" w:type="dxa"/>
            <w:vMerge/>
            <w:tcMar/>
          </w:tcPr>
          <w:p w:rsidRPr="00F3454C" w:rsidR="00FB5165" w:rsidRDefault="00FB5165" w14:paraId="5FA329B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28" w:type="dxa"/>
            <w:tcMar/>
          </w:tcPr>
          <w:p w:rsidRPr="00F3454C" w:rsidR="004F7D32" w:rsidP="76795585" w:rsidRDefault="02B8E89D" w14:paraId="2272B5F0" w14:textId="4715D9F0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76795585">
              <w:rPr>
                <w:rFonts w:asciiTheme="minorHAnsi" w:hAnsiTheme="minorHAnsi" w:cstheme="minorBidi"/>
                <w:color w:val="000000" w:themeColor="text1"/>
              </w:rPr>
              <w:t>East Theatre</w:t>
            </w:r>
          </w:p>
          <w:p w:rsidRPr="00F3454C" w:rsidR="004F7D32" w:rsidP="274633C4" w:rsidRDefault="004F7D32" w14:paraId="217ABF0A" w14:textId="7A1F73F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004F7D32" w:rsidP="63C240FE" w:rsidRDefault="243BD043" w14:paraId="5229B19F" w14:textId="372FF5E6">
            <w:pPr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  <w:t xml:space="preserve">Evidence of </w:t>
            </w:r>
            <w:r w:rsidRPr="0020252C" w:rsidR="33EF17EE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Pr="0020252C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  <w:t xml:space="preserve">omplementary </w:t>
            </w:r>
            <w:r w:rsidRPr="0020252C" w:rsidR="242526B4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  <w:t>Herbal Therapies in ARI</w:t>
            </w:r>
            <w:r w:rsidRPr="0020252C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</w:t>
            </w:r>
            <w:r w:rsidRPr="0020252C"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Fariba </w:t>
            </w:r>
            <w:proofErr w:type="spellStart"/>
            <w:r w:rsidRPr="0020252C"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Aghajafari</w:t>
            </w:r>
            <w:proofErr w:type="spellEnd"/>
            <w:r w:rsidRPr="0020252C"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20252C"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Igho</w:t>
            </w:r>
            <w:proofErr w:type="spellEnd"/>
            <w:r w:rsidRPr="0020252C"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0252C"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Onkapoya</w:t>
            </w:r>
            <w:proofErr w:type="spellEnd"/>
          </w:p>
        </w:tc>
        <w:tc>
          <w:tcPr>
            <w:tcW w:w="4464" w:type="dxa"/>
            <w:tcMar/>
          </w:tcPr>
          <w:p w:rsidRPr="00F3454C" w:rsidR="004F7D32" w:rsidP="76795585" w:rsidRDefault="69BC6CFA" w14:paraId="13B95208" w14:textId="125495EB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76795585">
              <w:rPr>
                <w:rFonts w:asciiTheme="minorHAnsi" w:hAnsiTheme="minorHAnsi" w:cstheme="minorBidi"/>
                <w:color w:val="000000" w:themeColor="text1"/>
              </w:rPr>
              <w:t>Middle Theatre</w:t>
            </w:r>
          </w:p>
          <w:p w:rsidRPr="00F3454C" w:rsidR="004F7D32" w:rsidP="228603D9" w:rsidRDefault="004F7D32" w14:paraId="534537B4" w14:textId="0DFA9C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004F7D32" w:rsidP="228603D9" w:rsidRDefault="7E5039E8" w14:paraId="7511939A" w14:textId="6DAE6B1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SeroTracker</w:t>
            </w:r>
            <w:proofErr w:type="spellEnd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Lessons learned to optimize </w:t>
            </w:r>
            <w:proofErr w:type="spellStart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serosurveillance</w:t>
            </w:r>
            <w:proofErr w:type="spellEnd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platforms to monitor population immunity for COVID-19 and other respiratory viruses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Mairead Whelan</w:t>
            </w:r>
          </w:p>
          <w:p w:rsidRPr="00F3454C" w:rsidR="004F7D32" w:rsidP="228603D9" w:rsidRDefault="004F7D32" w14:paraId="735BE5D9" w14:textId="2AD7AA1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440" w:type="dxa"/>
            <w:tcMar/>
          </w:tcPr>
          <w:p w:rsidRPr="00F3454C" w:rsidR="33CED7D4" w:rsidP="76795585" w:rsidRDefault="1720C40C" w14:paraId="2560039A" w14:textId="2B1F92BD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76795585">
              <w:rPr>
                <w:rFonts w:asciiTheme="minorHAnsi" w:hAnsiTheme="minorHAnsi" w:cstheme="minorBidi"/>
                <w:color w:val="000000" w:themeColor="text1"/>
              </w:rPr>
              <w:t>West Theatre</w:t>
            </w:r>
            <w:r w:rsidRPr="76795585" w:rsidR="004F7D32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  <w:p w:rsidRPr="00F3454C" w:rsidR="004F7D32" w:rsidP="228603D9" w:rsidRDefault="004F7D32" w14:paraId="5FFF9C52" w14:textId="189F60A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004F7D32" w:rsidP="228603D9" w:rsidRDefault="617BBBEA" w14:paraId="7C4F81D1" w14:textId="5B4352A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Freedom of Information Requests as a Tool for Identifying Missing Evidence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Carl Heneghan &amp; Tom Jefferson</w:t>
            </w: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Pr="00F3454C" w:rsidR="006572E2" w:rsidTr="7FEC50D0" w14:paraId="5CE2CC22" w14:textId="77777777">
        <w:trPr>
          <w:trHeight w:val="300"/>
        </w:trPr>
        <w:tc>
          <w:tcPr>
            <w:tcW w:w="2265" w:type="dxa"/>
            <w:tcMar/>
          </w:tcPr>
          <w:p w:rsidRPr="00F3454C" w:rsidR="006572E2" w:rsidP="228603D9" w:rsidRDefault="006572E2" w14:paraId="26A906F7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76795585" w:rsidRDefault="7DD49E42" w14:paraId="64A7A335" w14:textId="65276798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 xml:space="preserve">Conference Foyer </w:t>
            </w:r>
            <w:r w:rsidRPr="76795585" w:rsidR="7F659279">
              <w:rPr>
                <w:rFonts w:asciiTheme="minorHAnsi" w:hAnsiTheme="minorHAnsi" w:cstheme="minorBidi"/>
              </w:rPr>
              <w:t>1</w:t>
            </w:r>
            <w:r w:rsidRPr="76795585" w:rsidR="1EDC5BF5">
              <w:rPr>
                <w:rFonts w:asciiTheme="minorHAnsi" w:hAnsiTheme="minorHAnsi" w:cstheme="minorBidi"/>
              </w:rPr>
              <w:t>0</w:t>
            </w:r>
            <w:r w:rsidRPr="76795585" w:rsidR="7F659279">
              <w:rPr>
                <w:rFonts w:asciiTheme="minorHAnsi" w:hAnsiTheme="minorHAnsi" w:cstheme="minorBidi"/>
              </w:rPr>
              <w:t>:</w:t>
            </w:r>
            <w:r w:rsidRPr="76795585" w:rsidR="1BC6168C">
              <w:rPr>
                <w:rFonts w:asciiTheme="minorHAnsi" w:hAnsiTheme="minorHAnsi" w:cstheme="minorBidi"/>
              </w:rPr>
              <w:t>00</w:t>
            </w:r>
            <w:r w:rsidRPr="76795585" w:rsidR="7F659279">
              <w:rPr>
                <w:rFonts w:asciiTheme="minorHAnsi" w:hAnsiTheme="minorHAnsi" w:cstheme="minorBidi"/>
              </w:rPr>
              <w:t xml:space="preserve"> – 1</w:t>
            </w:r>
            <w:r w:rsidRPr="76795585" w:rsidR="3CBC81B4">
              <w:rPr>
                <w:rFonts w:asciiTheme="minorHAnsi" w:hAnsiTheme="minorHAnsi" w:cstheme="minorBidi"/>
              </w:rPr>
              <w:t>0</w:t>
            </w:r>
            <w:r w:rsidRPr="76795585" w:rsidR="7F659279">
              <w:rPr>
                <w:rFonts w:asciiTheme="minorHAnsi" w:hAnsiTheme="minorHAnsi" w:cstheme="minorBidi"/>
              </w:rPr>
              <w:t>:</w:t>
            </w:r>
            <w:r w:rsidRPr="76795585" w:rsidR="41A7AC17">
              <w:rPr>
                <w:rFonts w:asciiTheme="minorHAnsi" w:hAnsiTheme="minorHAnsi" w:cstheme="minorBidi"/>
              </w:rPr>
              <w:t>30</w:t>
            </w:r>
          </w:p>
        </w:tc>
        <w:tc>
          <w:tcPr>
            <w:tcW w:w="13032" w:type="dxa"/>
            <w:gridSpan w:val="3"/>
            <w:tcMar/>
          </w:tcPr>
          <w:p w:rsidRPr="00F3454C" w:rsidR="006572E2" w:rsidP="228603D9" w:rsidRDefault="006572E2" w14:paraId="0E2D0CBD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228603D9" w:rsidRDefault="006572E2" w14:paraId="714E5D7D" w14:textId="77777777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Refreshment Break </w:t>
            </w:r>
            <w:r w:rsidRPr="00F3454C" w:rsidR="24D38D7F">
              <w:rPr>
                <w:rFonts w:asciiTheme="minorHAnsi" w:hAnsiTheme="minorHAnsi" w:cstheme="minorHAnsi"/>
              </w:rPr>
              <w:t>/ Poster viewing</w:t>
            </w:r>
          </w:p>
          <w:p w:rsidRPr="00F3454C" w:rsidR="006572E2" w:rsidP="228603D9" w:rsidRDefault="006572E2" w14:paraId="66657267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F3454C" w:rsidR="006572E2" w:rsidTr="7FEC50D0" w14:paraId="47CF5CF8" w14:textId="77777777">
        <w:trPr>
          <w:trHeight w:val="300"/>
        </w:trPr>
        <w:tc>
          <w:tcPr>
            <w:tcW w:w="2265" w:type="dxa"/>
            <w:tcMar/>
          </w:tcPr>
          <w:p w:rsidRPr="00F3454C" w:rsidR="006572E2" w:rsidP="228603D9" w:rsidRDefault="006572E2" w14:paraId="03BE11B7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76795585" w:rsidRDefault="2CC54CA5" w14:paraId="2DBA5965" w14:textId="71E0EA36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>Middle Theatre</w:t>
            </w:r>
            <w:r w:rsidR="7F659279">
              <w:br/>
            </w:r>
            <w:r w:rsidRPr="76795585" w:rsidR="7F659279">
              <w:rPr>
                <w:rFonts w:asciiTheme="minorHAnsi" w:hAnsiTheme="minorHAnsi" w:cstheme="minorBidi"/>
              </w:rPr>
              <w:t>1</w:t>
            </w:r>
            <w:r w:rsidRPr="76795585" w:rsidR="79690165">
              <w:rPr>
                <w:rFonts w:asciiTheme="minorHAnsi" w:hAnsiTheme="minorHAnsi" w:cstheme="minorBidi"/>
              </w:rPr>
              <w:t>0</w:t>
            </w:r>
            <w:r w:rsidRPr="76795585" w:rsidR="7F659279">
              <w:rPr>
                <w:rFonts w:asciiTheme="minorHAnsi" w:hAnsiTheme="minorHAnsi" w:cstheme="minorBidi"/>
              </w:rPr>
              <w:t>:</w:t>
            </w:r>
            <w:r w:rsidRPr="76795585" w:rsidR="20039800">
              <w:rPr>
                <w:rFonts w:asciiTheme="minorHAnsi" w:hAnsiTheme="minorHAnsi" w:cstheme="minorBidi"/>
              </w:rPr>
              <w:t>30</w:t>
            </w:r>
            <w:r w:rsidRPr="76795585" w:rsidR="7F659279">
              <w:rPr>
                <w:rFonts w:asciiTheme="minorHAnsi" w:hAnsiTheme="minorHAnsi" w:cstheme="minorBidi"/>
              </w:rPr>
              <w:t xml:space="preserve"> – 1</w:t>
            </w:r>
            <w:r w:rsidRPr="76795585" w:rsidR="7E2CA3D3">
              <w:rPr>
                <w:rFonts w:asciiTheme="minorHAnsi" w:hAnsiTheme="minorHAnsi" w:cstheme="minorBidi"/>
              </w:rPr>
              <w:t>1</w:t>
            </w:r>
            <w:r w:rsidRPr="76795585" w:rsidR="7F659279">
              <w:rPr>
                <w:rFonts w:asciiTheme="minorHAnsi" w:hAnsiTheme="minorHAnsi" w:cstheme="minorBidi"/>
              </w:rPr>
              <w:t>:</w:t>
            </w:r>
            <w:r w:rsidRPr="76795585" w:rsidR="5AB11203">
              <w:rPr>
                <w:rFonts w:asciiTheme="minorHAnsi" w:hAnsiTheme="minorHAnsi" w:cstheme="minorBidi"/>
              </w:rPr>
              <w:t>3</w:t>
            </w:r>
            <w:r w:rsidRPr="76795585" w:rsidR="1D050A29">
              <w:rPr>
                <w:rFonts w:asciiTheme="minorHAnsi" w:hAnsiTheme="minorHAnsi" w:cstheme="minorBidi"/>
              </w:rPr>
              <w:t>0</w:t>
            </w:r>
          </w:p>
          <w:p w:rsidRPr="00F3454C" w:rsidR="006572E2" w:rsidP="228603D9" w:rsidRDefault="006572E2" w14:paraId="61044F3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32" w:type="dxa"/>
            <w:gridSpan w:val="3"/>
            <w:tcMar/>
          </w:tcPr>
          <w:p w:rsidRPr="00F3454C" w:rsidR="006572E2" w:rsidP="228603D9" w:rsidRDefault="006572E2" w14:paraId="7D5F8415" w14:textId="3CF6B901">
            <w:pPr>
              <w:rPr>
                <w:rFonts w:asciiTheme="minorHAnsi" w:hAnsiTheme="minorHAnsi" w:cstheme="minorHAnsi"/>
              </w:rPr>
            </w:pPr>
          </w:p>
          <w:p w:rsidRPr="00F3454C" w:rsidR="536B76FE" w:rsidP="228603D9" w:rsidRDefault="536B76FE" w14:paraId="6BAB3BD5" w14:textId="39AA8998">
            <w:pPr>
              <w:rPr>
                <w:rFonts w:asciiTheme="minorHAnsi" w:hAnsiTheme="minorHAnsi" w:cstheme="minorHAnsi"/>
                <w:b/>
                <w:bCs/>
              </w:rPr>
            </w:pPr>
            <w:r w:rsidRPr="76795585">
              <w:rPr>
                <w:rFonts w:asciiTheme="minorHAnsi" w:hAnsiTheme="minorHAnsi" w:cstheme="minorBidi"/>
                <w:b/>
                <w:bCs/>
              </w:rPr>
              <w:t xml:space="preserve">Session </w:t>
            </w:r>
            <w:r w:rsidRPr="76795585" w:rsidR="366FEB78">
              <w:rPr>
                <w:rFonts w:asciiTheme="minorHAnsi" w:hAnsiTheme="minorHAnsi" w:cstheme="minorBidi"/>
                <w:b/>
                <w:bCs/>
              </w:rPr>
              <w:t>Four</w:t>
            </w:r>
            <w:r w:rsidRPr="76795585">
              <w:rPr>
                <w:rFonts w:asciiTheme="minorHAnsi" w:hAnsiTheme="minorHAnsi" w:cstheme="minorBidi"/>
                <w:b/>
                <w:bCs/>
              </w:rPr>
              <w:t xml:space="preserve"> – </w:t>
            </w:r>
            <w:r w:rsidRPr="76795585" w:rsidR="61B519E1"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>Panel Discussion</w:t>
            </w:r>
            <w:r w:rsidRPr="76795585" w:rsidR="000B49C8"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 xml:space="preserve"> – </w:t>
            </w:r>
            <w:r w:rsidRPr="76795585" w:rsidR="51E52B9B">
              <w:rPr>
                <w:rFonts w:asciiTheme="minorHAnsi" w:hAnsiTheme="minorHAnsi" w:cstheme="minorBidi"/>
                <w:b/>
                <w:bCs/>
              </w:rPr>
              <w:t>Enhancing Evidence for Public Health Emergencies</w:t>
            </w:r>
          </w:p>
          <w:p w:rsidRPr="00F3454C" w:rsidR="281ADE17" w:rsidP="76795585" w:rsidRDefault="42A6DAD4" w14:paraId="06BA456D" w14:textId="2777C825">
            <w:pPr>
              <w:rPr>
                <w:rFonts w:asciiTheme="minorHAnsi" w:hAnsiTheme="minorHAnsi" w:cstheme="minorBidi"/>
                <w:b/>
                <w:bCs/>
              </w:rPr>
            </w:pPr>
            <w:r w:rsidRPr="76795585">
              <w:rPr>
                <w:rFonts w:asciiTheme="minorHAnsi" w:hAnsiTheme="minorHAnsi" w:cstheme="minorBidi"/>
              </w:rPr>
              <w:t>Co Chairs – John Co</w:t>
            </w:r>
            <w:r w:rsidRPr="76795585" w:rsidR="7F79018C">
              <w:rPr>
                <w:rFonts w:asciiTheme="minorHAnsi" w:hAnsiTheme="minorHAnsi" w:cstheme="minorBidi"/>
              </w:rPr>
              <w:t>n</w:t>
            </w:r>
            <w:r w:rsidRPr="76795585">
              <w:rPr>
                <w:rFonts w:asciiTheme="minorHAnsi" w:hAnsiTheme="minorHAnsi" w:cstheme="minorBidi"/>
              </w:rPr>
              <w:t>ly &amp; Eman Abukmail</w:t>
            </w:r>
          </w:p>
          <w:p w:rsidR="76795585" w:rsidP="76795585" w:rsidRDefault="76795585" w14:paraId="3AC0C1C4" w14:textId="182D5D6F">
            <w:pPr>
              <w:rPr>
                <w:rFonts w:asciiTheme="minorHAnsi" w:hAnsiTheme="minorHAnsi" w:cstheme="minorBidi"/>
              </w:rPr>
            </w:pPr>
          </w:p>
          <w:p w:rsidRPr="00F3454C" w:rsidR="57ECB085" w:rsidP="228603D9" w:rsidRDefault="57ECB085" w14:paraId="5AB0954D" w14:textId="46C4AA0C">
            <w:pPr>
              <w:rPr>
                <w:rFonts w:asciiTheme="minorHAnsi" w:hAnsiTheme="minorHAnsi" w:cstheme="minorHAnsi"/>
                <w:b/>
                <w:bCs/>
                <w:color w:val="242424"/>
              </w:rPr>
            </w:pPr>
            <w:r w:rsidRPr="00F3454C">
              <w:rPr>
                <w:rFonts w:asciiTheme="minorHAnsi" w:hAnsiTheme="minorHAnsi" w:cstheme="minorHAnsi"/>
                <w:color w:val="242424"/>
              </w:rPr>
              <w:t>Adaptive trials of public health and social measures: how to obtain valid estimates when trials stop early</w:t>
            </w:r>
            <w:r w:rsidRPr="00F3454C" w:rsidR="21915E6C">
              <w:rPr>
                <w:rFonts w:asciiTheme="minorHAnsi" w:hAnsiTheme="minorHAnsi" w:cstheme="minorHAnsi"/>
                <w:color w:val="242424"/>
              </w:rPr>
              <w:t xml:space="preserve"> –</w:t>
            </w:r>
            <w:r w:rsidRPr="00F3454C" w:rsidR="21915E6C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</w:t>
            </w:r>
            <w:hyperlink w:history="1" r:id="rId18">
              <w:r w:rsidRPr="00F3454C" w:rsidR="000B49C8">
                <w:rPr>
                  <w:rStyle w:val="Hyperlink"/>
                  <w:rFonts w:asciiTheme="minorHAnsi" w:hAnsiTheme="minorHAnsi" w:cstheme="minorHAnsi"/>
                  <w:b/>
                  <w:bCs/>
                </w:rPr>
                <w:t>Dr Christopher J Rose</w:t>
              </w:r>
            </w:hyperlink>
            <w:r w:rsidRPr="00F3454C">
              <w:rPr>
                <w:rFonts w:asciiTheme="minorHAnsi" w:hAnsiTheme="minorHAnsi" w:cstheme="minorHAnsi"/>
              </w:rPr>
              <w:br/>
            </w:r>
          </w:p>
          <w:p w:rsidRPr="00F3454C" w:rsidR="21915E6C" w:rsidP="228603D9" w:rsidRDefault="21915E6C" w14:paraId="1528DB2D" w14:textId="0C24A59B">
            <w:pPr>
              <w:rPr>
                <w:rFonts w:asciiTheme="minorHAnsi" w:hAnsiTheme="minorHAnsi" w:cstheme="minorHAnsi"/>
                <w:b/>
                <w:bCs/>
                <w:color w:val="242424"/>
              </w:rPr>
            </w:pPr>
            <w:r w:rsidRPr="00F3454C">
              <w:rPr>
                <w:rFonts w:asciiTheme="minorHAnsi" w:hAnsiTheme="minorHAnsi" w:cstheme="minorHAnsi"/>
                <w:color w:val="242424"/>
              </w:rPr>
              <w:t xml:space="preserve">Meta-analysis on the prevalence of anxiety, depression, and distress among cancer patients during the COVID-19 pandemic, by type of treatment and cancer – </w:t>
            </w:r>
            <w:hyperlink w:history="1" r:id="rId19">
              <w:r w:rsidRPr="00F3454C" w:rsidR="000B49C8">
                <w:rPr>
                  <w:rStyle w:val="Hyperlink"/>
                  <w:rFonts w:asciiTheme="minorHAnsi" w:hAnsiTheme="minorHAnsi" w:cstheme="minorHAnsi"/>
                  <w:b/>
                  <w:bCs/>
                </w:rPr>
                <w:t>Dr Giulia Doi</w:t>
              </w:r>
            </w:hyperlink>
            <w:r w:rsidRPr="00F3454C" w:rsidR="000B49C8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Pr="00F3454C">
              <w:rPr>
                <w:rFonts w:asciiTheme="minorHAnsi" w:hAnsiTheme="minorHAnsi" w:cstheme="minorHAnsi"/>
              </w:rPr>
              <w:br/>
            </w:r>
          </w:p>
          <w:p w:rsidRPr="00F3454C" w:rsidR="21915E6C" w:rsidP="274633C4" w:rsidRDefault="21915E6C" w14:paraId="72E26AFA" w14:textId="259B448D">
            <w:pPr>
              <w:rPr>
                <w:rFonts w:asciiTheme="minorHAnsi" w:hAnsiTheme="minorHAnsi" w:cstheme="minorHAnsi"/>
                <w:b/>
                <w:bCs/>
                <w:color w:val="242424"/>
              </w:rPr>
            </w:pPr>
            <w:r w:rsidRPr="00F3454C">
              <w:rPr>
                <w:rFonts w:asciiTheme="minorHAnsi" w:hAnsiTheme="minorHAnsi" w:cstheme="minorHAnsi"/>
                <w:color w:val="242424"/>
              </w:rPr>
              <w:t xml:space="preserve">Classroom air purifiers for reducing school absence: results from a pre-specified interim analysis of a cluster-randomized, parallel group sequential trial – </w:t>
            </w:r>
            <w:hyperlink w:history="1" r:id="rId20">
              <w:r w:rsidRPr="00F3454C" w:rsidR="000B49C8">
                <w:rPr>
                  <w:rStyle w:val="Hyperlink"/>
                  <w:rFonts w:asciiTheme="minorHAnsi" w:hAnsiTheme="minorHAnsi" w:cstheme="minorHAnsi"/>
                  <w:b/>
                  <w:bCs/>
                </w:rPr>
                <w:t>Dr Runar Barstad Solberg</w:t>
              </w:r>
            </w:hyperlink>
            <w:r w:rsidRPr="00F3454C" w:rsidR="000B49C8">
              <w:rPr>
                <w:rFonts w:asciiTheme="minorHAnsi" w:hAnsiTheme="minorHAnsi" w:cstheme="minorHAnsi"/>
                <w:color w:val="242424"/>
              </w:rPr>
              <w:t xml:space="preserve"> </w:t>
            </w:r>
          </w:p>
          <w:p w:rsidRPr="00F3454C" w:rsidR="006572E2" w:rsidP="228603D9" w:rsidRDefault="006572E2" w14:paraId="545B260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F3454C" w:rsidR="2BD74992" w:rsidTr="7FEC50D0" w14:paraId="545FC52D" w14:textId="77777777">
        <w:trPr>
          <w:trHeight w:val="300"/>
        </w:trPr>
        <w:tc>
          <w:tcPr>
            <w:tcW w:w="2265" w:type="dxa"/>
            <w:tcMar/>
          </w:tcPr>
          <w:p w:rsidRPr="00F3454C" w:rsidR="2BD74992" w:rsidP="228603D9" w:rsidRDefault="2BD74992" w14:paraId="76938711" w14:textId="7B16F268">
            <w:pPr>
              <w:rPr>
                <w:rFonts w:asciiTheme="minorHAnsi" w:hAnsiTheme="minorHAnsi" w:cstheme="minorHAnsi"/>
              </w:rPr>
            </w:pPr>
          </w:p>
          <w:p w:rsidRPr="00F3454C" w:rsidR="1E917693" w:rsidP="76795585" w:rsidRDefault="38A9C0A9" w14:paraId="48DDD835" w14:textId="7FC89EE3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 xml:space="preserve">Middle </w:t>
            </w:r>
            <w:proofErr w:type="gramStart"/>
            <w:r w:rsidRPr="76795585">
              <w:rPr>
                <w:rFonts w:asciiTheme="minorHAnsi" w:hAnsiTheme="minorHAnsi" w:cstheme="minorBidi"/>
              </w:rPr>
              <w:t>Theatre</w:t>
            </w:r>
            <w:r w:rsidRPr="76795585">
              <w:rPr>
                <w:rFonts w:asciiTheme="minorHAnsi" w:hAnsiTheme="minorHAnsi" w:cstheme="minorBidi"/>
                <w:b/>
                <w:bCs/>
              </w:rPr>
              <w:t xml:space="preserve">  </w:t>
            </w:r>
            <w:r w:rsidRPr="76795585" w:rsidR="1E917693">
              <w:rPr>
                <w:rFonts w:asciiTheme="minorHAnsi" w:hAnsiTheme="minorHAnsi" w:cstheme="minorBidi"/>
              </w:rPr>
              <w:t>11:30</w:t>
            </w:r>
            <w:proofErr w:type="gramEnd"/>
            <w:r w:rsidRPr="76795585" w:rsidR="1E917693">
              <w:rPr>
                <w:rFonts w:asciiTheme="minorHAnsi" w:hAnsiTheme="minorHAnsi" w:cstheme="minorBidi"/>
              </w:rPr>
              <w:t xml:space="preserve"> – 12:</w:t>
            </w:r>
            <w:r w:rsidRPr="76795585" w:rsidR="656ED8C3">
              <w:rPr>
                <w:rFonts w:asciiTheme="minorHAnsi" w:hAnsiTheme="minorHAnsi" w:cstheme="minorBidi"/>
              </w:rPr>
              <w:t>15</w:t>
            </w:r>
          </w:p>
        </w:tc>
        <w:tc>
          <w:tcPr>
            <w:tcW w:w="13032" w:type="dxa"/>
            <w:gridSpan w:val="3"/>
            <w:tcMar/>
          </w:tcPr>
          <w:p w:rsidRPr="00F3454C" w:rsidR="2BD74992" w:rsidP="228603D9" w:rsidRDefault="2BD74992" w14:paraId="1CEC61B6" w14:textId="7799AD71">
            <w:pPr>
              <w:rPr>
                <w:rFonts w:asciiTheme="minorHAnsi" w:hAnsiTheme="minorHAnsi" w:cstheme="minorHAnsi"/>
              </w:rPr>
            </w:pPr>
          </w:p>
          <w:p w:rsidRPr="00F3454C" w:rsidR="1E917693" w:rsidP="76795585" w:rsidRDefault="1E917693" w14:paraId="6C1ED2F4" w14:textId="5374008D">
            <w:pPr>
              <w:rPr>
                <w:rFonts w:asciiTheme="minorHAnsi" w:hAnsiTheme="minorHAnsi" w:cstheme="minorBidi"/>
                <w:b/>
                <w:bCs/>
              </w:rPr>
            </w:pPr>
            <w:r w:rsidRPr="76795585">
              <w:rPr>
                <w:rFonts w:asciiTheme="minorHAnsi" w:hAnsiTheme="minorHAnsi" w:cstheme="minorBidi"/>
                <w:b/>
                <w:bCs/>
              </w:rPr>
              <w:t>Elevator Poster Pitches</w:t>
            </w:r>
            <w:r>
              <w:br/>
            </w:r>
            <w:r w:rsidRPr="76795585" w:rsidR="61E587A3">
              <w:rPr>
                <w:rFonts w:asciiTheme="minorHAnsi" w:hAnsiTheme="minorHAnsi" w:cstheme="minorBidi"/>
              </w:rPr>
              <w:t xml:space="preserve">Co Chairs – </w:t>
            </w:r>
            <w:r w:rsidRPr="76795585" w:rsidR="73F3406D">
              <w:rPr>
                <w:rFonts w:asciiTheme="minorHAnsi" w:hAnsiTheme="minorHAnsi" w:cstheme="minorBidi"/>
              </w:rPr>
              <w:t>Oyuka Byambasuren</w:t>
            </w:r>
            <w:r w:rsidRPr="76795585" w:rsidR="61E587A3">
              <w:rPr>
                <w:rFonts w:asciiTheme="minorHAnsi" w:hAnsiTheme="minorHAnsi" w:cstheme="minorBidi"/>
              </w:rPr>
              <w:t xml:space="preserve"> &amp; Jenine Leal</w:t>
            </w:r>
          </w:p>
          <w:p w:rsidRPr="00F3454C" w:rsidR="2BD74992" w:rsidP="228603D9" w:rsidRDefault="2BD74992" w14:paraId="3BFC9944" w14:textId="3CEBD65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20252C" w:rsidR="1E917693" w:rsidP="76795585" w:rsidRDefault="1E917693" w14:paraId="68AAF2BA" w14:textId="67F0FFA7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76795585">
              <w:rPr>
                <w:color w:val="000000" w:themeColor="text1"/>
                <w:sz w:val="20"/>
                <w:szCs w:val="20"/>
              </w:rPr>
              <w:t xml:space="preserve">Trust and Accompaniment: An Ethnographic Study of La Colaborativa’s COVID-19 Vaccination Efforts in Chelsea, Massachusetts – </w:t>
            </w:r>
            <w:r w:rsidRPr="76795585">
              <w:rPr>
                <w:b/>
                <w:bCs/>
                <w:color w:val="000000" w:themeColor="text1"/>
                <w:sz w:val="20"/>
                <w:szCs w:val="20"/>
              </w:rPr>
              <w:t>Ellen Burstein</w:t>
            </w:r>
          </w:p>
          <w:p w:rsidRPr="0020252C" w:rsidR="1E917693" w:rsidP="76795585" w:rsidRDefault="1E917693" w14:paraId="006384F4" w14:textId="1BA2C72E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76795585">
              <w:rPr>
                <w:color w:val="000000" w:themeColor="text1"/>
                <w:sz w:val="20"/>
                <w:szCs w:val="20"/>
              </w:rPr>
              <w:t xml:space="preserve">The Rockefeller Foundation and Negotiations to Develop a State Public Health Laboratory in Ireland, 1920-1955 – </w:t>
            </w:r>
            <w:r w:rsidRPr="76795585">
              <w:rPr>
                <w:b/>
                <w:bCs/>
                <w:color w:val="000000" w:themeColor="text1"/>
                <w:sz w:val="20"/>
                <w:szCs w:val="20"/>
              </w:rPr>
              <w:t>John Wallace</w:t>
            </w:r>
          </w:p>
          <w:p w:rsidRPr="0020252C" w:rsidR="1E917693" w:rsidP="76795585" w:rsidRDefault="1E917693" w14:paraId="63E92FAB" w14:textId="1BEFBD93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76795585">
              <w:rPr>
                <w:color w:val="000000" w:themeColor="text1"/>
                <w:sz w:val="20"/>
                <w:szCs w:val="20"/>
              </w:rPr>
              <w:t xml:space="preserve">A Participatory Policy to Increase Folic Acid and B-12 Intake in Women of Childbearing Age in Belize City – </w:t>
            </w:r>
            <w:r w:rsidRPr="76795585">
              <w:rPr>
                <w:b/>
                <w:bCs/>
                <w:color w:val="000000" w:themeColor="text1"/>
                <w:sz w:val="20"/>
                <w:szCs w:val="20"/>
              </w:rPr>
              <w:t>Shawon Ganzales</w:t>
            </w:r>
            <w:r w:rsidRPr="76795585" w:rsidR="6F99C35D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Pr="0020252C" w:rsidR="1E917693" w:rsidP="76795585" w:rsidRDefault="1E917693" w14:paraId="55E22460" w14:textId="45C2803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76795585">
              <w:rPr>
                <w:color w:val="000000" w:themeColor="text1"/>
                <w:sz w:val="20"/>
                <w:szCs w:val="20"/>
              </w:rPr>
              <w:t xml:space="preserve">Women’s Sexual and Reproductive Health Services in Egypt: Insights from a Pre- and Post-Universal Health Coverage Qualitative Study – </w:t>
            </w:r>
            <w:r w:rsidRPr="76795585">
              <w:rPr>
                <w:b/>
                <w:bCs/>
                <w:color w:val="000000" w:themeColor="text1"/>
                <w:sz w:val="20"/>
                <w:szCs w:val="20"/>
              </w:rPr>
              <w:t>Reem Elsayed</w:t>
            </w:r>
          </w:p>
          <w:p w:rsidRPr="0020252C" w:rsidR="1E917693" w:rsidP="76795585" w:rsidRDefault="1E917693" w14:paraId="59FFDCE3" w14:textId="30C2233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76795585">
              <w:rPr>
                <w:color w:val="000000" w:themeColor="text1"/>
                <w:sz w:val="20"/>
                <w:szCs w:val="20"/>
              </w:rPr>
              <w:t xml:space="preserve">Serial Cycle Threshold Values to Facilitate COVID 19 Management: Assessing the Clinical, Social, Environmental, and Financial Benefits – </w:t>
            </w:r>
            <w:r w:rsidRPr="76795585">
              <w:rPr>
                <w:b/>
                <w:bCs/>
                <w:color w:val="000000" w:themeColor="text1"/>
                <w:sz w:val="20"/>
                <w:szCs w:val="20"/>
              </w:rPr>
              <w:t>Heidi O’Grady</w:t>
            </w:r>
          </w:p>
          <w:p w:rsidRPr="0020252C" w:rsidR="1E917693" w:rsidP="76795585" w:rsidRDefault="1E917693" w14:paraId="743DEBA4" w14:textId="516A7876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76795585">
              <w:rPr>
                <w:color w:val="000000" w:themeColor="text1"/>
                <w:sz w:val="20"/>
                <w:szCs w:val="20"/>
              </w:rPr>
              <w:t xml:space="preserve">An investigation into the use of the National Early Warning Score 2 (NEWS@) in the acute setting: A realist evaluation </w:t>
            </w:r>
            <w:r w:rsidRPr="76795585" w:rsidR="257ECE05">
              <w:rPr>
                <w:color w:val="000000" w:themeColor="text1"/>
                <w:sz w:val="20"/>
                <w:szCs w:val="20"/>
              </w:rPr>
              <w:t>–</w:t>
            </w:r>
            <w:r w:rsidRPr="76795585">
              <w:rPr>
                <w:color w:val="000000" w:themeColor="text1"/>
                <w:sz w:val="20"/>
                <w:szCs w:val="20"/>
              </w:rPr>
              <w:t xml:space="preserve"> </w:t>
            </w:r>
            <w:r w:rsidRPr="76795585">
              <w:rPr>
                <w:b/>
                <w:bCs/>
                <w:color w:val="000000" w:themeColor="text1"/>
                <w:sz w:val="20"/>
                <w:szCs w:val="20"/>
              </w:rPr>
              <w:t>Michelle Treacy</w:t>
            </w:r>
          </w:p>
          <w:p w:rsidRPr="0020252C" w:rsidR="31539FE4" w:rsidP="7FEC50D0" w:rsidRDefault="31539FE4" w14:paraId="0F7BCA30" w14:textId="3DE44FD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0"/>
                <w:szCs w:val="20"/>
              </w:rPr>
            </w:pPr>
            <w:r w:rsidRPr="7FEC50D0" w:rsidR="31539FE4">
              <w:rPr>
                <w:color w:val="000000" w:themeColor="text1" w:themeTint="FF" w:themeShade="FF"/>
                <w:sz w:val="20"/>
                <w:szCs w:val="20"/>
              </w:rPr>
              <w:t xml:space="preserve">A realist evaluation of a whole-system approach to the delivery of palliative care for people with multiple long-term conditions (MLTC) and/or frailty </w:t>
            </w:r>
            <w:r w:rsidRPr="7FEC50D0" w:rsidR="31539FE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– </w:t>
            </w:r>
            <w:r w:rsidRPr="7FEC50D0" w:rsidR="31539FE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Felicity Dewhurst</w:t>
            </w:r>
          </w:p>
          <w:p w:rsidR="3BEE99BE" w:rsidP="7FEC50D0" w:rsidRDefault="3BEE99BE" w14:paraId="286475CF" w14:textId="01DF9DC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7FEC50D0" w:rsidR="3BEE99B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 xml:space="preserve">Evidence for the efficacy of Ayurvedic interventions: A Scoping Review - </w:t>
            </w:r>
            <w:r w:rsidRPr="7FEC50D0" w:rsidR="3BEE99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Eshani Bendale</w:t>
            </w:r>
          </w:p>
          <w:p w:rsidRPr="00F3454C" w:rsidR="2BD74992" w:rsidP="228603D9" w:rsidRDefault="2BD74992" w14:paraId="23313E9D" w14:textId="2DCC38D2">
            <w:pPr>
              <w:rPr>
                <w:rFonts w:asciiTheme="minorHAnsi" w:hAnsiTheme="minorHAnsi" w:cstheme="minorHAnsi"/>
              </w:rPr>
            </w:pPr>
          </w:p>
        </w:tc>
      </w:tr>
      <w:tr w:rsidRPr="00F3454C" w:rsidR="006572E2" w:rsidTr="7FEC50D0" w14:paraId="2A8B0154" w14:textId="77777777">
        <w:trPr>
          <w:trHeight w:val="300"/>
        </w:trPr>
        <w:tc>
          <w:tcPr>
            <w:tcW w:w="2265" w:type="dxa"/>
            <w:tcMar/>
          </w:tcPr>
          <w:p w:rsidRPr="00F3454C" w:rsidR="006572E2" w:rsidP="228603D9" w:rsidRDefault="006572E2" w14:paraId="09F8A350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76795585" w:rsidRDefault="14477B48" w14:paraId="1FB14055" w14:textId="2D3292E1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>Conference Foyer</w:t>
            </w:r>
            <w:r w:rsidR="006572E2">
              <w:br/>
            </w:r>
            <w:r w:rsidRPr="76795585" w:rsidR="7F659279">
              <w:rPr>
                <w:rFonts w:asciiTheme="minorHAnsi" w:hAnsiTheme="minorHAnsi" w:cstheme="minorBidi"/>
              </w:rPr>
              <w:t>1</w:t>
            </w:r>
            <w:r w:rsidRPr="76795585" w:rsidR="75C6B87F">
              <w:rPr>
                <w:rFonts w:asciiTheme="minorHAnsi" w:hAnsiTheme="minorHAnsi" w:cstheme="minorBidi"/>
              </w:rPr>
              <w:t>2:</w:t>
            </w:r>
            <w:r w:rsidRPr="76795585" w:rsidR="1768193A">
              <w:rPr>
                <w:rFonts w:asciiTheme="minorHAnsi" w:hAnsiTheme="minorHAnsi" w:cstheme="minorBidi"/>
              </w:rPr>
              <w:t>15</w:t>
            </w:r>
            <w:r w:rsidRPr="76795585" w:rsidR="7F659279">
              <w:rPr>
                <w:rFonts w:asciiTheme="minorHAnsi" w:hAnsiTheme="minorHAnsi" w:cstheme="minorBidi"/>
              </w:rPr>
              <w:t xml:space="preserve"> – 1</w:t>
            </w:r>
            <w:r w:rsidRPr="76795585" w:rsidR="41079086">
              <w:rPr>
                <w:rFonts w:asciiTheme="minorHAnsi" w:hAnsiTheme="minorHAnsi" w:cstheme="minorBidi"/>
              </w:rPr>
              <w:t>3</w:t>
            </w:r>
            <w:r w:rsidRPr="76795585" w:rsidR="7F659279">
              <w:rPr>
                <w:rFonts w:asciiTheme="minorHAnsi" w:hAnsiTheme="minorHAnsi" w:cstheme="minorBidi"/>
              </w:rPr>
              <w:t>:</w:t>
            </w:r>
            <w:r w:rsidRPr="76795585" w:rsidR="24E4BD57">
              <w:rPr>
                <w:rFonts w:asciiTheme="minorHAnsi" w:hAnsiTheme="minorHAnsi" w:cstheme="minorBidi"/>
              </w:rPr>
              <w:t>0</w:t>
            </w:r>
            <w:r w:rsidRPr="76795585" w:rsidR="70209AF1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3032" w:type="dxa"/>
            <w:gridSpan w:val="3"/>
            <w:tcMar/>
          </w:tcPr>
          <w:p w:rsidRPr="00F3454C" w:rsidR="006572E2" w:rsidP="228603D9" w:rsidRDefault="006572E2" w14:paraId="6DFDBB5E" w14:textId="77777777">
            <w:pPr>
              <w:rPr>
                <w:rFonts w:asciiTheme="minorHAnsi" w:hAnsiTheme="minorHAnsi" w:cstheme="minorHAnsi"/>
                <w:color w:val="FF0000"/>
              </w:rPr>
            </w:pPr>
          </w:p>
          <w:p w:rsidRPr="00F3454C" w:rsidR="006572E2" w:rsidP="228603D9" w:rsidRDefault="2CD4AFF6" w14:paraId="3A09F1B8" w14:textId="0AE69EC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Lunch</w:t>
            </w:r>
          </w:p>
        </w:tc>
      </w:tr>
      <w:tr w:rsidRPr="00F3454C" w:rsidR="469F4683" w:rsidTr="7FEC50D0" w14:paraId="2D9FEC8F" w14:textId="77777777">
        <w:trPr>
          <w:trHeight w:val="300"/>
        </w:trPr>
        <w:tc>
          <w:tcPr>
            <w:tcW w:w="2265" w:type="dxa"/>
            <w:tcMar/>
          </w:tcPr>
          <w:p w:rsidRPr="00F3454C" w:rsidR="469F4683" w:rsidP="228603D9" w:rsidRDefault="469F4683" w14:paraId="58DDE45A" w14:textId="4E8A7602">
            <w:pPr>
              <w:rPr>
                <w:rFonts w:asciiTheme="minorHAnsi" w:hAnsiTheme="minorHAnsi" w:cstheme="minorHAnsi"/>
              </w:rPr>
            </w:pPr>
          </w:p>
          <w:p w:rsidRPr="00F3454C" w:rsidR="5CB07222" w:rsidP="76795585" w:rsidRDefault="50D81850" w14:paraId="34E70269" w14:textId="574434DA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>Middle Theatre</w:t>
            </w:r>
            <w:r w:rsidR="1B6DF091">
              <w:br/>
            </w:r>
            <w:r w:rsidRPr="76795585" w:rsidR="1B6DF091">
              <w:rPr>
                <w:rFonts w:asciiTheme="minorHAnsi" w:hAnsiTheme="minorHAnsi" w:cstheme="minorBidi"/>
              </w:rPr>
              <w:t>1</w:t>
            </w:r>
            <w:r w:rsidRPr="76795585" w:rsidR="41BDFE83">
              <w:rPr>
                <w:rFonts w:asciiTheme="minorHAnsi" w:hAnsiTheme="minorHAnsi" w:cstheme="minorBidi"/>
              </w:rPr>
              <w:t>3</w:t>
            </w:r>
            <w:r w:rsidRPr="76795585" w:rsidR="1B6DF091">
              <w:rPr>
                <w:rFonts w:asciiTheme="minorHAnsi" w:hAnsiTheme="minorHAnsi" w:cstheme="minorBidi"/>
              </w:rPr>
              <w:t>:</w:t>
            </w:r>
            <w:r w:rsidRPr="76795585" w:rsidR="0A97F8ED">
              <w:rPr>
                <w:rFonts w:asciiTheme="minorHAnsi" w:hAnsiTheme="minorHAnsi" w:cstheme="minorBidi"/>
              </w:rPr>
              <w:t>0</w:t>
            </w:r>
            <w:r w:rsidRPr="76795585" w:rsidR="1B6DF091">
              <w:rPr>
                <w:rFonts w:asciiTheme="minorHAnsi" w:hAnsiTheme="minorHAnsi" w:cstheme="minorBidi"/>
              </w:rPr>
              <w:t>0 – 1</w:t>
            </w:r>
            <w:r w:rsidRPr="76795585" w:rsidR="328FE68B">
              <w:rPr>
                <w:rFonts w:asciiTheme="minorHAnsi" w:hAnsiTheme="minorHAnsi" w:cstheme="minorBidi"/>
              </w:rPr>
              <w:t>4</w:t>
            </w:r>
            <w:r w:rsidRPr="76795585" w:rsidR="1B6DF091">
              <w:rPr>
                <w:rFonts w:asciiTheme="minorHAnsi" w:hAnsiTheme="minorHAnsi" w:cstheme="minorBidi"/>
              </w:rPr>
              <w:t>:</w:t>
            </w:r>
            <w:r w:rsidRPr="76795585" w:rsidR="52520C86">
              <w:rPr>
                <w:rFonts w:asciiTheme="minorHAnsi" w:hAnsiTheme="minorHAnsi" w:cstheme="minorBidi"/>
              </w:rPr>
              <w:t>0</w:t>
            </w:r>
            <w:r w:rsidRPr="76795585" w:rsidR="1B6DF091">
              <w:rPr>
                <w:rFonts w:asciiTheme="minorHAnsi" w:hAnsiTheme="minorHAnsi" w:cstheme="minorBidi"/>
              </w:rPr>
              <w:t xml:space="preserve">0 </w:t>
            </w:r>
          </w:p>
          <w:p w:rsidRPr="00F3454C" w:rsidR="469F4683" w:rsidP="228603D9" w:rsidRDefault="469F4683" w14:paraId="57B51A6A" w14:textId="5152D3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32" w:type="dxa"/>
            <w:gridSpan w:val="3"/>
            <w:tcMar/>
          </w:tcPr>
          <w:p w:rsidRPr="00F3454C" w:rsidR="469F4683" w:rsidP="228603D9" w:rsidRDefault="469F4683" w14:paraId="211849A1" w14:textId="21EBA5E1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:rsidRPr="00F3454C" w:rsidR="469F4683" w:rsidP="76795585" w:rsidRDefault="736B4A15" w14:paraId="03D86552" w14:textId="62CAB006">
            <w:pPr>
              <w:rPr>
                <w:rFonts w:asciiTheme="minorHAnsi" w:hAnsiTheme="minorHAnsi" w:cstheme="minorBidi"/>
                <w:b/>
                <w:bCs/>
                <w:color w:val="000000" w:themeColor="text1"/>
                <w:lang w:val="en-CA"/>
              </w:rPr>
            </w:pPr>
            <w:r w:rsidRPr="76795585">
              <w:rPr>
                <w:rFonts w:asciiTheme="minorHAnsi" w:hAnsiTheme="minorHAnsi" w:cstheme="minorBidi"/>
                <w:b/>
                <w:bCs/>
                <w:lang w:val="en-CA"/>
              </w:rPr>
              <w:t>Session F</w:t>
            </w:r>
            <w:r w:rsidRPr="76795585" w:rsidR="439CFCBC">
              <w:rPr>
                <w:rFonts w:asciiTheme="minorHAnsi" w:hAnsiTheme="minorHAnsi" w:cstheme="minorBidi"/>
                <w:b/>
                <w:bCs/>
                <w:lang w:val="en-CA"/>
              </w:rPr>
              <w:t xml:space="preserve">ive </w:t>
            </w:r>
            <w:r w:rsidRPr="76795585" w:rsidR="66B4CCC5">
              <w:rPr>
                <w:rFonts w:asciiTheme="minorHAnsi" w:hAnsiTheme="minorHAnsi" w:cstheme="minorBidi"/>
                <w:b/>
                <w:bCs/>
                <w:lang w:val="en-CA"/>
              </w:rPr>
              <w:t>-</w:t>
            </w:r>
            <w:r w:rsidRPr="76795585">
              <w:rPr>
                <w:rFonts w:asciiTheme="minorHAnsi" w:hAnsiTheme="minorHAnsi" w:cstheme="minorBidi"/>
                <w:b/>
                <w:bCs/>
                <w:lang w:val="en-CA"/>
              </w:rPr>
              <w:t xml:space="preserve"> Keynote </w:t>
            </w:r>
            <w:r>
              <w:br/>
            </w:r>
            <w:r w:rsidRPr="76795585" w:rsidR="5D31E193">
              <w:rPr>
                <w:rFonts w:asciiTheme="minorHAnsi" w:hAnsiTheme="minorHAnsi" w:cstheme="minorBidi"/>
                <w:lang w:val="en-CA"/>
              </w:rPr>
              <w:t>Chair</w:t>
            </w:r>
            <w:r w:rsidRPr="76795585" w:rsidR="44D4B6DA">
              <w:rPr>
                <w:rFonts w:asciiTheme="minorHAnsi" w:hAnsiTheme="minorHAnsi" w:cstheme="minorBidi"/>
                <w:lang w:val="en-CA"/>
              </w:rPr>
              <w:t xml:space="preserve"> – Georgia Richards</w:t>
            </w:r>
            <w:r>
              <w:br/>
            </w:r>
            <w:r w:rsidRPr="76795585">
              <w:rPr>
                <w:rFonts w:asciiTheme="minorHAnsi" w:hAnsiTheme="minorHAnsi" w:cstheme="minorBidi"/>
                <w:b/>
                <w:bCs/>
                <w:lang w:val="en-CA"/>
              </w:rPr>
              <w:t xml:space="preserve">John Ioannidis </w:t>
            </w:r>
            <w:r w:rsidRPr="76795585">
              <w:rPr>
                <w:rFonts w:asciiTheme="minorHAnsi" w:hAnsiTheme="minorHAnsi" w:cstheme="minorBidi"/>
                <w:lang w:val="en-CA"/>
              </w:rPr>
              <w:t xml:space="preserve">- </w:t>
            </w:r>
            <w:r w:rsidRPr="76795585" w:rsidR="482C496E">
              <w:rPr>
                <w:rFonts w:asciiTheme="minorHAnsi" w:hAnsiTheme="minorHAnsi" w:cstheme="minorBidi"/>
                <w:color w:val="000000" w:themeColor="text1"/>
                <w:lang w:val="en-CA"/>
              </w:rPr>
              <w:t>The harms of exaggerated information and non-evidence-based measures</w:t>
            </w:r>
            <w:r w:rsidRPr="76795585" w:rsidR="000B49C8">
              <w:rPr>
                <w:rFonts w:asciiTheme="minorHAnsi" w:hAnsiTheme="minorHAnsi" w:cstheme="minorBidi"/>
                <w:color w:val="000000" w:themeColor="text1"/>
                <w:lang w:val="en-CA"/>
              </w:rPr>
              <w:t xml:space="preserve"> </w:t>
            </w:r>
            <w:r w:rsidRPr="76795585" w:rsidR="000B49C8">
              <w:rPr>
                <w:rFonts w:asciiTheme="minorHAnsi" w:hAnsiTheme="minorHAnsi" w:cstheme="minorBidi"/>
                <w:color w:val="000000" w:themeColor="text1"/>
              </w:rPr>
              <w:t>–</w:t>
            </w:r>
            <w:r w:rsidRPr="76795585" w:rsidR="000B49C8">
              <w:rPr>
                <w:rFonts w:asciiTheme="minorHAnsi" w:hAnsiTheme="minorHAnsi" w:cstheme="minorBidi"/>
                <w:color w:val="000000" w:themeColor="text1"/>
                <w:lang w:val="en-CA"/>
              </w:rPr>
              <w:t xml:space="preserve"> </w:t>
            </w:r>
            <w:hyperlink r:id="rId21">
              <w:r w:rsidRPr="76795585" w:rsidR="000B49C8">
                <w:rPr>
                  <w:rStyle w:val="Hyperlink"/>
                  <w:rFonts w:asciiTheme="minorHAnsi" w:hAnsiTheme="minorHAnsi" w:cstheme="minorBidi"/>
                  <w:b/>
                  <w:bCs/>
                  <w:lang w:val="en-CA"/>
                </w:rPr>
                <w:t>Prof John Ioannidis</w:t>
              </w:r>
            </w:hyperlink>
            <w:r w:rsidRPr="76795585" w:rsidR="000B49C8">
              <w:rPr>
                <w:rFonts w:asciiTheme="minorHAnsi" w:hAnsiTheme="minorHAnsi" w:cstheme="minorBidi"/>
                <w:color w:val="000000" w:themeColor="text1"/>
                <w:lang w:val="en-CA"/>
              </w:rPr>
              <w:t xml:space="preserve"> </w:t>
            </w:r>
            <w:r>
              <w:br/>
            </w:r>
          </w:p>
        </w:tc>
      </w:tr>
      <w:tr w:rsidRPr="00F3454C" w:rsidR="469F4683" w:rsidTr="7FEC50D0" w14:paraId="17D2695C" w14:textId="77777777">
        <w:trPr>
          <w:trHeight w:val="300"/>
        </w:trPr>
        <w:tc>
          <w:tcPr>
            <w:tcW w:w="2265" w:type="dxa"/>
            <w:tcMar/>
          </w:tcPr>
          <w:p w:rsidRPr="00F3454C" w:rsidR="469F4683" w:rsidP="228603D9" w:rsidRDefault="469F4683" w14:paraId="28C36723" w14:textId="00D2BDE9">
            <w:pPr>
              <w:rPr>
                <w:rFonts w:asciiTheme="minorHAnsi" w:hAnsiTheme="minorHAnsi" w:cstheme="minorHAnsi"/>
              </w:rPr>
            </w:pPr>
          </w:p>
          <w:p w:rsidRPr="00F3454C" w:rsidR="6D1158D3" w:rsidP="76795585" w:rsidRDefault="0E7C945E" w14:paraId="52D671F7" w14:textId="183D0DFA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>Conference Foyer</w:t>
            </w:r>
          </w:p>
          <w:p w:rsidRPr="00F3454C" w:rsidR="6D1158D3" w:rsidP="76795585" w:rsidRDefault="16129621" w14:paraId="67989C7F" w14:textId="37495335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>1</w:t>
            </w:r>
            <w:r w:rsidRPr="76795585" w:rsidR="37EF47CA">
              <w:rPr>
                <w:rFonts w:asciiTheme="minorHAnsi" w:hAnsiTheme="minorHAnsi" w:cstheme="minorBidi"/>
              </w:rPr>
              <w:t>4</w:t>
            </w:r>
            <w:r w:rsidRPr="76795585">
              <w:rPr>
                <w:rFonts w:asciiTheme="minorHAnsi" w:hAnsiTheme="minorHAnsi" w:cstheme="minorBidi"/>
              </w:rPr>
              <w:t>:</w:t>
            </w:r>
            <w:r w:rsidRPr="76795585" w:rsidR="77FA41C4">
              <w:rPr>
                <w:rFonts w:asciiTheme="minorHAnsi" w:hAnsiTheme="minorHAnsi" w:cstheme="minorBidi"/>
              </w:rPr>
              <w:t>0</w:t>
            </w:r>
            <w:r w:rsidRPr="76795585">
              <w:rPr>
                <w:rFonts w:asciiTheme="minorHAnsi" w:hAnsiTheme="minorHAnsi" w:cstheme="minorBidi"/>
              </w:rPr>
              <w:t>0 – 1</w:t>
            </w:r>
            <w:r w:rsidRPr="76795585" w:rsidR="28A80763">
              <w:rPr>
                <w:rFonts w:asciiTheme="minorHAnsi" w:hAnsiTheme="minorHAnsi" w:cstheme="minorBidi"/>
              </w:rPr>
              <w:t>4</w:t>
            </w:r>
            <w:r w:rsidRPr="76795585">
              <w:rPr>
                <w:rFonts w:asciiTheme="minorHAnsi" w:hAnsiTheme="minorHAnsi" w:cstheme="minorBidi"/>
              </w:rPr>
              <w:t>:</w:t>
            </w:r>
            <w:r w:rsidRPr="76795585" w:rsidR="4F4F5F9A">
              <w:rPr>
                <w:rFonts w:asciiTheme="minorHAnsi" w:hAnsiTheme="minorHAnsi" w:cstheme="minorBidi"/>
              </w:rPr>
              <w:t>1</w:t>
            </w:r>
            <w:r w:rsidRPr="76795585">
              <w:rPr>
                <w:rFonts w:asciiTheme="minorHAnsi" w:hAnsiTheme="minorHAnsi" w:cstheme="minorBidi"/>
              </w:rPr>
              <w:t>5</w:t>
            </w:r>
          </w:p>
        </w:tc>
        <w:tc>
          <w:tcPr>
            <w:tcW w:w="13032" w:type="dxa"/>
            <w:gridSpan w:val="3"/>
            <w:tcMar/>
          </w:tcPr>
          <w:p w:rsidRPr="00F3454C" w:rsidR="469F4683" w:rsidP="228603D9" w:rsidRDefault="469F4683" w14:paraId="5FC0D1B4" w14:textId="6E81F5ED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:rsidRPr="00F3454C" w:rsidR="6D1158D3" w:rsidP="228603D9" w:rsidRDefault="6D1158D3" w14:paraId="07381926" w14:textId="26BDFDF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Comfort Break</w:t>
            </w:r>
          </w:p>
          <w:p w:rsidRPr="00F3454C" w:rsidR="469F4683" w:rsidP="228603D9" w:rsidRDefault="469F4683" w14:paraId="1EF7F59B" w14:textId="5C61CE91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Pr="00F3454C" w:rsidR="006572E2" w:rsidTr="7FEC50D0" w14:paraId="320252BE" w14:textId="77777777">
        <w:trPr>
          <w:trHeight w:val="300"/>
        </w:trPr>
        <w:tc>
          <w:tcPr>
            <w:tcW w:w="2265" w:type="dxa"/>
            <w:tcMar/>
          </w:tcPr>
          <w:p w:rsidRPr="00F3454C" w:rsidR="006572E2" w:rsidP="76795585" w:rsidRDefault="006572E2" w14:paraId="4C124879" w14:textId="3A0944D8">
            <w:pPr>
              <w:rPr>
                <w:rFonts w:asciiTheme="minorHAnsi" w:hAnsiTheme="minorHAnsi" w:cstheme="minorBidi"/>
              </w:rPr>
            </w:pPr>
            <w:r>
              <w:br/>
            </w:r>
            <w:r w:rsidRPr="76795585" w:rsidR="55665F78">
              <w:rPr>
                <w:rFonts w:asciiTheme="minorHAnsi" w:hAnsiTheme="minorHAnsi" w:cstheme="minorBidi"/>
              </w:rPr>
              <w:t>Middle Theatre</w:t>
            </w:r>
            <w:r>
              <w:br/>
            </w:r>
            <w:r w:rsidRPr="76795585" w:rsidR="6EBE3B4E">
              <w:rPr>
                <w:rFonts w:asciiTheme="minorHAnsi" w:hAnsiTheme="minorHAnsi" w:cstheme="minorBidi"/>
              </w:rPr>
              <w:t>1</w:t>
            </w:r>
            <w:r w:rsidRPr="76795585" w:rsidR="79387095">
              <w:rPr>
                <w:rFonts w:asciiTheme="minorHAnsi" w:hAnsiTheme="minorHAnsi" w:cstheme="minorBidi"/>
              </w:rPr>
              <w:t>4</w:t>
            </w:r>
            <w:r w:rsidRPr="76795585" w:rsidR="6EBE3B4E">
              <w:rPr>
                <w:rFonts w:asciiTheme="minorHAnsi" w:hAnsiTheme="minorHAnsi" w:cstheme="minorBidi"/>
              </w:rPr>
              <w:t>:</w:t>
            </w:r>
            <w:r w:rsidRPr="76795585" w:rsidR="0A07C314">
              <w:rPr>
                <w:rFonts w:asciiTheme="minorHAnsi" w:hAnsiTheme="minorHAnsi" w:cstheme="minorBidi"/>
              </w:rPr>
              <w:t>1</w:t>
            </w:r>
            <w:r w:rsidRPr="76795585" w:rsidR="64D5206B">
              <w:rPr>
                <w:rFonts w:asciiTheme="minorHAnsi" w:hAnsiTheme="minorHAnsi" w:cstheme="minorBidi"/>
              </w:rPr>
              <w:t>5</w:t>
            </w:r>
            <w:r w:rsidRPr="76795585" w:rsidR="33A7DCE9">
              <w:rPr>
                <w:rFonts w:asciiTheme="minorHAnsi" w:hAnsiTheme="minorHAnsi" w:cstheme="minorBidi"/>
              </w:rPr>
              <w:t xml:space="preserve"> – 1</w:t>
            </w:r>
            <w:r w:rsidRPr="76795585" w:rsidR="24FCBE76">
              <w:rPr>
                <w:rFonts w:asciiTheme="minorHAnsi" w:hAnsiTheme="minorHAnsi" w:cstheme="minorBidi"/>
              </w:rPr>
              <w:t>4</w:t>
            </w:r>
            <w:r w:rsidRPr="76795585" w:rsidR="33A7DCE9">
              <w:rPr>
                <w:rFonts w:asciiTheme="minorHAnsi" w:hAnsiTheme="minorHAnsi" w:cstheme="minorBidi"/>
              </w:rPr>
              <w:t>:</w:t>
            </w:r>
            <w:r w:rsidRPr="76795585" w:rsidR="1E994B8F">
              <w:rPr>
                <w:rFonts w:asciiTheme="minorHAnsi" w:hAnsiTheme="minorHAnsi" w:cstheme="minorBidi"/>
              </w:rPr>
              <w:t>3</w:t>
            </w:r>
            <w:r w:rsidRPr="76795585" w:rsidR="33A7DCE9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3032" w:type="dxa"/>
            <w:gridSpan w:val="3"/>
            <w:shd w:val="clear" w:color="auto" w:fill="FFFFFF" w:themeFill="background1"/>
            <w:tcMar/>
          </w:tcPr>
          <w:p w:rsidRPr="00F3454C" w:rsidR="003E48FD" w:rsidP="228603D9" w:rsidRDefault="006572E2" w14:paraId="74732A16" w14:textId="6B7F018D">
            <w:pPr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F3454C">
              <w:rPr>
                <w:rFonts w:asciiTheme="minorHAnsi" w:hAnsiTheme="minorHAnsi" w:cstheme="minorHAnsi"/>
              </w:rPr>
              <w:br/>
            </w:r>
            <w:r w:rsidRPr="00F3454C" w:rsidR="78FEA99B">
              <w:rPr>
                <w:rFonts w:asciiTheme="minorHAnsi" w:hAnsiTheme="minorHAnsi" w:cstheme="minorHAnsi"/>
                <w:b/>
                <w:bCs/>
                <w:lang w:val="en-CA"/>
              </w:rPr>
              <w:t xml:space="preserve">Closing </w:t>
            </w:r>
            <w:r w:rsidRPr="00F3454C" w:rsidR="4C226D2A">
              <w:rPr>
                <w:rFonts w:asciiTheme="minorHAnsi" w:hAnsiTheme="minorHAnsi" w:cstheme="minorHAnsi"/>
                <w:b/>
                <w:bCs/>
                <w:lang w:val="en-CA"/>
              </w:rPr>
              <w:t xml:space="preserve">Summary </w:t>
            </w:r>
          </w:p>
          <w:p w:rsidRPr="00F3454C" w:rsidR="006572E2" w:rsidP="228603D9" w:rsidRDefault="006572E2" w14:paraId="36929F9E" w14:textId="12C71E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Pr="00F3454C" w:rsidR="006572E2" w:rsidTr="7FEC50D0" w14:paraId="5186A242" w14:textId="77777777">
        <w:trPr>
          <w:trHeight w:val="300"/>
        </w:trPr>
        <w:tc>
          <w:tcPr>
            <w:tcW w:w="2265" w:type="dxa"/>
            <w:tcMar/>
          </w:tcPr>
          <w:p w:rsidRPr="00F3454C" w:rsidR="006572E2" w:rsidP="228603D9" w:rsidRDefault="006572E2" w14:paraId="1E2D1932" w14:textId="0659DB13">
            <w:pPr>
              <w:rPr>
                <w:rFonts w:asciiTheme="minorHAnsi" w:hAnsiTheme="minorHAnsi" w:cstheme="minorHAnsi"/>
              </w:rPr>
            </w:pPr>
          </w:p>
          <w:p w:rsidRPr="00F3454C" w:rsidR="006572E2" w:rsidP="76795585" w:rsidRDefault="0FE8B578" w14:paraId="13F81AC1" w14:textId="43B86309">
            <w:pPr>
              <w:rPr>
                <w:rFonts w:asciiTheme="minorHAnsi" w:hAnsiTheme="minorHAnsi" w:cstheme="minorBidi"/>
              </w:rPr>
            </w:pPr>
            <w:r w:rsidRPr="76795585">
              <w:rPr>
                <w:rFonts w:asciiTheme="minorHAnsi" w:hAnsiTheme="minorHAnsi" w:cstheme="minorBidi"/>
              </w:rPr>
              <w:t>Conference Foyer</w:t>
            </w:r>
            <w:r w:rsidR="006572E2">
              <w:br/>
            </w:r>
            <w:r w:rsidRPr="76795585" w:rsidR="6EBE3B4E">
              <w:rPr>
                <w:rFonts w:asciiTheme="minorHAnsi" w:hAnsiTheme="minorHAnsi" w:cstheme="minorBidi"/>
              </w:rPr>
              <w:t>1</w:t>
            </w:r>
            <w:r w:rsidRPr="76795585" w:rsidR="4E104273">
              <w:rPr>
                <w:rFonts w:asciiTheme="minorHAnsi" w:hAnsiTheme="minorHAnsi" w:cstheme="minorBidi"/>
              </w:rPr>
              <w:t>4</w:t>
            </w:r>
            <w:r w:rsidRPr="76795585" w:rsidR="6EBE3B4E">
              <w:rPr>
                <w:rFonts w:asciiTheme="minorHAnsi" w:hAnsiTheme="minorHAnsi" w:cstheme="minorBidi"/>
              </w:rPr>
              <w:t>:</w:t>
            </w:r>
            <w:r w:rsidRPr="76795585" w:rsidR="6CEFAF1B">
              <w:rPr>
                <w:rFonts w:asciiTheme="minorHAnsi" w:hAnsiTheme="minorHAnsi" w:cstheme="minorBidi"/>
              </w:rPr>
              <w:t>3</w:t>
            </w:r>
            <w:r w:rsidRPr="76795585" w:rsidR="69CE1BED">
              <w:rPr>
                <w:rFonts w:asciiTheme="minorHAnsi" w:hAnsiTheme="minorHAnsi" w:cstheme="minorBidi"/>
              </w:rPr>
              <w:t>0</w:t>
            </w:r>
            <w:r w:rsidRPr="76795585" w:rsidR="6EBE3B4E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3032" w:type="dxa"/>
            <w:gridSpan w:val="3"/>
            <w:tcMar/>
          </w:tcPr>
          <w:p w:rsidRPr="00F3454C" w:rsidR="006572E2" w:rsidP="228603D9" w:rsidRDefault="006572E2" w14:paraId="302719FB" w14:textId="77777777">
            <w:pPr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  <w:p w:rsidRPr="00F3454C" w:rsidR="00955711" w:rsidP="228603D9" w:rsidRDefault="006572E2" w14:paraId="671C910A" w14:textId="77777777">
            <w:pPr>
              <w:rPr>
                <w:rFonts w:asciiTheme="minorHAnsi" w:hAnsiTheme="minorHAnsi" w:cstheme="minorHAnsi"/>
                <w:lang w:val="en-CA"/>
              </w:rPr>
            </w:pPr>
            <w:r w:rsidRPr="00F3454C">
              <w:rPr>
                <w:rFonts w:asciiTheme="minorHAnsi" w:hAnsiTheme="minorHAnsi" w:cstheme="minorHAnsi"/>
                <w:lang w:val="en-CA"/>
              </w:rPr>
              <w:t>Coffee – Safe Journey home</w:t>
            </w:r>
          </w:p>
          <w:p w:rsidRPr="00F3454C" w:rsidR="006572E2" w:rsidP="228603D9" w:rsidRDefault="006572E2" w14:paraId="4DF52B30" w14:textId="77777777">
            <w:pPr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Pr="00F3454C" w:rsidR="006572E2" w:rsidTr="7FEC50D0" w14:paraId="258A08A7" w14:textId="77777777">
        <w:trPr>
          <w:trHeight w:val="300"/>
        </w:trPr>
        <w:tc>
          <w:tcPr>
            <w:tcW w:w="15297" w:type="dxa"/>
            <w:gridSpan w:val="4"/>
            <w:shd w:val="clear" w:color="auto" w:fill="00537F"/>
            <w:tcMar/>
          </w:tcPr>
          <w:p w:rsidRPr="00F3454C" w:rsidR="006572E2" w:rsidP="228603D9" w:rsidRDefault="006572E2" w14:paraId="3C97C5BF" w14:textId="77777777">
            <w:pPr>
              <w:rPr>
                <w:rFonts w:asciiTheme="minorHAnsi" w:hAnsiTheme="minorHAnsi" w:cstheme="minorHAnsi"/>
                <w:lang w:val="en-CA"/>
              </w:rPr>
            </w:pPr>
          </w:p>
        </w:tc>
      </w:tr>
    </w:tbl>
    <w:p w:rsidRPr="00F3454C" w:rsidR="6459D7D6" w:rsidP="281ADE17" w:rsidRDefault="6459D7D6" w14:paraId="120759FE" w14:textId="77777777">
      <w:pPr>
        <w:rPr>
          <w:rFonts w:eastAsia="Arial Nova" w:asciiTheme="minorHAnsi" w:hAnsiTheme="minorHAnsi" w:cstheme="minorHAnsi"/>
        </w:rPr>
      </w:pPr>
    </w:p>
    <w:p w:rsidR="000B49C8" w:rsidP="281ADE17" w:rsidRDefault="000B49C8" w14:paraId="702315AC" w14:textId="7C8AB73F">
      <w:pPr>
        <w:rPr>
          <w:rFonts w:eastAsia="Arial Nova" w:asciiTheme="minorHAnsi" w:hAnsiTheme="minorHAnsi" w:cstheme="minorHAnsi"/>
        </w:rPr>
      </w:pPr>
      <w:r w:rsidRPr="00F3454C">
        <w:rPr>
          <w:rFonts w:eastAsia="Arial Nova" w:asciiTheme="minorHAnsi" w:hAnsiTheme="minorHAnsi" w:cstheme="minorHAnsi"/>
        </w:rPr>
        <w:t>Poster Titles</w:t>
      </w:r>
    </w:p>
    <w:p w:rsidRPr="00F3454C" w:rsidR="0020252C" w:rsidP="281ADE17" w:rsidRDefault="0020252C" w14:paraId="412847A0" w14:textId="77777777">
      <w:pPr>
        <w:rPr>
          <w:rFonts w:eastAsia="Arial Nova" w:asciiTheme="minorHAnsi" w:hAnsiTheme="minorHAnsi" w:cstheme="minorHAnsi"/>
        </w:rPr>
      </w:pPr>
    </w:p>
    <w:tbl>
      <w:tblPr>
        <w:tblW w:w="1539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398"/>
      </w:tblGrid>
      <w:tr w:rsidRPr="00F06F1D" w:rsidR="00F06F1D" w:rsidTr="03906F2C" w14:paraId="105A9265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0FC19415" w14:textId="054C46C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01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Trust and Accompaniment: An Ethnographic Study of La </w:t>
            </w:r>
            <w:proofErr w:type="spellStart"/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Colaborativa’s</w:t>
            </w:r>
            <w:proofErr w:type="spellEnd"/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COVID-19 Vaccination Efforts in Chelsea, Massachusetts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Ellen Burstein</w:t>
            </w:r>
          </w:p>
        </w:tc>
      </w:tr>
      <w:tr w:rsidRPr="00F06F1D" w:rsidR="00F06F1D" w:rsidTr="03906F2C" w14:paraId="397FEBDC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7DAEE479" w14:textId="60AEA34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02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Rockefeller Foundation and Negotiations to Develop the </w:t>
            </w:r>
            <w:proofErr w:type="gramStart"/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All India</w:t>
            </w:r>
            <w:proofErr w:type="gramEnd"/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Institute of Hygiene and Public Health, 1920-1955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John Wallace</w:t>
            </w:r>
          </w:p>
        </w:tc>
      </w:tr>
      <w:tr w:rsidRPr="00F06F1D" w:rsidR="00F06F1D" w:rsidTr="03906F2C" w14:paraId="71B94008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6F6E3377" w14:textId="6525A4E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03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 of COVID-19 on National Tuberculosis Control Services in Bangladesh: Findings from patients’ and service provider’s perspectives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Farzana Zaman</w:t>
            </w:r>
          </w:p>
        </w:tc>
      </w:tr>
      <w:tr w:rsidRPr="00F06F1D" w:rsidR="00F06F1D" w:rsidTr="03906F2C" w14:paraId="592E4E8A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6ADA7102" w14:textId="676D2E6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04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Participatory Policy to Increase Folic Acid and B-12 Intake in Women of Childbearing Age in Belize City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Shawon Gonzales</w:t>
            </w:r>
          </w:p>
        </w:tc>
      </w:tr>
      <w:tr w:rsidRPr="00F06F1D" w:rsidR="00F06F1D" w:rsidTr="03906F2C" w14:paraId="1F255BEB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0EFD1BEF" w14:textId="4B2680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05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Developing the “8 Ps Framework” for Future Pandemic Preparedness: Insights from Kerala’s Nipah Virus Response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Rajnish Prasad</w:t>
            </w:r>
          </w:p>
        </w:tc>
      </w:tr>
      <w:tr w:rsidRPr="00F06F1D" w:rsidR="00F06F1D" w:rsidTr="03906F2C" w14:paraId="54B20AFF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5ABB0B6C" w14:textId="08B757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06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Exploring individuals’ perceptions and acceptability of a ‘wait and see’ approach for managing self-limiting illnesses: A qualitative study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Eman Abukmali</w:t>
            </w:r>
          </w:p>
        </w:tc>
      </w:tr>
      <w:tr w:rsidRPr="00F06F1D" w:rsidR="00F06F1D" w:rsidTr="03906F2C" w14:paraId="777A0C86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4D5CAD88" w14:textId="25F6884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07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Spiritual Care in Evidence-Based Practice: A Christian Hospital Model for Pluralistic Healthcare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Shinichi Tagami</w:t>
            </w:r>
          </w:p>
        </w:tc>
      </w:tr>
      <w:tr w:rsidRPr="00F06F1D" w:rsidR="00F06F1D" w:rsidTr="03906F2C" w14:paraId="3D4D5AAD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203F73E2" w14:textId="7FBC0C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08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Assessment of Childhood Immunization Services in Primary Healthcare: A Cross-Sectional Study in the Federation of Bosnia and Herzegovina, 2025</w:t>
            </w:r>
            <w:r w:rsidRPr="0020252C" w:rsidR="006F774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 w:rsidR="006F774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Sanjin Musa</w:t>
            </w:r>
          </w:p>
        </w:tc>
      </w:tr>
      <w:tr w:rsidRPr="00F06F1D" w:rsidR="00F06F1D" w:rsidTr="03906F2C" w14:paraId="1C13F205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6F774F" w14:paraId="5B9C73D1" w14:textId="08876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09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Behavioural strategies to reduce obesity among lower socio-economic adults living in high-income countries: a Grades of Recommendation, Assessment, Development and Evaluation-assessed systematic review and meta-analysis of randomised controlled trials</w:t>
            </w:r>
            <w:r w:rsidRPr="0020252C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 w:rsidR="00F06F1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Priscilla Li</w:t>
            </w:r>
          </w:p>
        </w:tc>
      </w:tr>
      <w:tr w:rsidRPr="00F06F1D" w:rsidR="00F06F1D" w:rsidTr="03906F2C" w14:paraId="4134B9DC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44385C2B" w14:textId="473D3C0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10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Effectiveness of Combined Herbal and Conventional Medicines for Preventing and Treating Acute Respiratory Infections: An Overview of Systematic Reviews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Fariba </w:t>
            </w:r>
            <w:proofErr w:type="spellStart"/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Aghajafari</w:t>
            </w:r>
            <w:proofErr w:type="spellEnd"/>
          </w:p>
        </w:tc>
      </w:tr>
      <w:tr w:rsidRPr="00F06F1D" w:rsidR="00F06F1D" w:rsidTr="03906F2C" w14:paraId="20097BD8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6F774F" w14:paraId="73550764" w14:textId="6DCE61E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11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Reporting quality of diagnostic accuracy studies for viral infections of enhanced pandemic potential: a meta-epidemiologic systematic review and meta-regression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Adam Komorowski</w:t>
            </w:r>
          </w:p>
        </w:tc>
      </w:tr>
      <w:tr w:rsidRPr="00F06F1D" w:rsidR="00F06F1D" w:rsidTr="03906F2C" w14:paraId="19F1B796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6F774F" w14:paraId="26E0D254" w14:textId="532DE9C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12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Hygiene </w:t>
            </w:r>
            <w:proofErr w:type="spellStart"/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Behaviors</w:t>
            </w:r>
            <w:proofErr w:type="spellEnd"/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 Interventions in Refugee Settings During Acute Respiratory Infection Outbreaks: A Scoping Review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Fariba </w:t>
            </w:r>
            <w:proofErr w:type="spellStart"/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Aghajafari</w:t>
            </w:r>
            <w:proofErr w:type="spellEnd"/>
          </w:p>
        </w:tc>
      </w:tr>
      <w:tr w:rsidRPr="00F06F1D" w:rsidR="00F06F1D" w:rsidTr="03906F2C" w14:paraId="0BECBF5F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6F774F" w14:paraId="691CAB83" w14:textId="4F9A31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13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Core competencies of evidence-based health care educators: A development and validation study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Ching-Chi Chi</w:t>
            </w:r>
          </w:p>
        </w:tc>
      </w:tr>
      <w:tr w:rsidRPr="00F06F1D" w:rsidR="00F06F1D" w:rsidTr="03906F2C" w14:paraId="1C48EF57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6F774F" w14:paraId="14765FE1" w14:textId="729C253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14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 investigation into the use of the National Early Warning Score 2 (NEWS2) in the acute setting: A realist evaluation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Michelle Treacy</w:t>
            </w:r>
          </w:p>
        </w:tc>
      </w:tr>
      <w:tr w:rsidRPr="00F06F1D" w:rsidR="00F06F1D" w:rsidTr="03906F2C" w14:paraId="271F656B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6F774F" w14:paraId="3512A3B7" w14:textId="6D0FB88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15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Generating High-Quality Evidence for Public Health Emergencies in a Decentralised Health System: Integration of COVID-19 into Routine Respiratory Disease Surveillance in Bosnia and Herzegovina 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Mia Blazevic</w:t>
            </w:r>
          </w:p>
        </w:tc>
      </w:tr>
      <w:tr w:rsidRPr="00F06F1D" w:rsidR="00F06F1D" w:rsidTr="03906F2C" w14:paraId="7D838922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6F774F" w14:paraId="7A828DB6" w14:textId="0E525F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16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Global Landscape of Artificial Intelligence Randomized Clinical Trials: A Bibliometric Analysis and Systematic Quality Assessment Using the Critical Appraisal Method for Evaluating Outcomes in Artificial Intelligence (CAMEO AI) Framework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Izhar Hasan</w:t>
            </w:r>
          </w:p>
        </w:tc>
      </w:tr>
      <w:tr w:rsidRPr="00F06F1D" w:rsidR="00F06F1D" w:rsidTr="03906F2C" w14:paraId="7D493E01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0252C" w:rsidR="006F774F" w:rsidP="00F06F1D" w:rsidRDefault="006F774F" w14:paraId="213C39C7" w14:textId="7777777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17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Comparative assessment of Cochrane’s ROB and ROB2 in dentistry trials: A meta research study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Joao Viana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18</w:t>
            </w:r>
          </w:p>
          <w:p w:rsidRPr="0020252C" w:rsidR="006F774F" w:rsidP="00F06F1D" w:rsidRDefault="006F774F" w14:paraId="229E16E1" w14:textId="7777777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Evidence for the efficacy of Ayurvedic interventions: A Scoping Review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Eshani </w:t>
            </w:r>
            <w:proofErr w:type="spellStart"/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Bendale</w:t>
            </w:r>
            <w:proofErr w:type="spellEnd"/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19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Educating Norwegian Primary School Children to Make Better Informed Health Choices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Josefine Haugen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20</w:t>
            </w:r>
          </w:p>
          <w:p w:rsidRPr="0020252C" w:rsidR="00C5474A" w:rsidP="00F06F1D" w:rsidRDefault="006F774F" w14:paraId="288F935C" w14:textId="37281AF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RISCFOOT - </w:t>
            </w:r>
            <w:proofErr w:type="spellStart"/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RIsk</w:t>
            </w:r>
            <w:proofErr w:type="spellEnd"/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Stratification and </w:t>
            </w:r>
            <w:proofErr w:type="spellStart"/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outCome</w:t>
            </w:r>
            <w:proofErr w:type="spellEnd"/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patients with new Foot wounds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Himmat Singh</w:t>
            </w:r>
            <w:r w:rsidRPr="0020252C" w:rsidR="00C547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 w:rsidR="00C547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21</w:t>
            </w:r>
          </w:p>
          <w:p w:rsidRPr="0020252C" w:rsidR="00C5474A" w:rsidP="00C5474A" w:rsidRDefault="00C5474A" w14:paraId="770462AF" w14:textId="5F41D16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Women’s Sexual and Reproductive Health Services in Egypt: Insights from a Pre- and Post-Universal Health Coverage Qualitative Study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Reem Elsayed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22</w:t>
            </w:r>
          </w:p>
          <w:p w:rsidRPr="0020252C" w:rsidR="00C5474A" w:rsidP="00C5474A" w:rsidRDefault="00C5474A" w14:paraId="7D4BC7ED" w14:textId="2736B3A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WHO’s pandemic response recommendations after COVID-19: lessons learned or learnings lost?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Jean von Agris</w:t>
            </w:r>
          </w:p>
          <w:p w:rsidRPr="0020252C" w:rsidR="00F3454C" w:rsidP="00C5474A" w:rsidRDefault="00C5474A" w14:paraId="7EF597C5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23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Patient Values and Preferences Towards Antibiotic Use: </w:t>
            </w:r>
            <w:proofErr w:type="gramStart"/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proofErr w:type="gramEnd"/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Systematic Review </w:t>
            </w:r>
            <w:r w:rsidRPr="0020252C" w:rsidR="00F345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Melanie</w:t>
            </w:r>
            <w:r w:rsidRPr="0020252C" w:rsidR="00F3454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Bermudez</w:t>
            </w:r>
            <w:r w:rsidRPr="0020252C" w:rsidR="00F345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 w:rsidR="00F3454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24</w:t>
            </w:r>
          </w:p>
          <w:p w:rsidRPr="0020252C" w:rsidR="00F3454C" w:rsidP="00C5474A" w:rsidRDefault="00F3454C" w14:paraId="6CB37D47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Serial Cycle Threshold Values to Facilitate COVID 19 Management: Assessing the Clinical, Social, Environmental, and Financial Benefits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Heidi O’Grady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25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Responsible Research Practice Concepts and Research Training Courses in Brazilian Graduate Programs in Biological and Health Sciences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Gabriel Costa</w:t>
            </w:r>
          </w:p>
          <w:p w:rsidRPr="0020252C" w:rsidR="00F3454C" w:rsidP="00C5474A" w:rsidRDefault="00F3454C" w14:paraId="376F3747" w14:textId="7D12128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26</w:t>
            </w:r>
          </w:p>
          <w:p w:rsidRPr="0020252C" w:rsidR="00F3454C" w:rsidP="03906F2C" w:rsidRDefault="21875C1C" w14:paraId="3C4308A0" w14:textId="37DC91EC">
            <w:pPr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3906F2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The Incidence and Impact of Workplace Violence Among Male Nurses: A Mixed-Methods Systematic Review – </w:t>
            </w:r>
            <w:r w:rsidRPr="03906F2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03906F2C" w:rsidR="0DA2CB01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ao-</w:t>
            </w:r>
            <w:r w:rsidRPr="03906F2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H</w:t>
            </w:r>
            <w:r w:rsidRPr="03906F2C" w:rsidR="096BCEDB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sin</w:t>
            </w:r>
            <w:r w:rsidRPr="03906F2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Tung</w:t>
            </w:r>
            <w:r w:rsidR="00F3454C">
              <w:br/>
            </w:r>
            <w:r w:rsidRPr="03906F2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Board 27</w:t>
            </w:r>
          </w:p>
          <w:p w:rsidRPr="0020252C" w:rsidR="00F3454C" w:rsidP="00F3454C" w:rsidRDefault="00F3454C" w14:paraId="270037A3" w14:textId="4CBB84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realist evaluation of a whole-system approach to the delivery of palliative care for people with multiple long-term conditions (MLTC) and/or frailty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Felicity Dewhurst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28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Oxford–Egypt Evidence-Based Healthcare Alliance: An academic collaboration to advance evidence-based healthcare education, research and practice in Egypt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Ranin Soliman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29</w:t>
            </w:r>
          </w:p>
          <w:p w:rsidRPr="0020252C" w:rsidR="00F3454C" w:rsidP="00F3454C" w:rsidRDefault="00F3454C" w14:paraId="546F4BCB" w14:textId="413C0A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Assessing the Costs and Cost-Effectiveness of Next-Generation Sequencing for Cancer Diagnoses: A Systematic Literature Review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Ranin Soliman</w:t>
            </w:r>
          </w:p>
          <w:p w:rsidRPr="0020252C" w:rsidR="00F3454C" w:rsidP="00F3454C" w:rsidRDefault="00F3454C" w14:paraId="3DA61EEB" w14:textId="3E5FFA9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30</w:t>
            </w:r>
          </w:p>
          <w:p w:rsidRPr="0020252C" w:rsidR="00F3454C" w:rsidP="00F3454C" w:rsidRDefault="00F3454C" w14:paraId="07DA5BFC" w14:textId="68E3486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Therapists’ use of and decision-making about movement-compensation strategies in routine rehabilitation practice with stroke survivors. A scoping review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Dor Vadas</w:t>
            </w:r>
          </w:p>
          <w:p w:rsidRPr="0020252C" w:rsidR="00F3454C" w:rsidP="00F3454C" w:rsidRDefault="00F3454C" w14:paraId="13F6C5E1" w14:textId="6EA150D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</w:p>
          <w:p w:rsidRPr="0020252C" w:rsidR="006F774F" w:rsidP="00F06F1D" w:rsidRDefault="006F774F" w14:paraId="6884DFF6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Pr="00F06F1D" w:rsidR="00F06F1D" w:rsidP="00F06F1D" w:rsidRDefault="00F06F1D" w14:paraId="3A30CD85" w14:textId="0D3651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Pr="00F3454C" w:rsidR="000B49C8" w:rsidP="281ADE17" w:rsidRDefault="000B49C8" w14:paraId="00E28D0A" w14:textId="77777777">
      <w:pPr>
        <w:rPr>
          <w:rFonts w:eastAsia="Arial Nova" w:asciiTheme="minorHAnsi" w:hAnsiTheme="minorHAnsi" w:cstheme="minorHAnsi"/>
        </w:rPr>
      </w:pPr>
    </w:p>
    <w:sectPr w:rsidRPr="00F3454C" w:rsidR="000B49C8" w:rsidSect="00D16A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25C" w:rsidP="00311E71" w:rsidRDefault="00DA225C" w14:paraId="7C0B4A42" w14:textId="77777777">
      <w:r>
        <w:separator/>
      </w:r>
    </w:p>
  </w:endnote>
  <w:endnote w:type="continuationSeparator" w:id="0">
    <w:p w:rsidR="00DA225C" w:rsidP="00311E71" w:rsidRDefault="00DA225C" w14:paraId="49653C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25C" w:rsidP="00311E71" w:rsidRDefault="00DA225C" w14:paraId="62DC2A5E" w14:textId="77777777">
      <w:r>
        <w:separator/>
      </w:r>
    </w:p>
  </w:footnote>
  <w:footnote w:type="continuationSeparator" w:id="0">
    <w:p w:rsidR="00DA225C" w:rsidP="00311E71" w:rsidRDefault="00DA225C" w14:paraId="779317B2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58B"/>
    <w:multiLevelType w:val="hybridMultilevel"/>
    <w:tmpl w:val="FA9489BE"/>
    <w:lvl w:ilvl="0" w:tplc="6874C1E4">
      <w:numFmt w:val="bullet"/>
      <w:lvlText w:val="-"/>
      <w:lvlJc w:val="left"/>
      <w:pPr>
        <w:ind w:left="435" w:hanging="360"/>
      </w:pPr>
      <w:rPr>
        <w:rFonts w:hint="default" w:ascii="Century Gothic" w:hAnsi="Century Gothic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abstractNum w:abstractNumId="1" w15:restartNumberingAfterBreak="0">
    <w:nsid w:val="07323731"/>
    <w:multiLevelType w:val="hybridMultilevel"/>
    <w:tmpl w:val="B6F8E488"/>
    <w:lvl w:ilvl="0" w:tplc="F61E6D4E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48AC"/>
    <w:multiLevelType w:val="hybridMultilevel"/>
    <w:tmpl w:val="F17001A2"/>
    <w:lvl w:ilvl="0" w:tplc="18E67B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7272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C0A5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4C75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2E70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6E55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94C9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CE75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F0E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7028B5"/>
    <w:multiLevelType w:val="hybridMultilevel"/>
    <w:tmpl w:val="124EA9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DB6E1E"/>
    <w:multiLevelType w:val="hybridMultilevel"/>
    <w:tmpl w:val="B6F8E488"/>
    <w:lvl w:ilvl="0" w:tplc="F61E6D4E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831BA"/>
    <w:multiLevelType w:val="hybridMultilevel"/>
    <w:tmpl w:val="0A9A12BA"/>
    <w:lvl w:ilvl="0" w:tplc="5F00066E">
      <w:numFmt w:val="bullet"/>
      <w:lvlText w:val="-"/>
      <w:lvlJc w:val="left"/>
      <w:pPr>
        <w:ind w:left="435" w:hanging="360"/>
      </w:pPr>
      <w:rPr>
        <w:rFonts w:hint="default" w:ascii="Century Gothic" w:hAnsi="Century Gothic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abstractNum w:abstractNumId="6" w15:restartNumberingAfterBreak="0">
    <w:nsid w:val="45A51044"/>
    <w:multiLevelType w:val="multilevel"/>
    <w:tmpl w:val="416C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5B55024"/>
    <w:multiLevelType w:val="hybridMultilevel"/>
    <w:tmpl w:val="B6F8E488"/>
    <w:lvl w:ilvl="0" w:tplc="F61E6D4E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B746B"/>
    <w:multiLevelType w:val="hybridMultilevel"/>
    <w:tmpl w:val="B6F8E488"/>
    <w:lvl w:ilvl="0" w:tplc="F61E6D4E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D70A3"/>
    <w:multiLevelType w:val="hybridMultilevel"/>
    <w:tmpl w:val="223A79DA"/>
    <w:lvl w:ilvl="0" w:tplc="2AC883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D10AD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2AB7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B816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0401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862E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083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F214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B248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364724"/>
    <w:multiLevelType w:val="hybridMultilevel"/>
    <w:tmpl w:val="BEC08476"/>
    <w:lvl w:ilvl="0" w:tplc="291EACCE">
      <w:start w:val="1"/>
      <w:numFmt w:val="decimal"/>
      <w:lvlText w:val="%1."/>
      <w:lvlJc w:val="left"/>
      <w:pPr>
        <w:ind w:left="720" w:hanging="360"/>
      </w:pPr>
    </w:lvl>
    <w:lvl w:ilvl="1" w:tplc="DA1CDD18">
      <w:start w:val="1"/>
      <w:numFmt w:val="lowerLetter"/>
      <w:lvlText w:val="%2."/>
      <w:lvlJc w:val="left"/>
      <w:pPr>
        <w:ind w:left="1440" w:hanging="360"/>
      </w:pPr>
    </w:lvl>
    <w:lvl w:ilvl="2" w:tplc="5FBE6670">
      <w:start w:val="1"/>
      <w:numFmt w:val="lowerRoman"/>
      <w:lvlText w:val="%3."/>
      <w:lvlJc w:val="right"/>
      <w:pPr>
        <w:ind w:left="2160" w:hanging="180"/>
      </w:pPr>
    </w:lvl>
    <w:lvl w:ilvl="3" w:tplc="66CE7544">
      <w:start w:val="1"/>
      <w:numFmt w:val="decimal"/>
      <w:lvlText w:val="%4."/>
      <w:lvlJc w:val="left"/>
      <w:pPr>
        <w:ind w:left="2880" w:hanging="360"/>
      </w:pPr>
    </w:lvl>
    <w:lvl w:ilvl="4" w:tplc="453A1C6E">
      <w:start w:val="1"/>
      <w:numFmt w:val="lowerLetter"/>
      <w:lvlText w:val="%5."/>
      <w:lvlJc w:val="left"/>
      <w:pPr>
        <w:ind w:left="3600" w:hanging="360"/>
      </w:pPr>
    </w:lvl>
    <w:lvl w:ilvl="5" w:tplc="02223EB4">
      <w:start w:val="1"/>
      <w:numFmt w:val="lowerRoman"/>
      <w:lvlText w:val="%6."/>
      <w:lvlJc w:val="right"/>
      <w:pPr>
        <w:ind w:left="4320" w:hanging="180"/>
      </w:pPr>
    </w:lvl>
    <w:lvl w:ilvl="6" w:tplc="D01C7AE2">
      <w:start w:val="1"/>
      <w:numFmt w:val="decimal"/>
      <w:lvlText w:val="%7."/>
      <w:lvlJc w:val="left"/>
      <w:pPr>
        <w:ind w:left="5040" w:hanging="360"/>
      </w:pPr>
    </w:lvl>
    <w:lvl w:ilvl="7" w:tplc="A99AF96C">
      <w:start w:val="1"/>
      <w:numFmt w:val="lowerLetter"/>
      <w:lvlText w:val="%8."/>
      <w:lvlJc w:val="left"/>
      <w:pPr>
        <w:ind w:left="5760" w:hanging="360"/>
      </w:pPr>
    </w:lvl>
    <w:lvl w:ilvl="8" w:tplc="59269F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05402"/>
    <w:multiLevelType w:val="hybridMultilevel"/>
    <w:tmpl w:val="180CEA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613B89"/>
    <w:multiLevelType w:val="hybridMultilevel"/>
    <w:tmpl w:val="B6F8E488"/>
    <w:lvl w:ilvl="0" w:tplc="F61E6D4E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701EF"/>
    <w:multiLevelType w:val="hybridMultilevel"/>
    <w:tmpl w:val="D10EA824"/>
    <w:lvl w:ilvl="0" w:tplc="CCE4F03C">
      <w:numFmt w:val="bullet"/>
      <w:lvlText w:val="-"/>
      <w:lvlJc w:val="left"/>
      <w:pPr>
        <w:ind w:left="420" w:hanging="360"/>
      </w:pPr>
      <w:rPr>
        <w:rFonts w:hint="default" w:ascii="Century Gothic" w:hAnsi="Century Gothic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1679653894">
    <w:abstractNumId w:val="10"/>
  </w:num>
  <w:num w:numId="2" w16cid:durableId="926226510">
    <w:abstractNumId w:val="9"/>
  </w:num>
  <w:num w:numId="3" w16cid:durableId="1668901695">
    <w:abstractNumId w:val="2"/>
  </w:num>
  <w:num w:numId="4" w16cid:durableId="1897350835">
    <w:abstractNumId w:val="0"/>
  </w:num>
  <w:num w:numId="5" w16cid:durableId="1565600291">
    <w:abstractNumId w:val="5"/>
  </w:num>
  <w:num w:numId="6" w16cid:durableId="927353297">
    <w:abstractNumId w:val="11"/>
  </w:num>
  <w:num w:numId="7" w16cid:durableId="12265321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3063686">
    <w:abstractNumId w:val="12"/>
  </w:num>
  <w:num w:numId="9" w16cid:durableId="564922389">
    <w:abstractNumId w:val="4"/>
  </w:num>
  <w:num w:numId="10" w16cid:durableId="1848445892">
    <w:abstractNumId w:val="7"/>
  </w:num>
  <w:num w:numId="11" w16cid:durableId="735709895">
    <w:abstractNumId w:val="8"/>
  </w:num>
  <w:num w:numId="12" w16cid:durableId="1452015797">
    <w:abstractNumId w:val="1"/>
  </w:num>
  <w:num w:numId="13" w16cid:durableId="1086807159">
    <w:abstractNumId w:val="6"/>
  </w:num>
  <w:num w:numId="14" w16cid:durableId="2020542015">
    <w:abstractNumId w:val="13"/>
  </w:num>
  <w:num w:numId="15" w16cid:durableId="200573656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3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C1"/>
    <w:rsid w:val="00010AE5"/>
    <w:rsid w:val="00012CC9"/>
    <w:rsid w:val="00017695"/>
    <w:rsid w:val="000176D1"/>
    <w:rsid w:val="00021839"/>
    <w:rsid w:val="00037085"/>
    <w:rsid w:val="0004252D"/>
    <w:rsid w:val="0004278A"/>
    <w:rsid w:val="00046C82"/>
    <w:rsid w:val="00052895"/>
    <w:rsid w:val="00053474"/>
    <w:rsid w:val="00053711"/>
    <w:rsid w:val="0005468B"/>
    <w:rsid w:val="0006301D"/>
    <w:rsid w:val="000660C2"/>
    <w:rsid w:val="00071637"/>
    <w:rsid w:val="0007586E"/>
    <w:rsid w:val="00093F4C"/>
    <w:rsid w:val="000A1B6D"/>
    <w:rsid w:val="000A3FCC"/>
    <w:rsid w:val="000B1782"/>
    <w:rsid w:val="000B413F"/>
    <w:rsid w:val="000B49C8"/>
    <w:rsid w:val="000C5167"/>
    <w:rsid w:val="000D3B1F"/>
    <w:rsid w:val="000D7B15"/>
    <w:rsid w:val="000F12B4"/>
    <w:rsid w:val="0010F368"/>
    <w:rsid w:val="00111DE8"/>
    <w:rsid w:val="00120713"/>
    <w:rsid w:val="00136AFE"/>
    <w:rsid w:val="0014085F"/>
    <w:rsid w:val="001559FC"/>
    <w:rsid w:val="00157E7E"/>
    <w:rsid w:val="00170922"/>
    <w:rsid w:val="00184D89"/>
    <w:rsid w:val="00187CD6"/>
    <w:rsid w:val="001975B0"/>
    <w:rsid w:val="001A0449"/>
    <w:rsid w:val="001A0E80"/>
    <w:rsid w:val="001A406E"/>
    <w:rsid w:val="001A53E1"/>
    <w:rsid w:val="001C2B38"/>
    <w:rsid w:val="001D0D3C"/>
    <w:rsid w:val="001D3D78"/>
    <w:rsid w:val="001D476D"/>
    <w:rsid w:val="001D6878"/>
    <w:rsid w:val="001D6ED3"/>
    <w:rsid w:val="001D7C6F"/>
    <w:rsid w:val="001F0802"/>
    <w:rsid w:val="0020252C"/>
    <w:rsid w:val="0020450A"/>
    <w:rsid w:val="00216F8C"/>
    <w:rsid w:val="0021F330"/>
    <w:rsid w:val="00223ADC"/>
    <w:rsid w:val="00224DE3"/>
    <w:rsid w:val="002311FC"/>
    <w:rsid w:val="002350DC"/>
    <w:rsid w:val="0023C954"/>
    <w:rsid w:val="00247C44"/>
    <w:rsid w:val="00247D54"/>
    <w:rsid w:val="00252EE6"/>
    <w:rsid w:val="002701FE"/>
    <w:rsid w:val="00276A8E"/>
    <w:rsid w:val="00280CA0"/>
    <w:rsid w:val="00285318"/>
    <w:rsid w:val="00295F2B"/>
    <w:rsid w:val="002B1D5B"/>
    <w:rsid w:val="002C54B0"/>
    <w:rsid w:val="002D4F52"/>
    <w:rsid w:val="002F2842"/>
    <w:rsid w:val="00303D6F"/>
    <w:rsid w:val="003040CE"/>
    <w:rsid w:val="00310E26"/>
    <w:rsid w:val="00311303"/>
    <w:rsid w:val="00311E71"/>
    <w:rsid w:val="0031777D"/>
    <w:rsid w:val="0032009F"/>
    <w:rsid w:val="00321C22"/>
    <w:rsid w:val="003274E1"/>
    <w:rsid w:val="00327A6B"/>
    <w:rsid w:val="00331E50"/>
    <w:rsid w:val="00332048"/>
    <w:rsid w:val="00333AAA"/>
    <w:rsid w:val="00333C28"/>
    <w:rsid w:val="003425B5"/>
    <w:rsid w:val="00342646"/>
    <w:rsid w:val="0035469E"/>
    <w:rsid w:val="003616D9"/>
    <w:rsid w:val="00363620"/>
    <w:rsid w:val="0036588C"/>
    <w:rsid w:val="00375780"/>
    <w:rsid w:val="0037715B"/>
    <w:rsid w:val="00382005"/>
    <w:rsid w:val="003B06CE"/>
    <w:rsid w:val="003C7FF1"/>
    <w:rsid w:val="003D10E9"/>
    <w:rsid w:val="003E48FD"/>
    <w:rsid w:val="00405EBE"/>
    <w:rsid w:val="00423EBA"/>
    <w:rsid w:val="0042515E"/>
    <w:rsid w:val="0042703C"/>
    <w:rsid w:val="00432466"/>
    <w:rsid w:val="00435463"/>
    <w:rsid w:val="00450665"/>
    <w:rsid w:val="00452212"/>
    <w:rsid w:val="00455ED5"/>
    <w:rsid w:val="00460306"/>
    <w:rsid w:val="00464DC2"/>
    <w:rsid w:val="004720DE"/>
    <w:rsid w:val="00491C85"/>
    <w:rsid w:val="00491FEB"/>
    <w:rsid w:val="004A0DA2"/>
    <w:rsid w:val="004A28EC"/>
    <w:rsid w:val="004A422F"/>
    <w:rsid w:val="004A9CA2"/>
    <w:rsid w:val="004B32C9"/>
    <w:rsid w:val="004B68CB"/>
    <w:rsid w:val="004C7076"/>
    <w:rsid w:val="004D4DE1"/>
    <w:rsid w:val="004D5F0F"/>
    <w:rsid w:val="004E689B"/>
    <w:rsid w:val="004E6AC4"/>
    <w:rsid w:val="004F1A1E"/>
    <w:rsid w:val="004F2906"/>
    <w:rsid w:val="004F6274"/>
    <w:rsid w:val="004F7D32"/>
    <w:rsid w:val="00513D2B"/>
    <w:rsid w:val="00516057"/>
    <w:rsid w:val="00532267"/>
    <w:rsid w:val="00555585"/>
    <w:rsid w:val="00557BBC"/>
    <w:rsid w:val="005636A1"/>
    <w:rsid w:val="00566D02"/>
    <w:rsid w:val="005A0BCE"/>
    <w:rsid w:val="005A1C56"/>
    <w:rsid w:val="005A2560"/>
    <w:rsid w:val="005A54EF"/>
    <w:rsid w:val="005B34D2"/>
    <w:rsid w:val="005C1735"/>
    <w:rsid w:val="005C4ACF"/>
    <w:rsid w:val="005C5682"/>
    <w:rsid w:val="005C793A"/>
    <w:rsid w:val="005D37B0"/>
    <w:rsid w:val="005D5510"/>
    <w:rsid w:val="005EA7D5"/>
    <w:rsid w:val="005F4EE2"/>
    <w:rsid w:val="00600C26"/>
    <w:rsid w:val="00605D5C"/>
    <w:rsid w:val="0060706B"/>
    <w:rsid w:val="0061DBC9"/>
    <w:rsid w:val="00622132"/>
    <w:rsid w:val="00634115"/>
    <w:rsid w:val="00635166"/>
    <w:rsid w:val="00641220"/>
    <w:rsid w:val="00642C47"/>
    <w:rsid w:val="006435D5"/>
    <w:rsid w:val="0064411A"/>
    <w:rsid w:val="00645A4D"/>
    <w:rsid w:val="00646456"/>
    <w:rsid w:val="00647030"/>
    <w:rsid w:val="006541F0"/>
    <w:rsid w:val="006546E3"/>
    <w:rsid w:val="006572E2"/>
    <w:rsid w:val="00662077"/>
    <w:rsid w:val="00662AF0"/>
    <w:rsid w:val="00673AA9"/>
    <w:rsid w:val="00673B17"/>
    <w:rsid w:val="006775F9"/>
    <w:rsid w:val="00686EE3"/>
    <w:rsid w:val="0069183A"/>
    <w:rsid w:val="006959D1"/>
    <w:rsid w:val="006975C1"/>
    <w:rsid w:val="006A36F5"/>
    <w:rsid w:val="006B55FD"/>
    <w:rsid w:val="006C2B15"/>
    <w:rsid w:val="006C3B37"/>
    <w:rsid w:val="006D5803"/>
    <w:rsid w:val="006D7038"/>
    <w:rsid w:val="006E0307"/>
    <w:rsid w:val="006E7106"/>
    <w:rsid w:val="006F774F"/>
    <w:rsid w:val="0070219D"/>
    <w:rsid w:val="0072351D"/>
    <w:rsid w:val="00726409"/>
    <w:rsid w:val="0072701F"/>
    <w:rsid w:val="00736F69"/>
    <w:rsid w:val="00746866"/>
    <w:rsid w:val="007512C9"/>
    <w:rsid w:val="00752F0F"/>
    <w:rsid w:val="00753D72"/>
    <w:rsid w:val="00760431"/>
    <w:rsid w:val="007656AD"/>
    <w:rsid w:val="0078560E"/>
    <w:rsid w:val="0079D58F"/>
    <w:rsid w:val="007A2F0F"/>
    <w:rsid w:val="007A3E19"/>
    <w:rsid w:val="007B072C"/>
    <w:rsid w:val="007C023B"/>
    <w:rsid w:val="007C2E72"/>
    <w:rsid w:val="007D1658"/>
    <w:rsid w:val="007D3729"/>
    <w:rsid w:val="007E2EFD"/>
    <w:rsid w:val="007E7215"/>
    <w:rsid w:val="007F039E"/>
    <w:rsid w:val="007F28E8"/>
    <w:rsid w:val="007F76CF"/>
    <w:rsid w:val="0081240B"/>
    <w:rsid w:val="00817DFA"/>
    <w:rsid w:val="00823EA7"/>
    <w:rsid w:val="0083162E"/>
    <w:rsid w:val="008366D7"/>
    <w:rsid w:val="00837A01"/>
    <w:rsid w:val="008447FB"/>
    <w:rsid w:val="00844E1B"/>
    <w:rsid w:val="00846AFD"/>
    <w:rsid w:val="00850051"/>
    <w:rsid w:val="008503E3"/>
    <w:rsid w:val="00853F87"/>
    <w:rsid w:val="00854C5B"/>
    <w:rsid w:val="00855FEF"/>
    <w:rsid w:val="00866AC8"/>
    <w:rsid w:val="00871EB7"/>
    <w:rsid w:val="008762D6"/>
    <w:rsid w:val="0088065A"/>
    <w:rsid w:val="0088109F"/>
    <w:rsid w:val="00881977"/>
    <w:rsid w:val="00883A7E"/>
    <w:rsid w:val="00887248"/>
    <w:rsid w:val="00892C57"/>
    <w:rsid w:val="008A2117"/>
    <w:rsid w:val="008A257C"/>
    <w:rsid w:val="008B2B4C"/>
    <w:rsid w:val="008C007B"/>
    <w:rsid w:val="008C1C18"/>
    <w:rsid w:val="008C4E20"/>
    <w:rsid w:val="008C6FFA"/>
    <w:rsid w:val="008D5625"/>
    <w:rsid w:val="008D6EE1"/>
    <w:rsid w:val="008D7572"/>
    <w:rsid w:val="008F1C22"/>
    <w:rsid w:val="008F2E95"/>
    <w:rsid w:val="008F4776"/>
    <w:rsid w:val="008F746B"/>
    <w:rsid w:val="009077D4"/>
    <w:rsid w:val="00916D39"/>
    <w:rsid w:val="00917A41"/>
    <w:rsid w:val="00925E20"/>
    <w:rsid w:val="009322F0"/>
    <w:rsid w:val="009436B5"/>
    <w:rsid w:val="009476BA"/>
    <w:rsid w:val="009542CD"/>
    <w:rsid w:val="00955711"/>
    <w:rsid w:val="00963594"/>
    <w:rsid w:val="009667AC"/>
    <w:rsid w:val="00973399"/>
    <w:rsid w:val="00993EA7"/>
    <w:rsid w:val="00995D80"/>
    <w:rsid w:val="0099F9EA"/>
    <w:rsid w:val="009A2369"/>
    <w:rsid w:val="009A5AB9"/>
    <w:rsid w:val="009A5DF9"/>
    <w:rsid w:val="009B6019"/>
    <w:rsid w:val="009C2F65"/>
    <w:rsid w:val="009C743A"/>
    <w:rsid w:val="009D230D"/>
    <w:rsid w:val="009E1276"/>
    <w:rsid w:val="009E2864"/>
    <w:rsid w:val="009E4502"/>
    <w:rsid w:val="009E6D52"/>
    <w:rsid w:val="00A22FC1"/>
    <w:rsid w:val="00A2623F"/>
    <w:rsid w:val="00A32950"/>
    <w:rsid w:val="00A34FF0"/>
    <w:rsid w:val="00A37CCE"/>
    <w:rsid w:val="00A48FF4"/>
    <w:rsid w:val="00A51431"/>
    <w:rsid w:val="00A57B67"/>
    <w:rsid w:val="00A61A35"/>
    <w:rsid w:val="00A63018"/>
    <w:rsid w:val="00A6713A"/>
    <w:rsid w:val="00A67DBC"/>
    <w:rsid w:val="00A77399"/>
    <w:rsid w:val="00A80028"/>
    <w:rsid w:val="00A82BFC"/>
    <w:rsid w:val="00A83289"/>
    <w:rsid w:val="00A87EF4"/>
    <w:rsid w:val="00AA17CE"/>
    <w:rsid w:val="00AA2ACC"/>
    <w:rsid w:val="00AA5D9A"/>
    <w:rsid w:val="00AA7523"/>
    <w:rsid w:val="00AB54C0"/>
    <w:rsid w:val="00AB7ACA"/>
    <w:rsid w:val="00ACF9BF"/>
    <w:rsid w:val="00AD382E"/>
    <w:rsid w:val="00AE2707"/>
    <w:rsid w:val="00AE32BF"/>
    <w:rsid w:val="00AE700A"/>
    <w:rsid w:val="00B064D1"/>
    <w:rsid w:val="00B07EAD"/>
    <w:rsid w:val="00B11735"/>
    <w:rsid w:val="00B21398"/>
    <w:rsid w:val="00B25B88"/>
    <w:rsid w:val="00B27E75"/>
    <w:rsid w:val="00B2E90B"/>
    <w:rsid w:val="00B317C7"/>
    <w:rsid w:val="00B37F26"/>
    <w:rsid w:val="00B4381F"/>
    <w:rsid w:val="00B44AFF"/>
    <w:rsid w:val="00B451D4"/>
    <w:rsid w:val="00B45BA4"/>
    <w:rsid w:val="00B571A8"/>
    <w:rsid w:val="00B571EA"/>
    <w:rsid w:val="00B57C39"/>
    <w:rsid w:val="00B60DDE"/>
    <w:rsid w:val="00B73D4D"/>
    <w:rsid w:val="00B80E3A"/>
    <w:rsid w:val="00B90512"/>
    <w:rsid w:val="00B91DFF"/>
    <w:rsid w:val="00BA032D"/>
    <w:rsid w:val="00BA761B"/>
    <w:rsid w:val="00BA7947"/>
    <w:rsid w:val="00BD5BFB"/>
    <w:rsid w:val="00BD72CF"/>
    <w:rsid w:val="00BE504F"/>
    <w:rsid w:val="00BF2E2E"/>
    <w:rsid w:val="00BF4313"/>
    <w:rsid w:val="00BF67FD"/>
    <w:rsid w:val="00C01A00"/>
    <w:rsid w:val="00C02DF0"/>
    <w:rsid w:val="00C0E265"/>
    <w:rsid w:val="00C1620E"/>
    <w:rsid w:val="00C16D7C"/>
    <w:rsid w:val="00C27CE7"/>
    <w:rsid w:val="00C43C56"/>
    <w:rsid w:val="00C50008"/>
    <w:rsid w:val="00C50913"/>
    <w:rsid w:val="00C5474A"/>
    <w:rsid w:val="00C604CF"/>
    <w:rsid w:val="00C62275"/>
    <w:rsid w:val="00C65C4C"/>
    <w:rsid w:val="00C66808"/>
    <w:rsid w:val="00C75EBF"/>
    <w:rsid w:val="00C878C7"/>
    <w:rsid w:val="00C96A14"/>
    <w:rsid w:val="00CA02D5"/>
    <w:rsid w:val="00CB38C6"/>
    <w:rsid w:val="00CB40CE"/>
    <w:rsid w:val="00CC2BA2"/>
    <w:rsid w:val="00CD1919"/>
    <w:rsid w:val="00CD6555"/>
    <w:rsid w:val="00CE005F"/>
    <w:rsid w:val="00CE21D4"/>
    <w:rsid w:val="00CE6837"/>
    <w:rsid w:val="00CF0CA5"/>
    <w:rsid w:val="00CF39D8"/>
    <w:rsid w:val="00D017EF"/>
    <w:rsid w:val="00D049AA"/>
    <w:rsid w:val="00D1098F"/>
    <w:rsid w:val="00D155F8"/>
    <w:rsid w:val="00D16AC4"/>
    <w:rsid w:val="00D20C9D"/>
    <w:rsid w:val="00D26530"/>
    <w:rsid w:val="00D34CD1"/>
    <w:rsid w:val="00D361FF"/>
    <w:rsid w:val="00D40830"/>
    <w:rsid w:val="00D43EDB"/>
    <w:rsid w:val="00D50459"/>
    <w:rsid w:val="00D50831"/>
    <w:rsid w:val="00D54A01"/>
    <w:rsid w:val="00D56131"/>
    <w:rsid w:val="00D608A3"/>
    <w:rsid w:val="00D60E66"/>
    <w:rsid w:val="00D62AC0"/>
    <w:rsid w:val="00D758E3"/>
    <w:rsid w:val="00D80DE6"/>
    <w:rsid w:val="00D80F15"/>
    <w:rsid w:val="00D82467"/>
    <w:rsid w:val="00D829C4"/>
    <w:rsid w:val="00D9058D"/>
    <w:rsid w:val="00D96197"/>
    <w:rsid w:val="00DA225C"/>
    <w:rsid w:val="00DB1FC4"/>
    <w:rsid w:val="00DB37FE"/>
    <w:rsid w:val="00DB5B01"/>
    <w:rsid w:val="00DF1717"/>
    <w:rsid w:val="00DF1A78"/>
    <w:rsid w:val="00E0670B"/>
    <w:rsid w:val="00E1026F"/>
    <w:rsid w:val="00E149CB"/>
    <w:rsid w:val="00E35146"/>
    <w:rsid w:val="00E563C0"/>
    <w:rsid w:val="00E5EA5E"/>
    <w:rsid w:val="00E65DC7"/>
    <w:rsid w:val="00E67529"/>
    <w:rsid w:val="00E72E37"/>
    <w:rsid w:val="00E74657"/>
    <w:rsid w:val="00EC4761"/>
    <w:rsid w:val="00EC6287"/>
    <w:rsid w:val="00ED09D0"/>
    <w:rsid w:val="00ED6FE3"/>
    <w:rsid w:val="00EE0087"/>
    <w:rsid w:val="00EE1E0E"/>
    <w:rsid w:val="00EE3197"/>
    <w:rsid w:val="00EE3B93"/>
    <w:rsid w:val="00EF7C6A"/>
    <w:rsid w:val="00F00DAC"/>
    <w:rsid w:val="00F06F1D"/>
    <w:rsid w:val="00F15349"/>
    <w:rsid w:val="00F17EAC"/>
    <w:rsid w:val="00F300F9"/>
    <w:rsid w:val="00F308D8"/>
    <w:rsid w:val="00F3454C"/>
    <w:rsid w:val="00F46806"/>
    <w:rsid w:val="00F5239E"/>
    <w:rsid w:val="00F53899"/>
    <w:rsid w:val="00F556A4"/>
    <w:rsid w:val="00F563DB"/>
    <w:rsid w:val="00F63715"/>
    <w:rsid w:val="00F6EB04"/>
    <w:rsid w:val="00F8442D"/>
    <w:rsid w:val="00F930B1"/>
    <w:rsid w:val="00FB252B"/>
    <w:rsid w:val="00FB28B0"/>
    <w:rsid w:val="00FB5165"/>
    <w:rsid w:val="00FD6AA6"/>
    <w:rsid w:val="00FDFB53"/>
    <w:rsid w:val="0109C2E7"/>
    <w:rsid w:val="011AB2E0"/>
    <w:rsid w:val="0124F558"/>
    <w:rsid w:val="012E60E6"/>
    <w:rsid w:val="01355E5C"/>
    <w:rsid w:val="0144079C"/>
    <w:rsid w:val="014829A0"/>
    <w:rsid w:val="01539978"/>
    <w:rsid w:val="015F37C9"/>
    <w:rsid w:val="0166BF46"/>
    <w:rsid w:val="01732F3E"/>
    <w:rsid w:val="018E494B"/>
    <w:rsid w:val="01974A27"/>
    <w:rsid w:val="019FA9DA"/>
    <w:rsid w:val="01A5BF5D"/>
    <w:rsid w:val="01A69FA9"/>
    <w:rsid w:val="01B31692"/>
    <w:rsid w:val="01B63ABD"/>
    <w:rsid w:val="01C707CD"/>
    <w:rsid w:val="01C75CA3"/>
    <w:rsid w:val="01D1B348"/>
    <w:rsid w:val="01D35C6E"/>
    <w:rsid w:val="01D8B701"/>
    <w:rsid w:val="01E2E64A"/>
    <w:rsid w:val="01F2390D"/>
    <w:rsid w:val="01FD94D7"/>
    <w:rsid w:val="02007E37"/>
    <w:rsid w:val="02079E9D"/>
    <w:rsid w:val="02132644"/>
    <w:rsid w:val="021D61F4"/>
    <w:rsid w:val="0236D57C"/>
    <w:rsid w:val="023CC24F"/>
    <w:rsid w:val="0250850F"/>
    <w:rsid w:val="02513312"/>
    <w:rsid w:val="0255F7DA"/>
    <w:rsid w:val="025FA737"/>
    <w:rsid w:val="02676FB5"/>
    <w:rsid w:val="026ED81A"/>
    <w:rsid w:val="027D0C45"/>
    <w:rsid w:val="02887437"/>
    <w:rsid w:val="029D24F1"/>
    <w:rsid w:val="02B57976"/>
    <w:rsid w:val="02B68782"/>
    <w:rsid w:val="02B8E89D"/>
    <w:rsid w:val="02C09ADE"/>
    <w:rsid w:val="02CC28E7"/>
    <w:rsid w:val="02D74DA2"/>
    <w:rsid w:val="02EA4EB1"/>
    <w:rsid w:val="02FBF901"/>
    <w:rsid w:val="03007572"/>
    <w:rsid w:val="0315B4C1"/>
    <w:rsid w:val="0318AD57"/>
    <w:rsid w:val="031FBD34"/>
    <w:rsid w:val="032C3480"/>
    <w:rsid w:val="0331B5AA"/>
    <w:rsid w:val="0336D837"/>
    <w:rsid w:val="033CAA9A"/>
    <w:rsid w:val="033E2173"/>
    <w:rsid w:val="035B70C5"/>
    <w:rsid w:val="0381E4C5"/>
    <w:rsid w:val="038BCEDA"/>
    <w:rsid w:val="038DFD2D"/>
    <w:rsid w:val="03906F2C"/>
    <w:rsid w:val="0399FEF1"/>
    <w:rsid w:val="03A83D78"/>
    <w:rsid w:val="03AFFE1A"/>
    <w:rsid w:val="03BB236A"/>
    <w:rsid w:val="03C78FE6"/>
    <w:rsid w:val="03C8EF90"/>
    <w:rsid w:val="03CCE43F"/>
    <w:rsid w:val="03ED8AE4"/>
    <w:rsid w:val="03F793F5"/>
    <w:rsid w:val="03FC8207"/>
    <w:rsid w:val="0407573E"/>
    <w:rsid w:val="040BF9E4"/>
    <w:rsid w:val="04113FC2"/>
    <w:rsid w:val="0416CD03"/>
    <w:rsid w:val="0421BF2A"/>
    <w:rsid w:val="0439B8BE"/>
    <w:rsid w:val="04451222"/>
    <w:rsid w:val="04829857"/>
    <w:rsid w:val="048E3545"/>
    <w:rsid w:val="0498F073"/>
    <w:rsid w:val="049F2046"/>
    <w:rsid w:val="049F5DF5"/>
    <w:rsid w:val="04AAE03D"/>
    <w:rsid w:val="04D7E906"/>
    <w:rsid w:val="04D897BE"/>
    <w:rsid w:val="04D90344"/>
    <w:rsid w:val="04F50ED2"/>
    <w:rsid w:val="04FF46EF"/>
    <w:rsid w:val="0506505A"/>
    <w:rsid w:val="05066B22"/>
    <w:rsid w:val="050FF0B4"/>
    <w:rsid w:val="051B0DF2"/>
    <w:rsid w:val="05355D6A"/>
    <w:rsid w:val="05365423"/>
    <w:rsid w:val="054011A0"/>
    <w:rsid w:val="05437185"/>
    <w:rsid w:val="05673C62"/>
    <w:rsid w:val="05744CFA"/>
    <w:rsid w:val="05798039"/>
    <w:rsid w:val="057C7070"/>
    <w:rsid w:val="05812840"/>
    <w:rsid w:val="05882EE1"/>
    <w:rsid w:val="058ADD9B"/>
    <w:rsid w:val="05934271"/>
    <w:rsid w:val="05AC146C"/>
    <w:rsid w:val="05B48E23"/>
    <w:rsid w:val="05B832B3"/>
    <w:rsid w:val="05C89658"/>
    <w:rsid w:val="05D751F1"/>
    <w:rsid w:val="05D79B87"/>
    <w:rsid w:val="05E130D9"/>
    <w:rsid w:val="05E47353"/>
    <w:rsid w:val="05E93383"/>
    <w:rsid w:val="05F99F11"/>
    <w:rsid w:val="0605D681"/>
    <w:rsid w:val="061A662C"/>
    <w:rsid w:val="0634B35D"/>
    <w:rsid w:val="06362188"/>
    <w:rsid w:val="06428D5D"/>
    <w:rsid w:val="06429196"/>
    <w:rsid w:val="065BA5F5"/>
    <w:rsid w:val="066754D2"/>
    <w:rsid w:val="066E1001"/>
    <w:rsid w:val="06798F74"/>
    <w:rsid w:val="06862E9B"/>
    <w:rsid w:val="06883E53"/>
    <w:rsid w:val="069CFAD2"/>
    <w:rsid w:val="06A7A56C"/>
    <w:rsid w:val="06A8F763"/>
    <w:rsid w:val="06A93423"/>
    <w:rsid w:val="06AAF91B"/>
    <w:rsid w:val="06C26AE4"/>
    <w:rsid w:val="06C34094"/>
    <w:rsid w:val="06DA86BF"/>
    <w:rsid w:val="06DD8024"/>
    <w:rsid w:val="06E96D9A"/>
    <w:rsid w:val="070259DC"/>
    <w:rsid w:val="0706887F"/>
    <w:rsid w:val="070C9AD1"/>
    <w:rsid w:val="07243AFC"/>
    <w:rsid w:val="0724DE52"/>
    <w:rsid w:val="072F30A3"/>
    <w:rsid w:val="073774DC"/>
    <w:rsid w:val="0739B15A"/>
    <w:rsid w:val="07643BD6"/>
    <w:rsid w:val="07687DC8"/>
    <w:rsid w:val="07758C80"/>
    <w:rsid w:val="07913A7B"/>
    <w:rsid w:val="0792390E"/>
    <w:rsid w:val="0792CDFC"/>
    <w:rsid w:val="0793E7FB"/>
    <w:rsid w:val="0796A5D7"/>
    <w:rsid w:val="079CCED8"/>
    <w:rsid w:val="07A4DEDB"/>
    <w:rsid w:val="07AC58D1"/>
    <w:rsid w:val="07AED54A"/>
    <w:rsid w:val="07B45585"/>
    <w:rsid w:val="07B4A90A"/>
    <w:rsid w:val="07BC3B6B"/>
    <w:rsid w:val="07C3DE87"/>
    <w:rsid w:val="07C5F7BC"/>
    <w:rsid w:val="07DC4A10"/>
    <w:rsid w:val="07DC83FA"/>
    <w:rsid w:val="07DFD2FF"/>
    <w:rsid w:val="07F3FEF9"/>
    <w:rsid w:val="07FAF5DF"/>
    <w:rsid w:val="07FCF287"/>
    <w:rsid w:val="080622ED"/>
    <w:rsid w:val="0809245A"/>
    <w:rsid w:val="0809EC78"/>
    <w:rsid w:val="080C878D"/>
    <w:rsid w:val="080D87BC"/>
    <w:rsid w:val="082F065C"/>
    <w:rsid w:val="083683E5"/>
    <w:rsid w:val="083E6188"/>
    <w:rsid w:val="083E9029"/>
    <w:rsid w:val="08778D2E"/>
    <w:rsid w:val="0886784B"/>
    <w:rsid w:val="08AE4DCC"/>
    <w:rsid w:val="08B17758"/>
    <w:rsid w:val="08B7E78C"/>
    <w:rsid w:val="08B9882F"/>
    <w:rsid w:val="08CC44D4"/>
    <w:rsid w:val="08F639E1"/>
    <w:rsid w:val="091633A1"/>
    <w:rsid w:val="092DDABE"/>
    <w:rsid w:val="0943B174"/>
    <w:rsid w:val="096BCEDB"/>
    <w:rsid w:val="096EEB1D"/>
    <w:rsid w:val="0978D139"/>
    <w:rsid w:val="097AB393"/>
    <w:rsid w:val="097BB6D7"/>
    <w:rsid w:val="099DCEB7"/>
    <w:rsid w:val="09A0C3AE"/>
    <w:rsid w:val="09B061F5"/>
    <w:rsid w:val="09B1FB11"/>
    <w:rsid w:val="09C48709"/>
    <w:rsid w:val="09D1D736"/>
    <w:rsid w:val="09DFEC12"/>
    <w:rsid w:val="09E97255"/>
    <w:rsid w:val="09EBCA49"/>
    <w:rsid w:val="0A07C314"/>
    <w:rsid w:val="0A0EDC69"/>
    <w:rsid w:val="0A141397"/>
    <w:rsid w:val="0A1C4956"/>
    <w:rsid w:val="0A1C5F1F"/>
    <w:rsid w:val="0A2112C8"/>
    <w:rsid w:val="0A22A86F"/>
    <w:rsid w:val="0A2CC5C7"/>
    <w:rsid w:val="0A30F747"/>
    <w:rsid w:val="0A3F807D"/>
    <w:rsid w:val="0A42CAE1"/>
    <w:rsid w:val="0A45604A"/>
    <w:rsid w:val="0A4AA650"/>
    <w:rsid w:val="0A50DD60"/>
    <w:rsid w:val="0A52FF4E"/>
    <w:rsid w:val="0A580225"/>
    <w:rsid w:val="0A67B1E0"/>
    <w:rsid w:val="0A689E0D"/>
    <w:rsid w:val="0A697E63"/>
    <w:rsid w:val="0A8834A3"/>
    <w:rsid w:val="0A89EA6C"/>
    <w:rsid w:val="0A95319C"/>
    <w:rsid w:val="0A97F8ED"/>
    <w:rsid w:val="0A9E75B7"/>
    <w:rsid w:val="0AA35020"/>
    <w:rsid w:val="0AADB0AC"/>
    <w:rsid w:val="0AAF5B69"/>
    <w:rsid w:val="0AB27248"/>
    <w:rsid w:val="0AC04B72"/>
    <w:rsid w:val="0AC9911B"/>
    <w:rsid w:val="0AD1386A"/>
    <w:rsid w:val="0AD667DE"/>
    <w:rsid w:val="0ADC5B9C"/>
    <w:rsid w:val="0ADCFC98"/>
    <w:rsid w:val="0AE5B8F7"/>
    <w:rsid w:val="0AF223D4"/>
    <w:rsid w:val="0AF504B0"/>
    <w:rsid w:val="0AFAB779"/>
    <w:rsid w:val="0B009E85"/>
    <w:rsid w:val="0B09B831"/>
    <w:rsid w:val="0B107AA3"/>
    <w:rsid w:val="0B2C7F8A"/>
    <w:rsid w:val="0B341BD6"/>
    <w:rsid w:val="0B34CD30"/>
    <w:rsid w:val="0B362920"/>
    <w:rsid w:val="0B3CBCC8"/>
    <w:rsid w:val="0B5E97E4"/>
    <w:rsid w:val="0B643BF1"/>
    <w:rsid w:val="0B7163F5"/>
    <w:rsid w:val="0B7EAE87"/>
    <w:rsid w:val="0B8B4F4E"/>
    <w:rsid w:val="0B8D68E0"/>
    <w:rsid w:val="0B9E3127"/>
    <w:rsid w:val="0BA6758A"/>
    <w:rsid w:val="0BB3DF3D"/>
    <w:rsid w:val="0BB7FE39"/>
    <w:rsid w:val="0BBC482F"/>
    <w:rsid w:val="0BC0F178"/>
    <w:rsid w:val="0BD39D72"/>
    <w:rsid w:val="0BEA7769"/>
    <w:rsid w:val="0BEB9CE4"/>
    <w:rsid w:val="0C14B3D1"/>
    <w:rsid w:val="0C1D4212"/>
    <w:rsid w:val="0C213FFD"/>
    <w:rsid w:val="0C393E61"/>
    <w:rsid w:val="0C5BBC96"/>
    <w:rsid w:val="0C5CA28E"/>
    <w:rsid w:val="0C65360C"/>
    <w:rsid w:val="0C66A695"/>
    <w:rsid w:val="0C75E7AC"/>
    <w:rsid w:val="0C788D63"/>
    <w:rsid w:val="0C8B0FBB"/>
    <w:rsid w:val="0CA8FC62"/>
    <w:rsid w:val="0CAAB0A0"/>
    <w:rsid w:val="0CAC077D"/>
    <w:rsid w:val="0CC0CEF2"/>
    <w:rsid w:val="0CC2CD3C"/>
    <w:rsid w:val="0CC70F2D"/>
    <w:rsid w:val="0CCC87BB"/>
    <w:rsid w:val="0CF67E0B"/>
    <w:rsid w:val="0CFE1898"/>
    <w:rsid w:val="0D02A34B"/>
    <w:rsid w:val="0D0C6E81"/>
    <w:rsid w:val="0D37C573"/>
    <w:rsid w:val="0D4A1C16"/>
    <w:rsid w:val="0D4D4804"/>
    <w:rsid w:val="0D83EA52"/>
    <w:rsid w:val="0D8A6F7D"/>
    <w:rsid w:val="0D9E2BD3"/>
    <w:rsid w:val="0D9F25F3"/>
    <w:rsid w:val="0DA2CB01"/>
    <w:rsid w:val="0DA9F06B"/>
    <w:rsid w:val="0DAECD11"/>
    <w:rsid w:val="0DC1F90E"/>
    <w:rsid w:val="0DC410C6"/>
    <w:rsid w:val="0DC4A525"/>
    <w:rsid w:val="0DCD24A8"/>
    <w:rsid w:val="0DD1ABF5"/>
    <w:rsid w:val="0DE21101"/>
    <w:rsid w:val="0DE9D113"/>
    <w:rsid w:val="0DEC4918"/>
    <w:rsid w:val="0DF2D666"/>
    <w:rsid w:val="0DF8BFCE"/>
    <w:rsid w:val="0DFC788B"/>
    <w:rsid w:val="0E1034D5"/>
    <w:rsid w:val="0E1C1818"/>
    <w:rsid w:val="0E1DE4F2"/>
    <w:rsid w:val="0E1F85DD"/>
    <w:rsid w:val="0E227925"/>
    <w:rsid w:val="0E26050A"/>
    <w:rsid w:val="0E59A7D4"/>
    <w:rsid w:val="0E5D8BF0"/>
    <w:rsid w:val="0E69612D"/>
    <w:rsid w:val="0E6A935D"/>
    <w:rsid w:val="0E6C35FE"/>
    <w:rsid w:val="0E6E0365"/>
    <w:rsid w:val="0E7292C6"/>
    <w:rsid w:val="0E7A646F"/>
    <w:rsid w:val="0E7C945E"/>
    <w:rsid w:val="0E8AAE89"/>
    <w:rsid w:val="0E8D3182"/>
    <w:rsid w:val="0E95CAE8"/>
    <w:rsid w:val="0E9813CF"/>
    <w:rsid w:val="0EB13441"/>
    <w:rsid w:val="0EB3C8E5"/>
    <w:rsid w:val="0EB9BA11"/>
    <w:rsid w:val="0EBD30E4"/>
    <w:rsid w:val="0ECC4474"/>
    <w:rsid w:val="0ECEA858"/>
    <w:rsid w:val="0ED43B45"/>
    <w:rsid w:val="0EE4D3BC"/>
    <w:rsid w:val="0EE7EE8B"/>
    <w:rsid w:val="0EF27922"/>
    <w:rsid w:val="0EF2901A"/>
    <w:rsid w:val="0F084556"/>
    <w:rsid w:val="0F2D2F52"/>
    <w:rsid w:val="0F3327AC"/>
    <w:rsid w:val="0F365831"/>
    <w:rsid w:val="0F384F4F"/>
    <w:rsid w:val="0F4764D0"/>
    <w:rsid w:val="0F562755"/>
    <w:rsid w:val="0F58DA1D"/>
    <w:rsid w:val="0F59251C"/>
    <w:rsid w:val="0F5E826A"/>
    <w:rsid w:val="0F62F834"/>
    <w:rsid w:val="0F6C127E"/>
    <w:rsid w:val="0F74BAED"/>
    <w:rsid w:val="0F7666FE"/>
    <w:rsid w:val="0F904292"/>
    <w:rsid w:val="0F934DF0"/>
    <w:rsid w:val="0F962EEF"/>
    <w:rsid w:val="0FA3F6E1"/>
    <w:rsid w:val="0FA6ABFB"/>
    <w:rsid w:val="0FB49F5B"/>
    <w:rsid w:val="0FBB9875"/>
    <w:rsid w:val="0FC429C7"/>
    <w:rsid w:val="0FC5F837"/>
    <w:rsid w:val="0FC809ED"/>
    <w:rsid w:val="0FCA1DAA"/>
    <w:rsid w:val="0FD21878"/>
    <w:rsid w:val="0FD2C9B5"/>
    <w:rsid w:val="0FD55C72"/>
    <w:rsid w:val="0FD84A9B"/>
    <w:rsid w:val="0FE8B578"/>
    <w:rsid w:val="0FF1F6BA"/>
    <w:rsid w:val="0FFA9040"/>
    <w:rsid w:val="1004E951"/>
    <w:rsid w:val="10062CD0"/>
    <w:rsid w:val="10099A1A"/>
    <w:rsid w:val="10307F20"/>
    <w:rsid w:val="103E1ED0"/>
    <w:rsid w:val="10462AF6"/>
    <w:rsid w:val="1049A15C"/>
    <w:rsid w:val="10572C55"/>
    <w:rsid w:val="106B1D0F"/>
    <w:rsid w:val="1083EA81"/>
    <w:rsid w:val="1088D609"/>
    <w:rsid w:val="108E6A39"/>
    <w:rsid w:val="10966EF8"/>
    <w:rsid w:val="109A6C2A"/>
    <w:rsid w:val="10A9FB8A"/>
    <w:rsid w:val="10B1D4B3"/>
    <w:rsid w:val="10B553E1"/>
    <w:rsid w:val="10C5AFA1"/>
    <w:rsid w:val="10E2C0FA"/>
    <w:rsid w:val="10E6EE32"/>
    <w:rsid w:val="10E7AB79"/>
    <w:rsid w:val="10FC0F27"/>
    <w:rsid w:val="1101D654"/>
    <w:rsid w:val="11092B5E"/>
    <w:rsid w:val="110D8B08"/>
    <w:rsid w:val="11111B94"/>
    <w:rsid w:val="111639C1"/>
    <w:rsid w:val="111AF0C0"/>
    <w:rsid w:val="111E4B47"/>
    <w:rsid w:val="113F1E85"/>
    <w:rsid w:val="11454DCA"/>
    <w:rsid w:val="11455CF6"/>
    <w:rsid w:val="114984B6"/>
    <w:rsid w:val="114A8C4D"/>
    <w:rsid w:val="115C8252"/>
    <w:rsid w:val="1175FA7E"/>
    <w:rsid w:val="117B2B23"/>
    <w:rsid w:val="117CD3D2"/>
    <w:rsid w:val="117CF55D"/>
    <w:rsid w:val="1184BF0C"/>
    <w:rsid w:val="118EF6D5"/>
    <w:rsid w:val="119DDB64"/>
    <w:rsid w:val="11A331C4"/>
    <w:rsid w:val="11A5C3AD"/>
    <w:rsid w:val="11BFC7A0"/>
    <w:rsid w:val="11EC1710"/>
    <w:rsid w:val="11FB360B"/>
    <w:rsid w:val="11FE0AB0"/>
    <w:rsid w:val="1201048C"/>
    <w:rsid w:val="12013265"/>
    <w:rsid w:val="1205FA49"/>
    <w:rsid w:val="12068EE5"/>
    <w:rsid w:val="120B1504"/>
    <w:rsid w:val="120F16CF"/>
    <w:rsid w:val="122032A1"/>
    <w:rsid w:val="122742A5"/>
    <w:rsid w:val="123A464B"/>
    <w:rsid w:val="123BA91B"/>
    <w:rsid w:val="1245FABF"/>
    <w:rsid w:val="12520764"/>
    <w:rsid w:val="125457FA"/>
    <w:rsid w:val="1277AEA6"/>
    <w:rsid w:val="1278BB97"/>
    <w:rsid w:val="127B1AC3"/>
    <w:rsid w:val="1288BBCF"/>
    <w:rsid w:val="129057DB"/>
    <w:rsid w:val="12A48A94"/>
    <w:rsid w:val="12A8233F"/>
    <w:rsid w:val="12AD9E17"/>
    <w:rsid w:val="12AE02E4"/>
    <w:rsid w:val="12C69086"/>
    <w:rsid w:val="12C79153"/>
    <w:rsid w:val="12CE6BDD"/>
    <w:rsid w:val="12DD0BB5"/>
    <w:rsid w:val="12DD8D02"/>
    <w:rsid w:val="12E6B891"/>
    <w:rsid w:val="131FCEF9"/>
    <w:rsid w:val="132553A0"/>
    <w:rsid w:val="1328497D"/>
    <w:rsid w:val="132B2E4B"/>
    <w:rsid w:val="132F074D"/>
    <w:rsid w:val="132F17D4"/>
    <w:rsid w:val="133E03F4"/>
    <w:rsid w:val="136CFF4C"/>
    <w:rsid w:val="137451BB"/>
    <w:rsid w:val="1377343B"/>
    <w:rsid w:val="137CF69D"/>
    <w:rsid w:val="1381A5AA"/>
    <w:rsid w:val="138B553A"/>
    <w:rsid w:val="139D45E1"/>
    <w:rsid w:val="13A25271"/>
    <w:rsid w:val="13BA5C89"/>
    <w:rsid w:val="13C0DA22"/>
    <w:rsid w:val="13D32C9E"/>
    <w:rsid w:val="13D7AD54"/>
    <w:rsid w:val="13EC194D"/>
    <w:rsid w:val="13F9919C"/>
    <w:rsid w:val="13FDAC74"/>
    <w:rsid w:val="14030967"/>
    <w:rsid w:val="140FD885"/>
    <w:rsid w:val="14309BE3"/>
    <w:rsid w:val="1433703B"/>
    <w:rsid w:val="1435010D"/>
    <w:rsid w:val="144466CA"/>
    <w:rsid w:val="1445BF36"/>
    <w:rsid w:val="14477B48"/>
    <w:rsid w:val="146E0AF3"/>
    <w:rsid w:val="1499764A"/>
    <w:rsid w:val="14ABA899"/>
    <w:rsid w:val="14C0D2A6"/>
    <w:rsid w:val="14D44A45"/>
    <w:rsid w:val="14E081C6"/>
    <w:rsid w:val="14E8D224"/>
    <w:rsid w:val="14EBA7E6"/>
    <w:rsid w:val="1501DF84"/>
    <w:rsid w:val="1507288A"/>
    <w:rsid w:val="150E39ED"/>
    <w:rsid w:val="15115659"/>
    <w:rsid w:val="151CE5DF"/>
    <w:rsid w:val="153C378D"/>
    <w:rsid w:val="1545CAA8"/>
    <w:rsid w:val="154E0834"/>
    <w:rsid w:val="155310AD"/>
    <w:rsid w:val="155B8ADA"/>
    <w:rsid w:val="156A6784"/>
    <w:rsid w:val="157B852A"/>
    <w:rsid w:val="1595E941"/>
    <w:rsid w:val="15B0688D"/>
    <w:rsid w:val="15BD1F22"/>
    <w:rsid w:val="15C9B183"/>
    <w:rsid w:val="15CA3A1B"/>
    <w:rsid w:val="15E44121"/>
    <w:rsid w:val="15E4C032"/>
    <w:rsid w:val="15F00E90"/>
    <w:rsid w:val="15F89D2E"/>
    <w:rsid w:val="160B7ED8"/>
    <w:rsid w:val="16129621"/>
    <w:rsid w:val="16272017"/>
    <w:rsid w:val="16295019"/>
    <w:rsid w:val="163914DD"/>
    <w:rsid w:val="164C7A7A"/>
    <w:rsid w:val="168110C2"/>
    <w:rsid w:val="1683753A"/>
    <w:rsid w:val="16977EA8"/>
    <w:rsid w:val="169F7CF4"/>
    <w:rsid w:val="16A2182E"/>
    <w:rsid w:val="16AF3497"/>
    <w:rsid w:val="16BA2EE0"/>
    <w:rsid w:val="16D7D1FE"/>
    <w:rsid w:val="16D8B330"/>
    <w:rsid w:val="16D9CB27"/>
    <w:rsid w:val="16DFB854"/>
    <w:rsid w:val="16EED408"/>
    <w:rsid w:val="1720C40C"/>
    <w:rsid w:val="1726EC5D"/>
    <w:rsid w:val="1733AB24"/>
    <w:rsid w:val="17368339"/>
    <w:rsid w:val="173BB657"/>
    <w:rsid w:val="1756EB6C"/>
    <w:rsid w:val="175797A5"/>
    <w:rsid w:val="17582BA1"/>
    <w:rsid w:val="175F9AB6"/>
    <w:rsid w:val="1766AFE1"/>
    <w:rsid w:val="1768193A"/>
    <w:rsid w:val="176AA4FB"/>
    <w:rsid w:val="176CF98F"/>
    <w:rsid w:val="17723106"/>
    <w:rsid w:val="1776DE5F"/>
    <w:rsid w:val="177F299C"/>
    <w:rsid w:val="177F5131"/>
    <w:rsid w:val="177FC819"/>
    <w:rsid w:val="1780798C"/>
    <w:rsid w:val="178364E3"/>
    <w:rsid w:val="17887DD9"/>
    <w:rsid w:val="178CB142"/>
    <w:rsid w:val="1793B455"/>
    <w:rsid w:val="17AB528B"/>
    <w:rsid w:val="17AC1F24"/>
    <w:rsid w:val="17ACC2AA"/>
    <w:rsid w:val="17C3CB99"/>
    <w:rsid w:val="17C6CEF4"/>
    <w:rsid w:val="17D1848A"/>
    <w:rsid w:val="17DD4001"/>
    <w:rsid w:val="17EB0A19"/>
    <w:rsid w:val="17F038ED"/>
    <w:rsid w:val="17FA4369"/>
    <w:rsid w:val="17FF089F"/>
    <w:rsid w:val="180928C1"/>
    <w:rsid w:val="18140B63"/>
    <w:rsid w:val="1815753E"/>
    <w:rsid w:val="1818BC32"/>
    <w:rsid w:val="181AEB3A"/>
    <w:rsid w:val="18240FE1"/>
    <w:rsid w:val="182C3531"/>
    <w:rsid w:val="182CDFDA"/>
    <w:rsid w:val="1843D999"/>
    <w:rsid w:val="1856FC8A"/>
    <w:rsid w:val="18848CB6"/>
    <w:rsid w:val="189A16B7"/>
    <w:rsid w:val="18A0354D"/>
    <w:rsid w:val="18A4A675"/>
    <w:rsid w:val="18AB3E06"/>
    <w:rsid w:val="18AB9B20"/>
    <w:rsid w:val="18AF2FE6"/>
    <w:rsid w:val="18B74AB0"/>
    <w:rsid w:val="18B86585"/>
    <w:rsid w:val="18B99187"/>
    <w:rsid w:val="18C37AF9"/>
    <w:rsid w:val="18DEC528"/>
    <w:rsid w:val="18E09742"/>
    <w:rsid w:val="18EBE0B8"/>
    <w:rsid w:val="18EE7FE1"/>
    <w:rsid w:val="18F4896E"/>
    <w:rsid w:val="18F499FC"/>
    <w:rsid w:val="191217B3"/>
    <w:rsid w:val="1916C23D"/>
    <w:rsid w:val="1918404A"/>
    <w:rsid w:val="191E3FD9"/>
    <w:rsid w:val="191F1BFB"/>
    <w:rsid w:val="192BA57A"/>
    <w:rsid w:val="192CD9AD"/>
    <w:rsid w:val="1931F019"/>
    <w:rsid w:val="193B6276"/>
    <w:rsid w:val="19587356"/>
    <w:rsid w:val="196409F8"/>
    <w:rsid w:val="196DB6B1"/>
    <w:rsid w:val="1974D024"/>
    <w:rsid w:val="19751B9A"/>
    <w:rsid w:val="1986D9A4"/>
    <w:rsid w:val="1986DF02"/>
    <w:rsid w:val="19916782"/>
    <w:rsid w:val="19A8BEDE"/>
    <w:rsid w:val="19C63097"/>
    <w:rsid w:val="19D312BC"/>
    <w:rsid w:val="19D82770"/>
    <w:rsid w:val="19EA62C3"/>
    <w:rsid w:val="19F0083B"/>
    <w:rsid w:val="19F8B42F"/>
    <w:rsid w:val="1A18909F"/>
    <w:rsid w:val="1A204497"/>
    <w:rsid w:val="1A213BB3"/>
    <w:rsid w:val="1A2334F5"/>
    <w:rsid w:val="1A2790E7"/>
    <w:rsid w:val="1A2C6896"/>
    <w:rsid w:val="1A2CFBDA"/>
    <w:rsid w:val="1A33559E"/>
    <w:rsid w:val="1A354375"/>
    <w:rsid w:val="1A4FF09F"/>
    <w:rsid w:val="1A510B01"/>
    <w:rsid w:val="1A572327"/>
    <w:rsid w:val="1A587442"/>
    <w:rsid w:val="1A5A3E15"/>
    <w:rsid w:val="1A641FDF"/>
    <w:rsid w:val="1A693A94"/>
    <w:rsid w:val="1A6B44DD"/>
    <w:rsid w:val="1A9D1ACD"/>
    <w:rsid w:val="1A9F0AE8"/>
    <w:rsid w:val="1AC49085"/>
    <w:rsid w:val="1AD1236B"/>
    <w:rsid w:val="1AEB6F02"/>
    <w:rsid w:val="1AF114F0"/>
    <w:rsid w:val="1AF2BA20"/>
    <w:rsid w:val="1AF418F4"/>
    <w:rsid w:val="1AF7DC5F"/>
    <w:rsid w:val="1B04D1AE"/>
    <w:rsid w:val="1B058F64"/>
    <w:rsid w:val="1B0CC59C"/>
    <w:rsid w:val="1B12C4A5"/>
    <w:rsid w:val="1B326467"/>
    <w:rsid w:val="1B3818FF"/>
    <w:rsid w:val="1B3ABE0B"/>
    <w:rsid w:val="1B3D96F6"/>
    <w:rsid w:val="1B3F32E0"/>
    <w:rsid w:val="1B441A92"/>
    <w:rsid w:val="1B48A814"/>
    <w:rsid w:val="1B5649A0"/>
    <w:rsid w:val="1B6DF091"/>
    <w:rsid w:val="1B7198DE"/>
    <w:rsid w:val="1B7672A9"/>
    <w:rsid w:val="1B8868BE"/>
    <w:rsid w:val="1B91703D"/>
    <w:rsid w:val="1B9876AA"/>
    <w:rsid w:val="1BA0DC0F"/>
    <w:rsid w:val="1BAEB771"/>
    <w:rsid w:val="1BAFD443"/>
    <w:rsid w:val="1BB96EA9"/>
    <w:rsid w:val="1BBC1330"/>
    <w:rsid w:val="1BBF5418"/>
    <w:rsid w:val="1BBFB3D8"/>
    <w:rsid w:val="1BC6168C"/>
    <w:rsid w:val="1BD23221"/>
    <w:rsid w:val="1BD33367"/>
    <w:rsid w:val="1BD7507F"/>
    <w:rsid w:val="1BEA553C"/>
    <w:rsid w:val="1BECD801"/>
    <w:rsid w:val="1BF62368"/>
    <w:rsid w:val="1BF7FC7B"/>
    <w:rsid w:val="1BFB9802"/>
    <w:rsid w:val="1C22D1BE"/>
    <w:rsid w:val="1C2CADC5"/>
    <w:rsid w:val="1C30FC85"/>
    <w:rsid w:val="1C33646D"/>
    <w:rsid w:val="1C37EF49"/>
    <w:rsid w:val="1C39CC63"/>
    <w:rsid w:val="1C3C809B"/>
    <w:rsid w:val="1C3D1287"/>
    <w:rsid w:val="1C406504"/>
    <w:rsid w:val="1C4559F1"/>
    <w:rsid w:val="1C6EF392"/>
    <w:rsid w:val="1C8935D3"/>
    <w:rsid w:val="1CA7CDF5"/>
    <w:rsid w:val="1CB9EF29"/>
    <w:rsid w:val="1CD13F26"/>
    <w:rsid w:val="1CFEEDF0"/>
    <w:rsid w:val="1D050A29"/>
    <w:rsid w:val="1D07DFF6"/>
    <w:rsid w:val="1D14C0EB"/>
    <w:rsid w:val="1D196A1F"/>
    <w:rsid w:val="1D1BDE27"/>
    <w:rsid w:val="1D1D7FA5"/>
    <w:rsid w:val="1D1EA04F"/>
    <w:rsid w:val="1D233224"/>
    <w:rsid w:val="1D23B958"/>
    <w:rsid w:val="1D270005"/>
    <w:rsid w:val="1D27A2D8"/>
    <w:rsid w:val="1D291BF5"/>
    <w:rsid w:val="1D2B3BCF"/>
    <w:rsid w:val="1D493D38"/>
    <w:rsid w:val="1D509CC6"/>
    <w:rsid w:val="1D52CC1B"/>
    <w:rsid w:val="1D56679E"/>
    <w:rsid w:val="1D5A1591"/>
    <w:rsid w:val="1D917928"/>
    <w:rsid w:val="1D968AAB"/>
    <w:rsid w:val="1D9AFA1E"/>
    <w:rsid w:val="1D9D4B83"/>
    <w:rsid w:val="1DA267FF"/>
    <w:rsid w:val="1DA55058"/>
    <w:rsid w:val="1DC05087"/>
    <w:rsid w:val="1DC42AE3"/>
    <w:rsid w:val="1DC7BF05"/>
    <w:rsid w:val="1DD471BA"/>
    <w:rsid w:val="1DD4A442"/>
    <w:rsid w:val="1DD4C4CB"/>
    <w:rsid w:val="1DD79F80"/>
    <w:rsid w:val="1DDDE299"/>
    <w:rsid w:val="1DE9A8B1"/>
    <w:rsid w:val="1DEB61F1"/>
    <w:rsid w:val="1DEE8052"/>
    <w:rsid w:val="1E082282"/>
    <w:rsid w:val="1E135BD9"/>
    <w:rsid w:val="1E141061"/>
    <w:rsid w:val="1E257EA3"/>
    <w:rsid w:val="1E272E29"/>
    <w:rsid w:val="1E27C579"/>
    <w:rsid w:val="1E37B3A9"/>
    <w:rsid w:val="1E4585AC"/>
    <w:rsid w:val="1E46DBA5"/>
    <w:rsid w:val="1E532E08"/>
    <w:rsid w:val="1E565394"/>
    <w:rsid w:val="1E5C307A"/>
    <w:rsid w:val="1E6584AF"/>
    <w:rsid w:val="1E692F1E"/>
    <w:rsid w:val="1E6B3B97"/>
    <w:rsid w:val="1E7AF7A7"/>
    <w:rsid w:val="1E8456F0"/>
    <w:rsid w:val="1E909619"/>
    <w:rsid w:val="1E917693"/>
    <w:rsid w:val="1E994B8F"/>
    <w:rsid w:val="1E9A3C93"/>
    <w:rsid w:val="1E9A5586"/>
    <w:rsid w:val="1EA887A9"/>
    <w:rsid w:val="1EB576DA"/>
    <w:rsid w:val="1EB98C56"/>
    <w:rsid w:val="1EC1378D"/>
    <w:rsid w:val="1EC2D0C9"/>
    <w:rsid w:val="1ED00D16"/>
    <w:rsid w:val="1ED50645"/>
    <w:rsid w:val="1ED52799"/>
    <w:rsid w:val="1EDB05BB"/>
    <w:rsid w:val="1EDB2C32"/>
    <w:rsid w:val="1EDC5BF5"/>
    <w:rsid w:val="1EF01726"/>
    <w:rsid w:val="1F05B6E4"/>
    <w:rsid w:val="1F0FF748"/>
    <w:rsid w:val="1F12B2D9"/>
    <w:rsid w:val="1F358DA0"/>
    <w:rsid w:val="1F3F6212"/>
    <w:rsid w:val="1F40BEEB"/>
    <w:rsid w:val="1F6BA0C9"/>
    <w:rsid w:val="1F6C1B0E"/>
    <w:rsid w:val="1F710B3F"/>
    <w:rsid w:val="1F75F587"/>
    <w:rsid w:val="1F7A1486"/>
    <w:rsid w:val="1F86F3FC"/>
    <w:rsid w:val="1F8F7D6C"/>
    <w:rsid w:val="1F9313DE"/>
    <w:rsid w:val="1F933590"/>
    <w:rsid w:val="1F9DBF8D"/>
    <w:rsid w:val="1FB3ECBC"/>
    <w:rsid w:val="1FB828A7"/>
    <w:rsid w:val="1FCA21A0"/>
    <w:rsid w:val="1FDA5A6C"/>
    <w:rsid w:val="1FDB5147"/>
    <w:rsid w:val="1FEB6193"/>
    <w:rsid w:val="2001AB9D"/>
    <w:rsid w:val="20039800"/>
    <w:rsid w:val="200DB2A3"/>
    <w:rsid w:val="20125AEF"/>
    <w:rsid w:val="20162F9D"/>
    <w:rsid w:val="201F0456"/>
    <w:rsid w:val="2022AC32"/>
    <w:rsid w:val="2027BF85"/>
    <w:rsid w:val="202B3C13"/>
    <w:rsid w:val="202B933D"/>
    <w:rsid w:val="203A4A87"/>
    <w:rsid w:val="203EC81E"/>
    <w:rsid w:val="2047F4CA"/>
    <w:rsid w:val="2050788C"/>
    <w:rsid w:val="205292A5"/>
    <w:rsid w:val="205BFF03"/>
    <w:rsid w:val="205C2788"/>
    <w:rsid w:val="205EC6BD"/>
    <w:rsid w:val="206579D4"/>
    <w:rsid w:val="206AD799"/>
    <w:rsid w:val="2072A20F"/>
    <w:rsid w:val="2075919A"/>
    <w:rsid w:val="208B790F"/>
    <w:rsid w:val="20982216"/>
    <w:rsid w:val="20AB17C2"/>
    <w:rsid w:val="20BCBDE7"/>
    <w:rsid w:val="20C68C33"/>
    <w:rsid w:val="20E958B9"/>
    <w:rsid w:val="20F35F9A"/>
    <w:rsid w:val="20F8923E"/>
    <w:rsid w:val="20FC8EBF"/>
    <w:rsid w:val="211010CD"/>
    <w:rsid w:val="21142373"/>
    <w:rsid w:val="2124F926"/>
    <w:rsid w:val="212E86E6"/>
    <w:rsid w:val="213381B3"/>
    <w:rsid w:val="2136B8FD"/>
    <w:rsid w:val="213D690B"/>
    <w:rsid w:val="2146EFD8"/>
    <w:rsid w:val="2156EB51"/>
    <w:rsid w:val="2158D864"/>
    <w:rsid w:val="216CB687"/>
    <w:rsid w:val="21749B30"/>
    <w:rsid w:val="21875C1C"/>
    <w:rsid w:val="21915E6C"/>
    <w:rsid w:val="21A4A043"/>
    <w:rsid w:val="21A93071"/>
    <w:rsid w:val="21AE9FC0"/>
    <w:rsid w:val="21B49FCB"/>
    <w:rsid w:val="21BC989B"/>
    <w:rsid w:val="21C09C75"/>
    <w:rsid w:val="21C3BA54"/>
    <w:rsid w:val="21C9BF0B"/>
    <w:rsid w:val="21CD9F32"/>
    <w:rsid w:val="21D945E1"/>
    <w:rsid w:val="21DFADC8"/>
    <w:rsid w:val="21E2B237"/>
    <w:rsid w:val="21E3B207"/>
    <w:rsid w:val="21E63263"/>
    <w:rsid w:val="21F89C20"/>
    <w:rsid w:val="2203DB15"/>
    <w:rsid w:val="2211354F"/>
    <w:rsid w:val="2215A87C"/>
    <w:rsid w:val="221C5D8C"/>
    <w:rsid w:val="221F4CEE"/>
    <w:rsid w:val="2229F794"/>
    <w:rsid w:val="2235200D"/>
    <w:rsid w:val="223DD393"/>
    <w:rsid w:val="2249A0A7"/>
    <w:rsid w:val="224D0092"/>
    <w:rsid w:val="224F5A2E"/>
    <w:rsid w:val="2250E525"/>
    <w:rsid w:val="22542F8B"/>
    <w:rsid w:val="225B3696"/>
    <w:rsid w:val="225D3627"/>
    <w:rsid w:val="225DDABE"/>
    <w:rsid w:val="226042AE"/>
    <w:rsid w:val="2266951E"/>
    <w:rsid w:val="2276466A"/>
    <w:rsid w:val="227B4E6F"/>
    <w:rsid w:val="2283820B"/>
    <w:rsid w:val="22858118"/>
    <w:rsid w:val="228603D9"/>
    <w:rsid w:val="22871AC2"/>
    <w:rsid w:val="229413F7"/>
    <w:rsid w:val="22978978"/>
    <w:rsid w:val="2298B0A1"/>
    <w:rsid w:val="229C32EC"/>
    <w:rsid w:val="22A05C1B"/>
    <w:rsid w:val="22B32DC5"/>
    <w:rsid w:val="22C4D85A"/>
    <w:rsid w:val="22D5A67E"/>
    <w:rsid w:val="22D6B1BC"/>
    <w:rsid w:val="22E76D51"/>
    <w:rsid w:val="23051C61"/>
    <w:rsid w:val="230FD227"/>
    <w:rsid w:val="231E31D0"/>
    <w:rsid w:val="23338998"/>
    <w:rsid w:val="2333F435"/>
    <w:rsid w:val="2354CD03"/>
    <w:rsid w:val="2374E441"/>
    <w:rsid w:val="23883091"/>
    <w:rsid w:val="238ADFBB"/>
    <w:rsid w:val="239D7AE0"/>
    <w:rsid w:val="23AA51E7"/>
    <w:rsid w:val="23AD225F"/>
    <w:rsid w:val="23BB6EE5"/>
    <w:rsid w:val="23C5C3E8"/>
    <w:rsid w:val="23DE5BEA"/>
    <w:rsid w:val="23DF8717"/>
    <w:rsid w:val="23F1E1E5"/>
    <w:rsid w:val="23FC4A52"/>
    <w:rsid w:val="23FDDB4B"/>
    <w:rsid w:val="24026983"/>
    <w:rsid w:val="240E9EAD"/>
    <w:rsid w:val="2414FEA5"/>
    <w:rsid w:val="241E7F13"/>
    <w:rsid w:val="24241710"/>
    <w:rsid w:val="242526B4"/>
    <w:rsid w:val="242FDC66"/>
    <w:rsid w:val="243848B9"/>
    <w:rsid w:val="243BD043"/>
    <w:rsid w:val="24489474"/>
    <w:rsid w:val="245A3971"/>
    <w:rsid w:val="246B8789"/>
    <w:rsid w:val="2470D7AA"/>
    <w:rsid w:val="2480EBB7"/>
    <w:rsid w:val="2495244B"/>
    <w:rsid w:val="24BEEDDC"/>
    <w:rsid w:val="24C857A8"/>
    <w:rsid w:val="24CEE556"/>
    <w:rsid w:val="24D38D7F"/>
    <w:rsid w:val="24D6DDE6"/>
    <w:rsid w:val="24DC2541"/>
    <w:rsid w:val="24E4BD57"/>
    <w:rsid w:val="24E6B580"/>
    <w:rsid w:val="24EB8F88"/>
    <w:rsid w:val="24F4F459"/>
    <w:rsid w:val="24F9063B"/>
    <w:rsid w:val="24FCBE76"/>
    <w:rsid w:val="2505E8B9"/>
    <w:rsid w:val="25068230"/>
    <w:rsid w:val="2510F4DE"/>
    <w:rsid w:val="25140F5A"/>
    <w:rsid w:val="2517F3F2"/>
    <w:rsid w:val="252194E8"/>
    <w:rsid w:val="252298F3"/>
    <w:rsid w:val="2525C508"/>
    <w:rsid w:val="252B8539"/>
    <w:rsid w:val="252D1DF0"/>
    <w:rsid w:val="25310311"/>
    <w:rsid w:val="25361BA9"/>
    <w:rsid w:val="25398CB1"/>
    <w:rsid w:val="2549EB11"/>
    <w:rsid w:val="2565B117"/>
    <w:rsid w:val="256981E2"/>
    <w:rsid w:val="2573D8AE"/>
    <w:rsid w:val="257ECE05"/>
    <w:rsid w:val="258F57EE"/>
    <w:rsid w:val="259B4697"/>
    <w:rsid w:val="259EB984"/>
    <w:rsid w:val="25A2F486"/>
    <w:rsid w:val="25B64BE3"/>
    <w:rsid w:val="25BE5A56"/>
    <w:rsid w:val="25D26935"/>
    <w:rsid w:val="25E78FC9"/>
    <w:rsid w:val="25E86444"/>
    <w:rsid w:val="25EF2403"/>
    <w:rsid w:val="25F68A9A"/>
    <w:rsid w:val="25F6E396"/>
    <w:rsid w:val="26036575"/>
    <w:rsid w:val="26073182"/>
    <w:rsid w:val="2619241E"/>
    <w:rsid w:val="261CC709"/>
    <w:rsid w:val="262B5C3A"/>
    <w:rsid w:val="264CD66B"/>
    <w:rsid w:val="265E433E"/>
    <w:rsid w:val="266166C4"/>
    <w:rsid w:val="2665113C"/>
    <w:rsid w:val="26757B02"/>
    <w:rsid w:val="2678B38F"/>
    <w:rsid w:val="2680DE8C"/>
    <w:rsid w:val="268BBF8A"/>
    <w:rsid w:val="268CC6A6"/>
    <w:rsid w:val="26A44E13"/>
    <w:rsid w:val="26B8F1C3"/>
    <w:rsid w:val="26BB9D13"/>
    <w:rsid w:val="26BD73DA"/>
    <w:rsid w:val="26C8D2A9"/>
    <w:rsid w:val="26CD77E0"/>
    <w:rsid w:val="26CEFA7E"/>
    <w:rsid w:val="26EAA108"/>
    <w:rsid w:val="26EC0CD0"/>
    <w:rsid w:val="26F5CC66"/>
    <w:rsid w:val="26F6E3BB"/>
    <w:rsid w:val="2709F00C"/>
    <w:rsid w:val="270C2BC8"/>
    <w:rsid w:val="271CE5BD"/>
    <w:rsid w:val="27221C0F"/>
    <w:rsid w:val="27304729"/>
    <w:rsid w:val="27384CF0"/>
    <w:rsid w:val="27443161"/>
    <w:rsid w:val="274633C4"/>
    <w:rsid w:val="2747BC0C"/>
    <w:rsid w:val="276495FA"/>
    <w:rsid w:val="27658ECE"/>
    <w:rsid w:val="2766B5C3"/>
    <w:rsid w:val="27742D61"/>
    <w:rsid w:val="277FA625"/>
    <w:rsid w:val="2783B9F7"/>
    <w:rsid w:val="27840B9E"/>
    <w:rsid w:val="2791DEB5"/>
    <w:rsid w:val="2793E42F"/>
    <w:rsid w:val="279A029B"/>
    <w:rsid w:val="27A7A303"/>
    <w:rsid w:val="27B56491"/>
    <w:rsid w:val="27B989DD"/>
    <w:rsid w:val="27BCC52C"/>
    <w:rsid w:val="27C313A5"/>
    <w:rsid w:val="27D71CA5"/>
    <w:rsid w:val="27DD4ED9"/>
    <w:rsid w:val="27EA80A2"/>
    <w:rsid w:val="27EC6D2A"/>
    <w:rsid w:val="27F51363"/>
    <w:rsid w:val="27FE73BE"/>
    <w:rsid w:val="2802C8FE"/>
    <w:rsid w:val="28178E37"/>
    <w:rsid w:val="281ADE17"/>
    <w:rsid w:val="2832A0C6"/>
    <w:rsid w:val="283906AC"/>
    <w:rsid w:val="283ECB39"/>
    <w:rsid w:val="2849FF53"/>
    <w:rsid w:val="286250F9"/>
    <w:rsid w:val="28662AB4"/>
    <w:rsid w:val="2867BB6B"/>
    <w:rsid w:val="286BAB99"/>
    <w:rsid w:val="286D145C"/>
    <w:rsid w:val="286D7052"/>
    <w:rsid w:val="28897CF0"/>
    <w:rsid w:val="2890961A"/>
    <w:rsid w:val="2899A845"/>
    <w:rsid w:val="28A0C40D"/>
    <w:rsid w:val="28A713D2"/>
    <w:rsid w:val="28A80763"/>
    <w:rsid w:val="28AF1C4D"/>
    <w:rsid w:val="28C27F72"/>
    <w:rsid w:val="28C801EC"/>
    <w:rsid w:val="28D3F961"/>
    <w:rsid w:val="28D51998"/>
    <w:rsid w:val="28DB368D"/>
    <w:rsid w:val="28E3ED79"/>
    <w:rsid w:val="28F22D7E"/>
    <w:rsid w:val="28F75FE6"/>
    <w:rsid w:val="2900CAF9"/>
    <w:rsid w:val="290DB8B0"/>
    <w:rsid w:val="291422F6"/>
    <w:rsid w:val="29165E55"/>
    <w:rsid w:val="29196AFC"/>
    <w:rsid w:val="291D5C67"/>
    <w:rsid w:val="2922DBFF"/>
    <w:rsid w:val="29313D98"/>
    <w:rsid w:val="293C2A9A"/>
    <w:rsid w:val="295128B7"/>
    <w:rsid w:val="295865BD"/>
    <w:rsid w:val="297444F3"/>
    <w:rsid w:val="2974A8C6"/>
    <w:rsid w:val="29926FBE"/>
    <w:rsid w:val="29A1EFB4"/>
    <w:rsid w:val="29BC1B13"/>
    <w:rsid w:val="29BF3B56"/>
    <w:rsid w:val="29C16499"/>
    <w:rsid w:val="29D15237"/>
    <w:rsid w:val="29D6248B"/>
    <w:rsid w:val="29D89FCC"/>
    <w:rsid w:val="29D9589C"/>
    <w:rsid w:val="29D99554"/>
    <w:rsid w:val="29DB4F10"/>
    <w:rsid w:val="29E7E281"/>
    <w:rsid w:val="29EBAE6C"/>
    <w:rsid w:val="2A26B15F"/>
    <w:rsid w:val="2A511E36"/>
    <w:rsid w:val="2A56AB6A"/>
    <w:rsid w:val="2A64BEE2"/>
    <w:rsid w:val="2A69095D"/>
    <w:rsid w:val="2A6DFD1A"/>
    <w:rsid w:val="2A72CEA3"/>
    <w:rsid w:val="2A7B0C1C"/>
    <w:rsid w:val="2A828AB8"/>
    <w:rsid w:val="2A9CAFEC"/>
    <w:rsid w:val="2AB2D12E"/>
    <w:rsid w:val="2AB7CA03"/>
    <w:rsid w:val="2ABF8C0B"/>
    <w:rsid w:val="2ADAB660"/>
    <w:rsid w:val="2ADFCC35"/>
    <w:rsid w:val="2AE0F8C9"/>
    <w:rsid w:val="2AFAFB3E"/>
    <w:rsid w:val="2B01D33D"/>
    <w:rsid w:val="2B0D4AB4"/>
    <w:rsid w:val="2B116686"/>
    <w:rsid w:val="2B11CF40"/>
    <w:rsid w:val="2B1A8B38"/>
    <w:rsid w:val="2B20C20E"/>
    <w:rsid w:val="2B2BE71E"/>
    <w:rsid w:val="2B3A7F70"/>
    <w:rsid w:val="2B405E15"/>
    <w:rsid w:val="2B44CC21"/>
    <w:rsid w:val="2B4A0709"/>
    <w:rsid w:val="2B4A5C0F"/>
    <w:rsid w:val="2B6C198D"/>
    <w:rsid w:val="2B761312"/>
    <w:rsid w:val="2B7A5E7C"/>
    <w:rsid w:val="2B7D2971"/>
    <w:rsid w:val="2B81C800"/>
    <w:rsid w:val="2B910B9D"/>
    <w:rsid w:val="2B9D282B"/>
    <w:rsid w:val="2BA14551"/>
    <w:rsid w:val="2BB9180A"/>
    <w:rsid w:val="2BBCF404"/>
    <w:rsid w:val="2BC2C609"/>
    <w:rsid w:val="2BD74992"/>
    <w:rsid w:val="2BE4A6CD"/>
    <w:rsid w:val="2BE64B47"/>
    <w:rsid w:val="2BF34303"/>
    <w:rsid w:val="2BFCBDA8"/>
    <w:rsid w:val="2BFE9E8D"/>
    <w:rsid w:val="2C019718"/>
    <w:rsid w:val="2C1573CD"/>
    <w:rsid w:val="2C17383A"/>
    <w:rsid w:val="2C189922"/>
    <w:rsid w:val="2C249743"/>
    <w:rsid w:val="2C27114F"/>
    <w:rsid w:val="2C274AF7"/>
    <w:rsid w:val="2C2931E3"/>
    <w:rsid w:val="2C2CBCEF"/>
    <w:rsid w:val="2C2FEF2C"/>
    <w:rsid w:val="2C363863"/>
    <w:rsid w:val="2C375EB5"/>
    <w:rsid w:val="2C43BB17"/>
    <w:rsid w:val="2C50A693"/>
    <w:rsid w:val="2C5B4A42"/>
    <w:rsid w:val="2C5CE740"/>
    <w:rsid w:val="2C6283B2"/>
    <w:rsid w:val="2C76D543"/>
    <w:rsid w:val="2C798DB0"/>
    <w:rsid w:val="2C83B743"/>
    <w:rsid w:val="2C84B743"/>
    <w:rsid w:val="2C8C99AB"/>
    <w:rsid w:val="2C922B9E"/>
    <w:rsid w:val="2CAB2720"/>
    <w:rsid w:val="2CB08B4D"/>
    <w:rsid w:val="2CBA9F8D"/>
    <w:rsid w:val="2CC54CA5"/>
    <w:rsid w:val="2CD4AFF6"/>
    <w:rsid w:val="2CD51FBB"/>
    <w:rsid w:val="2CD84360"/>
    <w:rsid w:val="2CE99198"/>
    <w:rsid w:val="2CEA47C8"/>
    <w:rsid w:val="2CF65354"/>
    <w:rsid w:val="2CF815E8"/>
    <w:rsid w:val="2CFCF5AF"/>
    <w:rsid w:val="2D0C3077"/>
    <w:rsid w:val="2D2BDD16"/>
    <w:rsid w:val="2D2DAA69"/>
    <w:rsid w:val="2D30C437"/>
    <w:rsid w:val="2D4DC48C"/>
    <w:rsid w:val="2D4FBBA2"/>
    <w:rsid w:val="2D681B88"/>
    <w:rsid w:val="2D6A1CA9"/>
    <w:rsid w:val="2D74A41F"/>
    <w:rsid w:val="2D7D9BCA"/>
    <w:rsid w:val="2D80985D"/>
    <w:rsid w:val="2D946016"/>
    <w:rsid w:val="2D958CC4"/>
    <w:rsid w:val="2DABC76B"/>
    <w:rsid w:val="2DC09CC9"/>
    <w:rsid w:val="2DC42440"/>
    <w:rsid w:val="2DC66C95"/>
    <w:rsid w:val="2DD38D17"/>
    <w:rsid w:val="2DDE5DC6"/>
    <w:rsid w:val="2DF2BE43"/>
    <w:rsid w:val="2DF2E0C0"/>
    <w:rsid w:val="2DF89358"/>
    <w:rsid w:val="2DF9D6A6"/>
    <w:rsid w:val="2E0C2EE6"/>
    <w:rsid w:val="2E0EAD79"/>
    <w:rsid w:val="2E117268"/>
    <w:rsid w:val="2E22E188"/>
    <w:rsid w:val="2E2D9E05"/>
    <w:rsid w:val="2E3FFD90"/>
    <w:rsid w:val="2E458110"/>
    <w:rsid w:val="2E45EDF2"/>
    <w:rsid w:val="2E514684"/>
    <w:rsid w:val="2E585572"/>
    <w:rsid w:val="2E64BFDD"/>
    <w:rsid w:val="2E82563E"/>
    <w:rsid w:val="2E949AC8"/>
    <w:rsid w:val="2E957BE7"/>
    <w:rsid w:val="2EAA6616"/>
    <w:rsid w:val="2EB2C442"/>
    <w:rsid w:val="2EB59DF5"/>
    <w:rsid w:val="2EB81AB4"/>
    <w:rsid w:val="2EBC02A1"/>
    <w:rsid w:val="2EE5747E"/>
    <w:rsid w:val="2EE8EDFB"/>
    <w:rsid w:val="2EEC265E"/>
    <w:rsid w:val="2EF5FCD4"/>
    <w:rsid w:val="2EF9F019"/>
    <w:rsid w:val="2EFF1EB8"/>
    <w:rsid w:val="2F04B512"/>
    <w:rsid w:val="2F0697EE"/>
    <w:rsid w:val="2F13D697"/>
    <w:rsid w:val="2F15BA59"/>
    <w:rsid w:val="2F193591"/>
    <w:rsid w:val="2F2F970D"/>
    <w:rsid w:val="2F32ABB9"/>
    <w:rsid w:val="2F55EF9A"/>
    <w:rsid w:val="2F5F9293"/>
    <w:rsid w:val="2F614146"/>
    <w:rsid w:val="2F638138"/>
    <w:rsid w:val="2F72E298"/>
    <w:rsid w:val="2F7FB7F8"/>
    <w:rsid w:val="2F85B33E"/>
    <w:rsid w:val="2F94E97C"/>
    <w:rsid w:val="2FB5F30B"/>
    <w:rsid w:val="2FBAA176"/>
    <w:rsid w:val="2FC049DC"/>
    <w:rsid w:val="2FC36A4B"/>
    <w:rsid w:val="2FCD835E"/>
    <w:rsid w:val="2FEBFCDA"/>
    <w:rsid w:val="3003B770"/>
    <w:rsid w:val="3019BA75"/>
    <w:rsid w:val="301E0D6B"/>
    <w:rsid w:val="302590CD"/>
    <w:rsid w:val="303052A8"/>
    <w:rsid w:val="3037F4DF"/>
    <w:rsid w:val="3044204D"/>
    <w:rsid w:val="304AF376"/>
    <w:rsid w:val="3054A95D"/>
    <w:rsid w:val="30565AB9"/>
    <w:rsid w:val="305B0C33"/>
    <w:rsid w:val="307F793A"/>
    <w:rsid w:val="30979C03"/>
    <w:rsid w:val="3098A990"/>
    <w:rsid w:val="30BE9C4B"/>
    <w:rsid w:val="30C5C802"/>
    <w:rsid w:val="30CEDFD2"/>
    <w:rsid w:val="30D2819E"/>
    <w:rsid w:val="30D52BFF"/>
    <w:rsid w:val="30D5B3DC"/>
    <w:rsid w:val="30DE916B"/>
    <w:rsid w:val="30E6CCF3"/>
    <w:rsid w:val="30E86CC8"/>
    <w:rsid w:val="30F00CEC"/>
    <w:rsid w:val="30F4604F"/>
    <w:rsid w:val="310D9984"/>
    <w:rsid w:val="310E9B4D"/>
    <w:rsid w:val="310F5BE4"/>
    <w:rsid w:val="311C177D"/>
    <w:rsid w:val="3121A379"/>
    <w:rsid w:val="312A09B5"/>
    <w:rsid w:val="3135FF03"/>
    <w:rsid w:val="3142FAD5"/>
    <w:rsid w:val="31470B74"/>
    <w:rsid w:val="31495270"/>
    <w:rsid w:val="31539FE4"/>
    <w:rsid w:val="315461D0"/>
    <w:rsid w:val="315EFC80"/>
    <w:rsid w:val="3162D144"/>
    <w:rsid w:val="316A7D97"/>
    <w:rsid w:val="316A9B49"/>
    <w:rsid w:val="316DE939"/>
    <w:rsid w:val="31779BE8"/>
    <w:rsid w:val="3185FDC2"/>
    <w:rsid w:val="3186B7C9"/>
    <w:rsid w:val="31897D5D"/>
    <w:rsid w:val="318EC5B3"/>
    <w:rsid w:val="3191AABA"/>
    <w:rsid w:val="3199104C"/>
    <w:rsid w:val="319E6663"/>
    <w:rsid w:val="319EC709"/>
    <w:rsid w:val="31C4C1C8"/>
    <w:rsid w:val="31C6D3F0"/>
    <w:rsid w:val="31D09567"/>
    <w:rsid w:val="31D78EF0"/>
    <w:rsid w:val="31E3AD78"/>
    <w:rsid w:val="31F03374"/>
    <w:rsid w:val="31F9AD01"/>
    <w:rsid w:val="31FAD08D"/>
    <w:rsid w:val="32002279"/>
    <w:rsid w:val="321992EC"/>
    <w:rsid w:val="321B410A"/>
    <w:rsid w:val="321C3D9C"/>
    <w:rsid w:val="321CB7C3"/>
    <w:rsid w:val="321D0448"/>
    <w:rsid w:val="321F3A0C"/>
    <w:rsid w:val="32285177"/>
    <w:rsid w:val="3229F902"/>
    <w:rsid w:val="323C4A4A"/>
    <w:rsid w:val="324069A3"/>
    <w:rsid w:val="32425C8F"/>
    <w:rsid w:val="3244EDAE"/>
    <w:rsid w:val="32466D73"/>
    <w:rsid w:val="325002BF"/>
    <w:rsid w:val="326D9F5E"/>
    <w:rsid w:val="32735188"/>
    <w:rsid w:val="32779A15"/>
    <w:rsid w:val="327A5409"/>
    <w:rsid w:val="328AD650"/>
    <w:rsid w:val="328FE68B"/>
    <w:rsid w:val="329B5226"/>
    <w:rsid w:val="329C240B"/>
    <w:rsid w:val="32A5D6D7"/>
    <w:rsid w:val="32A73FCD"/>
    <w:rsid w:val="32A75989"/>
    <w:rsid w:val="32B0C041"/>
    <w:rsid w:val="32B72B32"/>
    <w:rsid w:val="32C511E2"/>
    <w:rsid w:val="32D46B3C"/>
    <w:rsid w:val="32D8B562"/>
    <w:rsid w:val="32DBA0E7"/>
    <w:rsid w:val="32DC59B2"/>
    <w:rsid w:val="32DD76BF"/>
    <w:rsid w:val="32EC56AC"/>
    <w:rsid w:val="32F4E32C"/>
    <w:rsid w:val="33190C9C"/>
    <w:rsid w:val="333028AF"/>
    <w:rsid w:val="3334EEAA"/>
    <w:rsid w:val="333F4465"/>
    <w:rsid w:val="33496ACB"/>
    <w:rsid w:val="335573DA"/>
    <w:rsid w:val="3357C82B"/>
    <w:rsid w:val="336A03B6"/>
    <w:rsid w:val="337342AD"/>
    <w:rsid w:val="337A75BD"/>
    <w:rsid w:val="337B8BB0"/>
    <w:rsid w:val="3389E39A"/>
    <w:rsid w:val="33906FF8"/>
    <w:rsid w:val="339C2317"/>
    <w:rsid w:val="33A7DCE9"/>
    <w:rsid w:val="33A89D2A"/>
    <w:rsid w:val="33B09648"/>
    <w:rsid w:val="33C3B88F"/>
    <w:rsid w:val="33C6AB8E"/>
    <w:rsid w:val="33CED7D4"/>
    <w:rsid w:val="33DD8E14"/>
    <w:rsid w:val="33EC5FB5"/>
    <w:rsid w:val="33EDE91F"/>
    <w:rsid w:val="33EEC590"/>
    <w:rsid w:val="33EF17EE"/>
    <w:rsid w:val="33F1C6C7"/>
    <w:rsid w:val="33F9851D"/>
    <w:rsid w:val="34193725"/>
    <w:rsid w:val="341C9BF1"/>
    <w:rsid w:val="341DF3C5"/>
    <w:rsid w:val="34305044"/>
    <w:rsid w:val="343FCC95"/>
    <w:rsid w:val="3445554E"/>
    <w:rsid w:val="3447C4BA"/>
    <w:rsid w:val="344D6848"/>
    <w:rsid w:val="34679AC7"/>
    <w:rsid w:val="346BB842"/>
    <w:rsid w:val="347A0E6F"/>
    <w:rsid w:val="349A787B"/>
    <w:rsid w:val="34CF8F06"/>
    <w:rsid w:val="34D7BD7C"/>
    <w:rsid w:val="34DDDA77"/>
    <w:rsid w:val="34E2ACB3"/>
    <w:rsid w:val="34E2F08D"/>
    <w:rsid w:val="34FE422C"/>
    <w:rsid w:val="350233E0"/>
    <w:rsid w:val="35026DD2"/>
    <w:rsid w:val="350966B4"/>
    <w:rsid w:val="350DD8BE"/>
    <w:rsid w:val="35135727"/>
    <w:rsid w:val="351A477E"/>
    <w:rsid w:val="351AE54D"/>
    <w:rsid w:val="3520A0D4"/>
    <w:rsid w:val="353B6187"/>
    <w:rsid w:val="35473D8D"/>
    <w:rsid w:val="3549CCD1"/>
    <w:rsid w:val="3579AAE3"/>
    <w:rsid w:val="357CCBDA"/>
    <w:rsid w:val="358D21F5"/>
    <w:rsid w:val="35A21E5F"/>
    <w:rsid w:val="35A718DB"/>
    <w:rsid w:val="35B3B53E"/>
    <w:rsid w:val="35C907A6"/>
    <w:rsid w:val="35D4CE02"/>
    <w:rsid w:val="35E6A7B7"/>
    <w:rsid w:val="35EA9196"/>
    <w:rsid w:val="35EAF4F9"/>
    <w:rsid w:val="35F71862"/>
    <w:rsid w:val="35F8F5BB"/>
    <w:rsid w:val="35FBF692"/>
    <w:rsid w:val="36025A8B"/>
    <w:rsid w:val="360C669D"/>
    <w:rsid w:val="360FA492"/>
    <w:rsid w:val="3625822E"/>
    <w:rsid w:val="362CD582"/>
    <w:rsid w:val="362D370A"/>
    <w:rsid w:val="362E194C"/>
    <w:rsid w:val="3635A697"/>
    <w:rsid w:val="3643B025"/>
    <w:rsid w:val="3644B423"/>
    <w:rsid w:val="365AD84E"/>
    <w:rsid w:val="3668CB79"/>
    <w:rsid w:val="366FEB78"/>
    <w:rsid w:val="3678B856"/>
    <w:rsid w:val="36951898"/>
    <w:rsid w:val="36991CC3"/>
    <w:rsid w:val="3699DD39"/>
    <w:rsid w:val="369F253E"/>
    <w:rsid w:val="36AED811"/>
    <w:rsid w:val="36AF61C3"/>
    <w:rsid w:val="36B023A3"/>
    <w:rsid w:val="36B3D2E3"/>
    <w:rsid w:val="36B479DE"/>
    <w:rsid w:val="36B92316"/>
    <w:rsid w:val="36C5EA38"/>
    <w:rsid w:val="36CDFB5C"/>
    <w:rsid w:val="36D8D900"/>
    <w:rsid w:val="36E81ACF"/>
    <w:rsid w:val="370327E7"/>
    <w:rsid w:val="3704B4C4"/>
    <w:rsid w:val="370EAF87"/>
    <w:rsid w:val="371542AB"/>
    <w:rsid w:val="3718ED76"/>
    <w:rsid w:val="371CF5EF"/>
    <w:rsid w:val="372FC36F"/>
    <w:rsid w:val="3737A079"/>
    <w:rsid w:val="37420B93"/>
    <w:rsid w:val="374C9F39"/>
    <w:rsid w:val="3763657B"/>
    <w:rsid w:val="37637E4A"/>
    <w:rsid w:val="376AA0B7"/>
    <w:rsid w:val="377E9216"/>
    <w:rsid w:val="378FFF85"/>
    <w:rsid w:val="37A97816"/>
    <w:rsid w:val="37A98751"/>
    <w:rsid w:val="37AAD312"/>
    <w:rsid w:val="37B7DC34"/>
    <w:rsid w:val="37BE5A38"/>
    <w:rsid w:val="37C840C2"/>
    <w:rsid w:val="37D689F6"/>
    <w:rsid w:val="37EBA5F4"/>
    <w:rsid w:val="37EF47CA"/>
    <w:rsid w:val="37F16351"/>
    <w:rsid w:val="37F2C50B"/>
    <w:rsid w:val="37F5AE5E"/>
    <w:rsid w:val="37F6BEB0"/>
    <w:rsid w:val="382927AA"/>
    <w:rsid w:val="383761F0"/>
    <w:rsid w:val="383ADF66"/>
    <w:rsid w:val="383D6A90"/>
    <w:rsid w:val="383F23EB"/>
    <w:rsid w:val="38453933"/>
    <w:rsid w:val="38505089"/>
    <w:rsid w:val="385A68E9"/>
    <w:rsid w:val="385FBEC0"/>
    <w:rsid w:val="3869405C"/>
    <w:rsid w:val="386D8C61"/>
    <w:rsid w:val="3875FD48"/>
    <w:rsid w:val="387BD09A"/>
    <w:rsid w:val="389E7F74"/>
    <w:rsid w:val="38A9C0A9"/>
    <w:rsid w:val="38AE409E"/>
    <w:rsid w:val="38B14AEB"/>
    <w:rsid w:val="38B9967E"/>
    <w:rsid w:val="38BD4E49"/>
    <w:rsid w:val="38C23B1C"/>
    <w:rsid w:val="38C8E077"/>
    <w:rsid w:val="38EAD7E8"/>
    <w:rsid w:val="38F16765"/>
    <w:rsid w:val="390429E0"/>
    <w:rsid w:val="392E8E91"/>
    <w:rsid w:val="3946B8EB"/>
    <w:rsid w:val="394E7557"/>
    <w:rsid w:val="39525F01"/>
    <w:rsid w:val="3956E6B7"/>
    <w:rsid w:val="3960A6AA"/>
    <w:rsid w:val="3974625D"/>
    <w:rsid w:val="397A47DF"/>
    <w:rsid w:val="397E8C30"/>
    <w:rsid w:val="397F0049"/>
    <w:rsid w:val="398B1144"/>
    <w:rsid w:val="39ABD77C"/>
    <w:rsid w:val="39BA5B51"/>
    <w:rsid w:val="39EA19BC"/>
    <w:rsid w:val="39EF8B30"/>
    <w:rsid w:val="39FAAD06"/>
    <w:rsid w:val="39FC2BD6"/>
    <w:rsid w:val="3A0185E2"/>
    <w:rsid w:val="3A039C9E"/>
    <w:rsid w:val="3A05AF31"/>
    <w:rsid w:val="3A0AE891"/>
    <w:rsid w:val="3A18F705"/>
    <w:rsid w:val="3A371462"/>
    <w:rsid w:val="3A5916EC"/>
    <w:rsid w:val="3A62DAF8"/>
    <w:rsid w:val="3A696468"/>
    <w:rsid w:val="3A72C12D"/>
    <w:rsid w:val="3A74346A"/>
    <w:rsid w:val="3A7F7CDC"/>
    <w:rsid w:val="3A9A0C2A"/>
    <w:rsid w:val="3A9C412E"/>
    <w:rsid w:val="3AB83641"/>
    <w:rsid w:val="3AC040F9"/>
    <w:rsid w:val="3AC07465"/>
    <w:rsid w:val="3AC9BF7B"/>
    <w:rsid w:val="3ADBA246"/>
    <w:rsid w:val="3AE4669E"/>
    <w:rsid w:val="3AF82704"/>
    <w:rsid w:val="3AF8AC9A"/>
    <w:rsid w:val="3AF9D14D"/>
    <w:rsid w:val="3B08EAE0"/>
    <w:rsid w:val="3B1E7992"/>
    <w:rsid w:val="3B2C154B"/>
    <w:rsid w:val="3B2EA108"/>
    <w:rsid w:val="3B30FA28"/>
    <w:rsid w:val="3B37795C"/>
    <w:rsid w:val="3B3786D8"/>
    <w:rsid w:val="3B39B970"/>
    <w:rsid w:val="3B407250"/>
    <w:rsid w:val="3B45B560"/>
    <w:rsid w:val="3B4B45C6"/>
    <w:rsid w:val="3B6D2B1A"/>
    <w:rsid w:val="3B7CDBBA"/>
    <w:rsid w:val="3B83F3CF"/>
    <w:rsid w:val="3B8522E0"/>
    <w:rsid w:val="3B872C97"/>
    <w:rsid w:val="3B8BFC20"/>
    <w:rsid w:val="3B95091D"/>
    <w:rsid w:val="3B98F95A"/>
    <w:rsid w:val="3B9AE834"/>
    <w:rsid w:val="3BA42945"/>
    <w:rsid w:val="3BA47CAE"/>
    <w:rsid w:val="3BA50A28"/>
    <w:rsid w:val="3BAEB261"/>
    <w:rsid w:val="3BB5CAE4"/>
    <w:rsid w:val="3BBE90EB"/>
    <w:rsid w:val="3BC2C0F1"/>
    <w:rsid w:val="3BC9A516"/>
    <w:rsid w:val="3BD15E15"/>
    <w:rsid w:val="3BEE99BE"/>
    <w:rsid w:val="3BFAF6E8"/>
    <w:rsid w:val="3BFC34C5"/>
    <w:rsid w:val="3C1253E6"/>
    <w:rsid w:val="3C465E30"/>
    <w:rsid w:val="3C554E35"/>
    <w:rsid w:val="3C690506"/>
    <w:rsid w:val="3C6D389F"/>
    <w:rsid w:val="3C7002DE"/>
    <w:rsid w:val="3C720E1E"/>
    <w:rsid w:val="3C72BFD7"/>
    <w:rsid w:val="3C79FF9F"/>
    <w:rsid w:val="3C833BC8"/>
    <w:rsid w:val="3C89BFB5"/>
    <w:rsid w:val="3C9507D3"/>
    <w:rsid w:val="3C9D2A6B"/>
    <w:rsid w:val="3C9D419C"/>
    <w:rsid w:val="3CB5D4E4"/>
    <w:rsid w:val="3CB6ACCA"/>
    <w:rsid w:val="3CB97E53"/>
    <w:rsid w:val="3CBC81B4"/>
    <w:rsid w:val="3CC1FB1D"/>
    <w:rsid w:val="3CC234F0"/>
    <w:rsid w:val="3CC35DF7"/>
    <w:rsid w:val="3CD2F8D7"/>
    <w:rsid w:val="3CD80785"/>
    <w:rsid w:val="3CEA0FEA"/>
    <w:rsid w:val="3CEEFD7E"/>
    <w:rsid w:val="3CF676B6"/>
    <w:rsid w:val="3CFF90EE"/>
    <w:rsid w:val="3D038C55"/>
    <w:rsid w:val="3D0723C8"/>
    <w:rsid w:val="3D470915"/>
    <w:rsid w:val="3D4B773F"/>
    <w:rsid w:val="3D65681E"/>
    <w:rsid w:val="3D731FA9"/>
    <w:rsid w:val="3D832E3B"/>
    <w:rsid w:val="3D8C65A5"/>
    <w:rsid w:val="3D9B7E87"/>
    <w:rsid w:val="3DA028D2"/>
    <w:rsid w:val="3DA71A54"/>
    <w:rsid w:val="3DB30716"/>
    <w:rsid w:val="3DBC4537"/>
    <w:rsid w:val="3DBDDA5A"/>
    <w:rsid w:val="3DCB0F2B"/>
    <w:rsid w:val="3DCFAE95"/>
    <w:rsid w:val="3DD3DDDE"/>
    <w:rsid w:val="3DF47A21"/>
    <w:rsid w:val="3DFF7E28"/>
    <w:rsid w:val="3E03241A"/>
    <w:rsid w:val="3E0DE4B4"/>
    <w:rsid w:val="3E187540"/>
    <w:rsid w:val="3E18C7C5"/>
    <w:rsid w:val="3E209BF7"/>
    <w:rsid w:val="3E2D1166"/>
    <w:rsid w:val="3E2E1833"/>
    <w:rsid w:val="3E3A8973"/>
    <w:rsid w:val="3E4FA44C"/>
    <w:rsid w:val="3E684203"/>
    <w:rsid w:val="3E7E0712"/>
    <w:rsid w:val="3E8A65CF"/>
    <w:rsid w:val="3E909965"/>
    <w:rsid w:val="3E9D5A9A"/>
    <w:rsid w:val="3EA7D983"/>
    <w:rsid w:val="3EA98AE6"/>
    <w:rsid w:val="3EAE1422"/>
    <w:rsid w:val="3EBE45F4"/>
    <w:rsid w:val="3EC77B26"/>
    <w:rsid w:val="3ECB2312"/>
    <w:rsid w:val="3ED2583A"/>
    <w:rsid w:val="3EEBC0DB"/>
    <w:rsid w:val="3F0AE2A6"/>
    <w:rsid w:val="3F0BA0D1"/>
    <w:rsid w:val="3F267DF1"/>
    <w:rsid w:val="3F3371BA"/>
    <w:rsid w:val="3F392C68"/>
    <w:rsid w:val="3F4A1813"/>
    <w:rsid w:val="3F59430E"/>
    <w:rsid w:val="3F67B32B"/>
    <w:rsid w:val="3F6C5A5B"/>
    <w:rsid w:val="3F70434D"/>
    <w:rsid w:val="3F8795A3"/>
    <w:rsid w:val="3F88F841"/>
    <w:rsid w:val="3F8E8740"/>
    <w:rsid w:val="3F961377"/>
    <w:rsid w:val="3F997283"/>
    <w:rsid w:val="3F99EE39"/>
    <w:rsid w:val="3FB27347"/>
    <w:rsid w:val="3FBE80A0"/>
    <w:rsid w:val="3FBE9EF9"/>
    <w:rsid w:val="3FCA8842"/>
    <w:rsid w:val="3FD253F6"/>
    <w:rsid w:val="3FD88D6D"/>
    <w:rsid w:val="3FDA1051"/>
    <w:rsid w:val="3FE634AE"/>
    <w:rsid w:val="3FEC9A3D"/>
    <w:rsid w:val="4008760D"/>
    <w:rsid w:val="400F3046"/>
    <w:rsid w:val="4012A907"/>
    <w:rsid w:val="4017DFF8"/>
    <w:rsid w:val="40197A73"/>
    <w:rsid w:val="401B0A6D"/>
    <w:rsid w:val="4048E0BC"/>
    <w:rsid w:val="405023CA"/>
    <w:rsid w:val="4058F43E"/>
    <w:rsid w:val="4078431C"/>
    <w:rsid w:val="408555C2"/>
    <w:rsid w:val="408B1381"/>
    <w:rsid w:val="40914050"/>
    <w:rsid w:val="409A61EB"/>
    <w:rsid w:val="40A02288"/>
    <w:rsid w:val="40A8A292"/>
    <w:rsid w:val="40AD2887"/>
    <w:rsid w:val="40B7FCE3"/>
    <w:rsid w:val="40B86CC6"/>
    <w:rsid w:val="40BFFF1D"/>
    <w:rsid w:val="40C57405"/>
    <w:rsid w:val="40E25924"/>
    <w:rsid w:val="40E6041D"/>
    <w:rsid w:val="40EA1746"/>
    <w:rsid w:val="40EE79BE"/>
    <w:rsid w:val="41025C0A"/>
    <w:rsid w:val="41073104"/>
    <w:rsid w:val="41079086"/>
    <w:rsid w:val="410B9ADC"/>
    <w:rsid w:val="412BDC4D"/>
    <w:rsid w:val="413612B7"/>
    <w:rsid w:val="41469F30"/>
    <w:rsid w:val="414AA1C8"/>
    <w:rsid w:val="4156F5CD"/>
    <w:rsid w:val="415E9B89"/>
    <w:rsid w:val="417946D3"/>
    <w:rsid w:val="417DEA1B"/>
    <w:rsid w:val="4180FA65"/>
    <w:rsid w:val="418498F4"/>
    <w:rsid w:val="4191306E"/>
    <w:rsid w:val="419A642B"/>
    <w:rsid w:val="41A7AC17"/>
    <w:rsid w:val="41A9B5B7"/>
    <w:rsid w:val="41BDFE83"/>
    <w:rsid w:val="41C353DF"/>
    <w:rsid w:val="41E6AD9F"/>
    <w:rsid w:val="41EE9F91"/>
    <w:rsid w:val="41F241CA"/>
    <w:rsid w:val="41F428E0"/>
    <w:rsid w:val="4205399F"/>
    <w:rsid w:val="42145F5F"/>
    <w:rsid w:val="422A33E9"/>
    <w:rsid w:val="4241CE50"/>
    <w:rsid w:val="424A8E14"/>
    <w:rsid w:val="424FB48A"/>
    <w:rsid w:val="4258BE8D"/>
    <w:rsid w:val="426DAB65"/>
    <w:rsid w:val="4274E1E1"/>
    <w:rsid w:val="4284F12D"/>
    <w:rsid w:val="42897137"/>
    <w:rsid w:val="428EACEC"/>
    <w:rsid w:val="4296B738"/>
    <w:rsid w:val="429BAE74"/>
    <w:rsid w:val="42A6DAD4"/>
    <w:rsid w:val="42B36CBD"/>
    <w:rsid w:val="42B4C411"/>
    <w:rsid w:val="42BFFA88"/>
    <w:rsid w:val="42C37982"/>
    <w:rsid w:val="42D7270C"/>
    <w:rsid w:val="42E627D4"/>
    <w:rsid w:val="42EC492C"/>
    <w:rsid w:val="42F5B0C2"/>
    <w:rsid w:val="42FE91B8"/>
    <w:rsid w:val="43000A0C"/>
    <w:rsid w:val="430813A4"/>
    <w:rsid w:val="431508F6"/>
    <w:rsid w:val="43170B1C"/>
    <w:rsid w:val="431C8BB5"/>
    <w:rsid w:val="431E80BA"/>
    <w:rsid w:val="431E9FA3"/>
    <w:rsid w:val="432E2F21"/>
    <w:rsid w:val="4332BB03"/>
    <w:rsid w:val="433C8D4F"/>
    <w:rsid w:val="4345E449"/>
    <w:rsid w:val="434BF902"/>
    <w:rsid w:val="434C14DF"/>
    <w:rsid w:val="434DA3F5"/>
    <w:rsid w:val="434E794B"/>
    <w:rsid w:val="43569C55"/>
    <w:rsid w:val="43573A67"/>
    <w:rsid w:val="43787971"/>
    <w:rsid w:val="437E8CDA"/>
    <w:rsid w:val="4386A564"/>
    <w:rsid w:val="439CFCBC"/>
    <w:rsid w:val="43A1419B"/>
    <w:rsid w:val="43A2D0F6"/>
    <w:rsid w:val="43A3036A"/>
    <w:rsid w:val="43A9CCCF"/>
    <w:rsid w:val="43AF2006"/>
    <w:rsid w:val="43BE283F"/>
    <w:rsid w:val="43C432DE"/>
    <w:rsid w:val="43C8D004"/>
    <w:rsid w:val="43CB8C2B"/>
    <w:rsid w:val="43CC549A"/>
    <w:rsid w:val="43D162A3"/>
    <w:rsid w:val="43DAB9AB"/>
    <w:rsid w:val="43DEA645"/>
    <w:rsid w:val="43E5DA8B"/>
    <w:rsid w:val="43E6D268"/>
    <w:rsid w:val="43FA39E0"/>
    <w:rsid w:val="43FBD37D"/>
    <w:rsid w:val="44006B85"/>
    <w:rsid w:val="4405033C"/>
    <w:rsid w:val="441455A5"/>
    <w:rsid w:val="4415050A"/>
    <w:rsid w:val="441EE1AA"/>
    <w:rsid w:val="4426858F"/>
    <w:rsid w:val="4428DF84"/>
    <w:rsid w:val="44380E2B"/>
    <w:rsid w:val="443FC17B"/>
    <w:rsid w:val="4444679B"/>
    <w:rsid w:val="444E8FF5"/>
    <w:rsid w:val="4456D5BB"/>
    <w:rsid w:val="446B9FE4"/>
    <w:rsid w:val="447349E5"/>
    <w:rsid w:val="44784E9A"/>
    <w:rsid w:val="447EDBAB"/>
    <w:rsid w:val="447EE464"/>
    <w:rsid w:val="4486CAED"/>
    <w:rsid w:val="449180D8"/>
    <w:rsid w:val="44963C45"/>
    <w:rsid w:val="449B0F2D"/>
    <w:rsid w:val="449DC401"/>
    <w:rsid w:val="44B15EA5"/>
    <w:rsid w:val="44C95ED2"/>
    <w:rsid w:val="44CA599D"/>
    <w:rsid w:val="44D4B6DA"/>
    <w:rsid w:val="44E15220"/>
    <w:rsid w:val="44E169C6"/>
    <w:rsid w:val="44E67F31"/>
    <w:rsid w:val="45055DFD"/>
    <w:rsid w:val="45069F25"/>
    <w:rsid w:val="45115971"/>
    <w:rsid w:val="4511842F"/>
    <w:rsid w:val="4521F4A7"/>
    <w:rsid w:val="45236252"/>
    <w:rsid w:val="452AAC78"/>
    <w:rsid w:val="453A5359"/>
    <w:rsid w:val="4541C71C"/>
    <w:rsid w:val="455BAECB"/>
    <w:rsid w:val="4571103E"/>
    <w:rsid w:val="45785A94"/>
    <w:rsid w:val="459B628B"/>
    <w:rsid w:val="459D4F33"/>
    <w:rsid w:val="459E7C87"/>
    <w:rsid w:val="45A452B3"/>
    <w:rsid w:val="45AB5125"/>
    <w:rsid w:val="45B410C3"/>
    <w:rsid w:val="45C099DE"/>
    <w:rsid w:val="45C268D3"/>
    <w:rsid w:val="45D5CB53"/>
    <w:rsid w:val="45D6F72E"/>
    <w:rsid w:val="45DC16E0"/>
    <w:rsid w:val="45DEB38D"/>
    <w:rsid w:val="45E20202"/>
    <w:rsid w:val="45EEE07D"/>
    <w:rsid w:val="45F005C5"/>
    <w:rsid w:val="45F2E090"/>
    <w:rsid w:val="45F5C059"/>
    <w:rsid w:val="46070329"/>
    <w:rsid w:val="4609BADD"/>
    <w:rsid w:val="46104A04"/>
    <w:rsid w:val="4612B055"/>
    <w:rsid w:val="46172BE0"/>
    <w:rsid w:val="46210017"/>
    <w:rsid w:val="463793A4"/>
    <w:rsid w:val="4649F49B"/>
    <w:rsid w:val="464B7461"/>
    <w:rsid w:val="46634DDA"/>
    <w:rsid w:val="4666F4F2"/>
    <w:rsid w:val="467C7EFA"/>
    <w:rsid w:val="46831630"/>
    <w:rsid w:val="46838980"/>
    <w:rsid w:val="469235B8"/>
    <w:rsid w:val="4693E5DF"/>
    <w:rsid w:val="469F4683"/>
    <w:rsid w:val="469FAF90"/>
    <w:rsid w:val="46A9DB59"/>
    <w:rsid w:val="46AA3A4D"/>
    <w:rsid w:val="46C2EBED"/>
    <w:rsid w:val="46C4CCA6"/>
    <w:rsid w:val="46D02A97"/>
    <w:rsid w:val="46D8D93C"/>
    <w:rsid w:val="46E728A0"/>
    <w:rsid w:val="46EBE97F"/>
    <w:rsid w:val="4701C31F"/>
    <w:rsid w:val="4701C7D5"/>
    <w:rsid w:val="47048BB5"/>
    <w:rsid w:val="470B1678"/>
    <w:rsid w:val="472675DB"/>
    <w:rsid w:val="47354982"/>
    <w:rsid w:val="4739CDB0"/>
    <w:rsid w:val="473EB1EC"/>
    <w:rsid w:val="47439764"/>
    <w:rsid w:val="474A6621"/>
    <w:rsid w:val="476935A6"/>
    <w:rsid w:val="476A81E3"/>
    <w:rsid w:val="477320F1"/>
    <w:rsid w:val="4794720A"/>
    <w:rsid w:val="47B01B33"/>
    <w:rsid w:val="47B48DC3"/>
    <w:rsid w:val="47BBA8DC"/>
    <w:rsid w:val="47BEB7E9"/>
    <w:rsid w:val="47C2D75A"/>
    <w:rsid w:val="47C30AA0"/>
    <w:rsid w:val="47C34D37"/>
    <w:rsid w:val="47F44DDB"/>
    <w:rsid w:val="47F556D3"/>
    <w:rsid w:val="48127DB3"/>
    <w:rsid w:val="481B76E6"/>
    <w:rsid w:val="481CCAC8"/>
    <w:rsid w:val="481DA429"/>
    <w:rsid w:val="482811CD"/>
    <w:rsid w:val="482C496E"/>
    <w:rsid w:val="4838D79A"/>
    <w:rsid w:val="483F5C57"/>
    <w:rsid w:val="48417892"/>
    <w:rsid w:val="48492DF8"/>
    <w:rsid w:val="485F58A8"/>
    <w:rsid w:val="488B8BE0"/>
    <w:rsid w:val="48950F7A"/>
    <w:rsid w:val="489E1361"/>
    <w:rsid w:val="48A3D714"/>
    <w:rsid w:val="48B356B4"/>
    <w:rsid w:val="48D77756"/>
    <w:rsid w:val="48F2AA64"/>
    <w:rsid w:val="49031750"/>
    <w:rsid w:val="49031D98"/>
    <w:rsid w:val="490DCAC8"/>
    <w:rsid w:val="491A9C92"/>
    <w:rsid w:val="49274180"/>
    <w:rsid w:val="492DAFB0"/>
    <w:rsid w:val="4934C693"/>
    <w:rsid w:val="49424F1F"/>
    <w:rsid w:val="494C6FFB"/>
    <w:rsid w:val="49520976"/>
    <w:rsid w:val="4957954D"/>
    <w:rsid w:val="495D6CA9"/>
    <w:rsid w:val="49666172"/>
    <w:rsid w:val="496DEA46"/>
    <w:rsid w:val="498989FD"/>
    <w:rsid w:val="499FB625"/>
    <w:rsid w:val="49B6058C"/>
    <w:rsid w:val="49ED3434"/>
    <w:rsid w:val="49FD97FF"/>
    <w:rsid w:val="4A083980"/>
    <w:rsid w:val="4A117390"/>
    <w:rsid w:val="4A1E6131"/>
    <w:rsid w:val="4A20DDC1"/>
    <w:rsid w:val="4A2B6CC8"/>
    <w:rsid w:val="4A32EFD1"/>
    <w:rsid w:val="4A372A35"/>
    <w:rsid w:val="4A3AA089"/>
    <w:rsid w:val="4A45583F"/>
    <w:rsid w:val="4A45BA06"/>
    <w:rsid w:val="4A52FA0D"/>
    <w:rsid w:val="4A5BF4F6"/>
    <w:rsid w:val="4A639155"/>
    <w:rsid w:val="4A7706AF"/>
    <w:rsid w:val="4A7CF0A5"/>
    <w:rsid w:val="4A89F97B"/>
    <w:rsid w:val="4A929DA9"/>
    <w:rsid w:val="4AAEF830"/>
    <w:rsid w:val="4ABF6AAB"/>
    <w:rsid w:val="4AC32890"/>
    <w:rsid w:val="4AC91644"/>
    <w:rsid w:val="4AD251D5"/>
    <w:rsid w:val="4AD2FF52"/>
    <w:rsid w:val="4AD4077D"/>
    <w:rsid w:val="4ADE1129"/>
    <w:rsid w:val="4AE193BF"/>
    <w:rsid w:val="4AEB4DB5"/>
    <w:rsid w:val="4AEF3C2A"/>
    <w:rsid w:val="4AF1E00A"/>
    <w:rsid w:val="4AFA9421"/>
    <w:rsid w:val="4AFC49DC"/>
    <w:rsid w:val="4AFE7F2B"/>
    <w:rsid w:val="4B0673E4"/>
    <w:rsid w:val="4B187E65"/>
    <w:rsid w:val="4B358BBF"/>
    <w:rsid w:val="4B46D56B"/>
    <w:rsid w:val="4B4BB8A7"/>
    <w:rsid w:val="4B4D1253"/>
    <w:rsid w:val="4B4D1F19"/>
    <w:rsid w:val="4B4E52C6"/>
    <w:rsid w:val="4B4E889C"/>
    <w:rsid w:val="4B4FE582"/>
    <w:rsid w:val="4B68D13E"/>
    <w:rsid w:val="4B6A00C1"/>
    <w:rsid w:val="4B6E799A"/>
    <w:rsid w:val="4B7893C5"/>
    <w:rsid w:val="4B7D45EF"/>
    <w:rsid w:val="4B7DB173"/>
    <w:rsid w:val="4B7F80EE"/>
    <w:rsid w:val="4B954A2D"/>
    <w:rsid w:val="4B9BFEE8"/>
    <w:rsid w:val="4BB662A9"/>
    <w:rsid w:val="4BBC2934"/>
    <w:rsid w:val="4BC2EACD"/>
    <w:rsid w:val="4BC457DA"/>
    <w:rsid w:val="4BCA8552"/>
    <w:rsid w:val="4BCE3CF6"/>
    <w:rsid w:val="4BD61C41"/>
    <w:rsid w:val="4BD8AEA1"/>
    <w:rsid w:val="4BDD0585"/>
    <w:rsid w:val="4BE07F34"/>
    <w:rsid w:val="4BE77BBC"/>
    <w:rsid w:val="4BFF433B"/>
    <w:rsid w:val="4C064C18"/>
    <w:rsid w:val="4C08F2D8"/>
    <w:rsid w:val="4C0977F0"/>
    <w:rsid w:val="4C120210"/>
    <w:rsid w:val="4C226D2A"/>
    <w:rsid w:val="4C252C77"/>
    <w:rsid w:val="4C28DD5B"/>
    <w:rsid w:val="4C2C739A"/>
    <w:rsid w:val="4C2E4FE8"/>
    <w:rsid w:val="4C2EC91A"/>
    <w:rsid w:val="4C3125A7"/>
    <w:rsid w:val="4C4E07B8"/>
    <w:rsid w:val="4C530406"/>
    <w:rsid w:val="4C568052"/>
    <w:rsid w:val="4C62CA91"/>
    <w:rsid w:val="4C6D9030"/>
    <w:rsid w:val="4C788E50"/>
    <w:rsid w:val="4C7BB0AB"/>
    <w:rsid w:val="4C86094E"/>
    <w:rsid w:val="4C8DEC5D"/>
    <w:rsid w:val="4C938B0E"/>
    <w:rsid w:val="4C9C3A1A"/>
    <w:rsid w:val="4CA4A07A"/>
    <w:rsid w:val="4CA81FAF"/>
    <w:rsid w:val="4CB12467"/>
    <w:rsid w:val="4CB37617"/>
    <w:rsid w:val="4CB482A9"/>
    <w:rsid w:val="4CB5FFAB"/>
    <w:rsid w:val="4CB87F92"/>
    <w:rsid w:val="4CBBF431"/>
    <w:rsid w:val="4CCD31C4"/>
    <w:rsid w:val="4CD12C0B"/>
    <w:rsid w:val="4CE04958"/>
    <w:rsid w:val="4CEE1A83"/>
    <w:rsid w:val="4CF2FC27"/>
    <w:rsid w:val="4CFE924A"/>
    <w:rsid w:val="4D05BBF0"/>
    <w:rsid w:val="4D09383F"/>
    <w:rsid w:val="4D1D5249"/>
    <w:rsid w:val="4D24E013"/>
    <w:rsid w:val="4D31B997"/>
    <w:rsid w:val="4D4F8305"/>
    <w:rsid w:val="4D512F83"/>
    <w:rsid w:val="4D70D94A"/>
    <w:rsid w:val="4D7AAD40"/>
    <w:rsid w:val="4D826F33"/>
    <w:rsid w:val="4DAB962D"/>
    <w:rsid w:val="4DABECFA"/>
    <w:rsid w:val="4DC1928A"/>
    <w:rsid w:val="4DDC9BF9"/>
    <w:rsid w:val="4DDC9D8C"/>
    <w:rsid w:val="4DE13EEC"/>
    <w:rsid w:val="4DEE9FA9"/>
    <w:rsid w:val="4E087672"/>
    <w:rsid w:val="4E0AACF2"/>
    <w:rsid w:val="4E0B80A1"/>
    <w:rsid w:val="4E0D1BB0"/>
    <w:rsid w:val="4E0D41CF"/>
    <w:rsid w:val="4E104273"/>
    <w:rsid w:val="4E12F2EE"/>
    <w:rsid w:val="4E14EE95"/>
    <w:rsid w:val="4E154FB8"/>
    <w:rsid w:val="4E1F3EDF"/>
    <w:rsid w:val="4E289F6C"/>
    <w:rsid w:val="4E4F4E65"/>
    <w:rsid w:val="4E6722ED"/>
    <w:rsid w:val="4E67AF3E"/>
    <w:rsid w:val="4E796C9B"/>
    <w:rsid w:val="4E907B61"/>
    <w:rsid w:val="4E90AD3F"/>
    <w:rsid w:val="4EB81B28"/>
    <w:rsid w:val="4EBDE702"/>
    <w:rsid w:val="4EBE84D1"/>
    <w:rsid w:val="4EBEB782"/>
    <w:rsid w:val="4EBECBD5"/>
    <w:rsid w:val="4ECE2766"/>
    <w:rsid w:val="4ED5F310"/>
    <w:rsid w:val="4ED8E0CA"/>
    <w:rsid w:val="4EF04393"/>
    <w:rsid w:val="4EF6CB70"/>
    <w:rsid w:val="4EFAE95E"/>
    <w:rsid w:val="4F07C43A"/>
    <w:rsid w:val="4F10EE07"/>
    <w:rsid w:val="4F1C4C96"/>
    <w:rsid w:val="4F1D7E1E"/>
    <w:rsid w:val="4F309BD7"/>
    <w:rsid w:val="4F36B96E"/>
    <w:rsid w:val="4F3A0F43"/>
    <w:rsid w:val="4F4F5F9A"/>
    <w:rsid w:val="4F61978D"/>
    <w:rsid w:val="4F6D97DE"/>
    <w:rsid w:val="4F6E1650"/>
    <w:rsid w:val="4F6F49FE"/>
    <w:rsid w:val="4F74653F"/>
    <w:rsid w:val="4F77E561"/>
    <w:rsid w:val="4F84609C"/>
    <w:rsid w:val="4F859DA6"/>
    <w:rsid w:val="4F9135FC"/>
    <w:rsid w:val="4F9A78AC"/>
    <w:rsid w:val="4FBBCA4B"/>
    <w:rsid w:val="4FBFDAC1"/>
    <w:rsid w:val="4FC2CB03"/>
    <w:rsid w:val="4FC9FA07"/>
    <w:rsid w:val="4FCCEF38"/>
    <w:rsid w:val="4FE38E01"/>
    <w:rsid w:val="4FF07CA5"/>
    <w:rsid w:val="4FF417C7"/>
    <w:rsid w:val="50069868"/>
    <w:rsid w:val="50132EA0"/>
    <w:rsid w:val="5014DEA5"/>
    <w:rsid w:val="501AF5A8"/>
    <w:rsid w:val="5022CA58"/>
    <w:rsid w:val="502CC127"/>
    <w:rsid w:val="50375831"/>
    <w:rsid w:val="50411C3D"/>
    <w:rsid w:val="5043394C"/>
    <w:rsid w:val="5046703A"/>
    <w:rsid w:val="50538F92"/>
    <w:rsid w:val="5057C8A0"/>
    <w:rsid w:val="50650E77"/>
    <w:rsid w:val="507A60F0"/>
    <w:rsid w:val="5080F9F5"/>
    <w:rsid w:val="50882B27"/>
    <w:rsid w:val="50AF4EB2"/>
    <w:rsid w:val="50B30763"/>
    <w:rsid w:val="50BA6303"/>
    <w:rsid w:val="50D7C7FC"/>
    <w:rsid w:val="50D81850"/>
    <w:rsid w:val="50E26A48"/>
    <w:rsid w:val="50E7D171"/>
    <w:rsid w:val="50F43A13"/>
    <w:rsid w:val="50F75CA9"/>
    <w:rsid w:val="50F9ED19"/>
    <w:rsid w:val="510CC104"/>
    <w:rsid w:val="510CF886"/>
    <w:rsid w:val="510D1F7C"/>
    <w:rsid w:val="510EA7FC"/>
    <w:rsid w:val="5113D333"/>
    <w:rsid w:val="5113D35D"/>
    <w:rsid w:val="51330B2D"/>
    <w:rsid w:val="5137F4E6"/>
    <w:rsid w:val="51620F6F"/>
    <w:rsid w:val="5180B22D"/>
    <w:rsid w:val="51AFEF39"/>
    <w:rsid w:val="51B29653"/>
    <w:rsid w:val="51B312B0"/>
    <w:rsid w:val="51BAA75D"/>
    <w:rsid w:val="51C10ADF"/>
    <w:rsid w:val="51E52B9B"/>
    <w:rsid w:val="51F31082"/>
    <w:rsid w:val="51F959DE"/>
    <w:rsid w:val="520D26C9"/>
    <w:rsid w:val="520D7F3F"/>
    <w:rsid w:val="5212A4FE"/>
    <w:rsid w:val="521C9462"/>
    <w:rsid w:val="5223706A"/>
    <w:rsid w:val="5228C210"/>
    <w:rsid w:val="52340E35"/>
    <w:rsid w:val="52520C86"/>
    <w:rsid w:val="52529CAE"/>
    <w:rsid w:val="525E5393"/>
    <w:rsid w:val="527598CD"/>
    <w:rsid w:val="52769B03"/>
    <w:rsid w:val="5276E169"/>
    <w:rsid w:val="527D75B2"/>
    <w:rsid w:val="5285BDDD"/>
    <w:rsid w:val="5298AAA8"/>
    <w:rsid w:val="52A4A2F0"/>
    <w:rsid w:val="52A5D4A2"/>
    <w:rsid w:val="52A8A897"/>
    <w:rsid w:val="52AA50AB"/>
    <w:rsid w:val="52BD618A"/>
    <w:rsid w:val="52C67190"/>
    <w:rsid w:val="52D9307C"/>
    <w:rsid w:val="52E7C285"/>
    <w:rsid w:val="52EAF34C"/>
    <w:rsid w:val="52F1606D"/>
    <w:rsid w:val="52F823EF"/>
    <w:rsid w:val="53090A5D"/>
    <w:rsid w:val="530988E2"/>
    <w:rsid w:val="53152A29"/>
    <w:rsid w:val="5316FB46"/>
    <w:rsid w:val="53170E08"/>
    <w:rsid w:val="533D9CCB"/>
    <w:rsid w:val="533E15C8"/>
    <w:rsid w:val="533EAE3B"/>
    <w:rsid w:val="5345D20A"/>
    <w:rsid w:val="5345E3E1"/>
    <w:rsid w:val="534FADED"/>
    <w:rsid w:val="5357FDAA"/>
    <w:rsid w:val="536B76FE"/>
    <w:rsid w:val="536E85F7"/>
    <w:rsid w:val="537663EE"/>
    <w:rsid w:val="5382E07E"/>
    <w:rsid w:val="538AEBE6"/>
    <w:rsid w:val="53B49665"/>
    <w:rsid w:val="53B963F0"/>
    <w:rsid w:val="53BA7EC0"/>
    <w:rsid w:val="53BCAF7B"/>
    <w:rsid w:val="53C0F6E5"/>
    <w:rsid w:val="53C5E57E"/>
    <w:rsid w:val="53DF9A79"/>
    <w:rsid w:val="53E81D28"/>
    <w:rsid w:val="53FC278E"/>
    <w:rsid w:val="53FE69B0"/>
    <w:rsid w:val="540778F6"/>
    <w:rsid w:val="54181D1C"/>
    <w:rsid w:val="5433FF98"/>
    <w:rsid w:val="54390773"/>
    <w:rsid w:val="5458EFC2"/>
    <w:rsid w:val="54597522"/>
    <w:rsid w:val="545C67F0"/>
    <w:rsid w:val="546BC33B"/>
    <w:rsid w:val="547ACE6F"/>
    <w:rsid w:val="547F82A2"/>
    <w:rsid w:val="548BEC47"/>
    <w:rsid w:val="548EAE85"/>
    <w:rsid w:val="5496DE06"/>
    <w:rsid w:val="54A6DFDE"/>
    <w:rsid w:val="54AB4008"/>
    <w:rsid w:val="54BED476"/>
    <w:rsid w:val="54DF0D11"/>
    <w:rsid w:val="54E147EA"/>
    <w:rsid w:val="54EA309B"/>
    <w:rsid w:val="54F16102"/>
    <w:rsid w:val="54F9D87C"/>
    <w:rsid w:val="5516AEB9"/>
    <w:rsid w:val="552719C3"/>
    <w:rsid w:val="552B9423"/>
    <w:rsid w:val="553E7967"/>
    <w:rsid w:val="553FC8E6"/>
    <w:rsid w:val="554EF533"/>
    <w:rsid w:val="555C1454"/>
    <w:rsid w:val="555E9D18"/>
    <w:rsid w:val="556134DF"/>
    <w:rsid w:val="5561AE0E"/>
    <w:rsid w:val="5562D9E8"/>
    <w:rsid w:val="55665F78"/>
    <w:rsid w:val="556A3981"/>
    <w:rsid w:val="556A88F4"/>
    <w:rsid w:val="557D38B9"/>
    <w:rsid w:val="5580A305"/>
    <w:rsid w:val="558162F7"/>
    <w:rsid w:val="55AF1E17"/>
    <w:rsid w:val="55BBA681"/>
    <w:rsid w:val="55C02271"/>
    <w:rsid w:val="55CA2B5E"/>
    <w:rsid w:val="55D0EAFB"/>
    <w:rsid w:val="55D2D158"/>
    <w:rsid w:val="55DD9D58"/>
    <w:rsid w:val="55FD39E8"/>
    <w:rsid w:val="56043D1F"/>
    <w:rsid w:val="5615141B"/>
    <w:rsid w:val="5625D4CE"/>
    <w:rsid w:val="5632B690"/>
    <w:rsid w:val="56367BE0"/>
    <w:rsid w:val="5642EF86"/>
    <w:rsid w:val="564327D9"/>
    <w:rsid w:val="564DC93D"/>
    <w:rsid w:val="56544212"/>
    <w:rsid w:val="5665EEFD"/>
    <w:rsid w:val="5675E543"/>
    <w:rsid w:val="567ADE66"/>
    <w:rsid w:val="567F0FAC"/>
    <w:rsid w:val="56A1EE22"/>
    <w:rsid w:val="56A4C348"/>
    <w:rsid w:val="56B04237"/>
    <w:rsid w:val="56B168AD"/>
    <w:rsid w:val="56B58890"/>
    <w:rsid w:val="56B8F934"/>
    <w:rsid w:val="56C21E41"/>
    <w:rsid w:val="56D5B0B0"/>
    <w:rsid w:val="56DDC056"/>
    <w:rsid w:val="56DE0EA1"/>
    <w:rsid w:val="56E4C103"/>
    <w:rsid w:val="56E7302F"/>
    <w:rsid w:val="570C15EE"/>
    <w:rsid w:val="570ED71B"/>
    <w:rsid w:val="570FAAFC"/>
    <w:rsid w:val="57194CE4"/>
    <w:rsid w:val="571C43A0"/>
    <w:rsid w:val="5721C7D7"/>
    <w:rsid w:val="572D8BEA"/>
    <w:rsid w:val="5732E023"/>
    <w:rsid w:val="5736FAF0"/>
    <w:rsid w:val="5741A750"/>
    <w:rsid w:val="5742ABD8"/>
    <w:rsid w:val="57445AF6"/>
    <w:rsid w:val="5746A727"/>
    <w:rsid w:val="57483632"/>
    <w:rsid w:val="5754EE48"/>
    <w:rsid w:val="576E49CA"/>
    <w:rsid w:val="5784DAFF"/>
    <w:rsid w:val="578A373F"/>
    <w:rsid w:val="578FDBC8"/>
    <w:rsid w:val="57915454"/>
    <w:rsid w:val="57A1585F"/>
    <w:rsid w:val="57A26928"/>
    <w:rsid w:val="57AB1924"/>
    <w:rsid w:val="57ADF85E"/>
    <w:rsid w:val="57AF1890"/>
    <w:rsid w:val="57B2460B"/>
    <w:rsid w:val="57B27BBE"/>
    <w:rsid w:val="57CC4E54"/>
    <w:rsid w:val="57D02DE6"/>
    <w:rsid w:val="57D34AB3"/>
    <w:rsid w:val="57D60D77"/>
    <w:rsid w:val="57E0EB52"/>
    <w:rsid w:val="57ECB085"/>
    <w:rsid w:val="57F7CD6C"/>
    <w:rsid w:val="57FCA8B6"/>
    <w:rsid w:val="57FF6FCF"/>
    <w:rsid w:val="580085B0"/>
    <w:rsid w:val="58070F5C"/>
    <w:rsid w:val="581A24FF"/>
    <w:rsid w:val="5833B3EC"/>
    <w:rsid w:val="583A35DA"/>
    <w:rsid w:val="58408CC1"/>
    <w:rsid w:val="586EC57D"/>
    <w:rsid w:val="5878ECBA"/>
    <w:rsid w:val="587D646F"/>
    <w:rsid w:val="587E6C6F"/>
    <w:rsid w:val="58852DCF"/>
    <w:rsid w:val="58B6DFA0"/>
    <w:rsid w:val="58BBAFAE"/>
    <w:rsid w:val="58BBC2DC"/>
    <w:rsid w:val="58C22F04"/>
    <w:rsid w:val="58CC13C8"/>
    <w:rsid w:val="58CDEF51"/>
    <w:rsid w:val="58E5BD07"/>
    <w:rsid w:val="58EE48D9"/>
    <w:rsid w:val="590B6F10"/>
    <w:rsid w:val="591E2101"/>
    <w:rsid w:val="591F38AC"/>
    <w:rsid w:val="5928A238"/>
    <w:rsid w:val="592E77F2"/>
    <w:rsid w:val="592F213B"/>
    <w:rsid w:val="593795A8"/>
    <w:rsid w:val="593B4DA4"/>
    <w:rsid w:val="594459B1"/>
    <w:rsid w:val="594FCB6D"/>
    <w:rsid w:val="5959B8AE"/>
    <w:rsid w:val="595B0AD0"/>
    <w:rsid w:val="596056CB"/>
    <w:rsid w:val="597B341C"/>
    <w:rsid w:val="5985FFEE"/>
    <w:rsid w:val="59866DF2"/>
    <w:rsid w:val="5997EF26"/>
    <w:rsid w:val="59A1C118"/>
    <w:rsid w:val="59A904B4"/>
    <w:rsid w:val="59AC71B5"/>
    <w:rsid w:val="59AECCBA"/>
    <w:rsid w:val="59B1976E"/>
    <w:rsid w:val="59B8858B"/>
    <w:rsid w:val="59BEB50A"/>
    <w:rsid w:val="59C1273B"/>
    <w:rsid w:val="59D83ADC"/>
    <w:rsid w:val="59DF2081"/>
    <w:rsid w:val="59E2BD25"/>
    <w:rsid w:val="59E98E35"/>
    <w:rsid w:val="59F7B1DD"/>
    <w:rsid w:val="5A024E76"/>
    <w:rsid w:val="5A0EEB89"/>
    <w:rsid w:val="5A264EEA"/>
    <w:rsid w:val="5A279FF4"/>
    <w:rsid w:val="5A35BBE2"/>
    <w:rsid w:val="5A3B0741"/>
    <w:rsid w:val="5A3D2EC3"/>
    <w:rsid w:val="5A3E1539"/>
    <w:rsid w:val="5A4A4A27"/>
    <w:rsid w:val="5A4B27C8"/>
    <w:rsid w:val="5A560957"/>
    <w:rsid w:val="5A6637BD"/>
    <w:rsid w:val="5A67DB07"/>
    <w:rsid w:val="5A76CF08"/>
    <w:rsid w:val="5A86D663"/>
    <w:rsid w:val="5A880145"/>
    <w:rsid w:val="5A8AB3DE"/>
    <w:rsid w:val="5A9A056D"/>
    <w:rsid w:val="5AA5333A"/>
    <w:rsid w:val="5AA6981D"/>
    <w:rsid w:val="5AABAA5C"/>
    <w:rsid w:val="5AB11203"/>
    <w:rsid w:val="5AB1EAAC"/>
    <w:rsid w:val="5AE3E1BA"/>
    <w:rsid w:val="5AE7559C"/>
    <w:rsid w:val="5AE98284"/>
    <w:rsid w:val="5AF1947F"/>
    <w:rsid w:val="5AF4DF6C"/>
    <w:rsid w:val="5B16CF2D"/>
    <w:rsid w:val="5B18A6E5"/>
    <w:rsid w:val="5B1B6786"/>
    <w:rsid w:val="5B2284B2"/>
    <w:rsid w:val="5B240D50"/>
    <w:rsid w:val="5B260787"/>
    <w:rsid w:val="5B2E5CC2"/>
    <w:rsid w:val="5B2F6C2B"/>
    <w:rsid w:val="5B361876"/>
    <w:rsid w:val="5B378037"/>
    <w:rsid w:val="5B39458D"/>
    <w:rsid w:val="5B3996D0"/>
    <w:rsid w:val="5B3CACD2"/>
    <w:rsid w:val="5B3F1535"/>
    <w:rsid w:val="5B404268"/>
    <w:rsid w:val="5B445D67"/>
    <w:rsid w:val="5B572B61"/>
    <w:rsid w:val="5B574094"/>
    <w:rsid w:val="5B5773B1"/>
    <w:rsid w:val="5B58AC16"/>
    <w:rsid w:val="5B59471F"/>
    <w:rsid w:val="5B5D6A1A"/>
    <w:rsid w:val="5B7CDA3A"/>
    <w:rsid w:val="5B80BABF"/>
    <w:rsid w:val="5B819DC8"/>
    <w:rsid w:val="5B85A699"/>
    <w:rsid w:val="5B89352A"/>
    <w:rsid w:val="5B89C2D1"/>
    <w:rsid w:val="5B8E5965"/>
    <w:rsid w:val="5B9B5B78"/>
    <w:rsid w:val="5B9D79BE"/>
    <w:rsid w:val="5BC5B91C"/>
    <w:rsid w:val="5BD98C28"/>
    <w:rsid w:val="5BEAFE09"/>
    <w:rsid w:val="5BF43020"/>
    <w:rsid w:val="5C0155ED"/>
    <w:rsid w:val="5C0AB09A"/>
    <w:rsid w:val="5C21C3EC"/>
    <w:rsid w:val="5C27F879"/>
    <w:rsid w:val="5C2B4F5C"/>
    <w:rsid w:val="5C5ABD87"/>
    <w:rsid w:val="5C5D83AC"/>
    <w:rsid w:val="5C6890B3"/>
    <w:rsid w:val="5C7F5710"/>
    <w:rsid w:val="5C9D14BC"/>
    <w:rsid w:val="5CA47D62"/>
    <w:rsid w:val="5CAEACEC"/>
    <w:rsid w:val="5CB07222"/>
    <w:rsid w:val="5CB4D685"/>
    <w:rsid w:val="5CBE25B1"/>
    <w:rsid w:val="5CE0952D"/>
    <w:rsid w:val="5CF2295A"/>
    <w:rsid w:val="5CF635F1"/>
    <w:rsid w:val="5CFEAE38"/>
    <w:rsid w:val="5D129676"/>
    <w:rsid w:val="5D1C2C23"/>
    <w:rsid w:val="5D1C5BDB"/>
    <w:rsid w:val="5D231459"/>
    <w:rsid w:val="5D295B3C"/>
    <w:rsid w:val="5D2FECD5"/>
    <w:rsid w:val="5D31E193"/>
    <w:rsid w:val="5D4058C6"/>
    <w:rsid w:val="5D44D1C2"/>
    <w:rsid w:val="5D53B699"/>
    <w:rsid w:val="5D58887E"/>
    <w:rsid w:val="5D5FB524"/>
    <w:rsid w:val="5D64D46F"/>
    <w:rsid w:val="5D6745C6"/>
    <w:rsid w:val="5D69B824"/>
    <w:rsid w:val="5D7D554D"/>
    <w:rsid w:val="5D882319"/>
    <w:rsid w:val="5D99BED6"/>
    <w:rsid w:val="5D9CAF87"/>
    <w:rsid w:val="5D9FAE2C"/>
    <w:rsid w:val="5DA0581D"/>
    <w:rsid w:val="5DB836C2"/>
    <w:rsid w:val="5DC4E0E7"/>
    <w:rsid w:val="5DC9C8CF"/>
    <w:rsid w:val="5DCA30AC"/>
    <w:rsid w:val="5DD14FE5"/>
    <w:rsid w:val="5DD2A709"/>
    <w:rsid w:val="5DE006A3"/>
    <w:rsid w:val="5DE1478A"/>
    <w:rsid w:val="5DE439B7"/>
    <w:rsid w:val="5DF86B5F"/>
    <w:rsid w:val="5E09BD1B"/>
    <w:rsid w:val="5E26B305"/>
    <w:rsid w:val="5E442524"/>
    <w:rsid w:val="5E46F0E0"/>
    <w:rsid w:val="5E48EFC7"/>
    <w:rsid w:val="5E4D35E2"/>
    <w:rsid w:val="5E5F40CC"/>
    <w:rsid w:val="5E687D9A"/>
    <w:rsid w:val="5E785D04"/>
    <w:rsid w:val="5E88113E"/>
    <w:rsid w:val="5EB790C7"/>
    <w:rsid w:val="5EE62629"/>
    <w:rsid w:val="5EECCE70"/>
    <w:rsid w:val="5EEDFB07"/>
    <w:rsid w:val="5EF0AA37"/>
    <w:rsid w:val="5EF7BE84"/>
    <w:rsid w:val="5F0642AB"/>
    <w:rsid w:val="5F2672E0"/>
    <w:rsid w:val="5F285319"/>
    <w:rsid w:val="5F2A316B"/>
    <w:rsid w:val="5F31D01A"/>
    <w:rsid w:val="5F45A751"/>
    <w:rsid w:val="5F4788EA"/>
    <w:rsid w:val="5F4954A2"/>
    <w:rsid w:val="5F4A0792"/>
    <w:rsid w:val="5F5E244A"/>
    <w:rsid w:val="5F6538F1"/>
    <w:rsid w:val="5F7599C6"/>
    <w:rsid w:val="5F7D5BEA"/>
    <w:rsid w:val="5F7FA42D"/>
    <w:rsid w:val="5F8BF7B0"/>
    <w:rsid w:val="5F91C8DA"/>
    <w:rsid w:val="5FA1E1A4"/>
    <w:rsid w:val="5FA24358"/>
    <w:rsid w:val="5FA3188E"/>
    <w:rsid w:val="5FA3AE3F"/>
    <w:rsid w:val="5FA8870B"/>
    <w:rsid w:val="5FB2D210"/>
    <w:rsid w:val="5FB8FC60"/>
    <w:rsid w:val="5FC464D5"/>
    <w:rsid w:val="5FC95F1A"/>
    <w:rsid w:val="5FCE70D6"/>
    <w:rsid w:val="5FD15C1C"/>
    <w:rsid w:val="5FD526F8"/>
    <w:rsid w:val="5FD7C7BE"/>
    <w:rsid w:val="5FF06BCC"/>
    <w:rsid w:val="5FF2614A"/>
    <w:rsid w:val="60091FE1"/>
    <w:rsid w:val="601058EF"/>
    <w:rsid w:val="6016AC0D"/>
    <w:rsid w:val="60282CF3"/>
    <w:rsid w:val="603CE7C0"/>
    <w:rsid w:val="60448AF5"/>
    <w:rsid w:val="604B659E"/>
    <w:rsid w:val="60522091"/>
    <w:rsid w:val="60707BBF"/>
    <w:rsid w:val="60708C52"/>
    <w:rsid w:val="6076A676"/>
    <w:rsid w:val="60812FFD"/>
    <w:rsid w:val="608FA328"/>
    <w:rsid w:val="6092325E"/>
    <w:rsid w:val="60947AD5"/>
    <w:rsid w:val="60970237"/>
    <w:rsid w:val="609A9B2D"/>
    <w:rsid w:val="60A24CFB"/>
    <w:rsid w:val="60B31E35"/>
    <w:rsid w:val="60BF94E9"/>
    <w:rsid w:val="60CA44E7"/>
    <w:rsid w:val="60D9CD27"/>
    <w:rsid w:val="60D9D9C3"/>
    <w:rsid w:val="60DAF426"/>
    <w:rsid w:val="60E6BC27"/>
    <w:rsid w:val="60E6E1A0"/>
    <w:rsid w:val="60FDF030"/>
    <w:rsid w:val="61055149"/>
    <w:rsid w:val="6105C7CF"/>
    <w:rsid w:val="61200CA6"/>
    <w:rsid w:val="6135EDD6"/>
    <w:rsid w:val="613E44FD"/>
    <w:rsid w:val="6142BBBB"/>
    <w:rsid w:val="614AB49C"/>
    <w:rsid w:val="6153F74D"/>
    <w:rsid w:val="6154E953"/>
    <w:rsid w:val="61559EF6"/>
    <w:rsid w:val="6162ABA8"/>
    <w:rsid w:val="61743877"/>
    <w:rsid w:val="61748AA8"/>
    <w:rsid w:val="6176518C"/>
    <w:rsid w:val="61796A4B"/>
    <w:rsid w:val="617BBBEA"/>
    <w:rsid w:val="619655ED"/>
    <w:rsid w:val="619B6202"/>
    <w:rsid w:val="619C6F2D"/>
    <w:rsid w:val="61A39B25"/>
    <w:rsid w:val="61A58802"/>
    <w:rsid w:val="61A80468"/>
    <w:rsid w:val="61AB78C7"/>
    <w:rsid w:val="61B519E1"/>
    <w:rsid w:val="61C12968"/>
    <w:rsid w:val="61C19AF4"/>
    <w:rsid w:val="61C3E7DF"/>
    <w:rsid w:val="61C844AB"/>
    <w:rsid w:val="61CCFCD1"/>
    <w:rsid w:val="61DABA5A"/>
    <w:rsid w:val="61E587A3"/>
    <w:rsid w:val="61E60BD8"/>
    <w:rsid w:val="61F498FD"/>
    <w:rsid w:val="6208FF33"/>
    <w:rsid w:val="6215ED58"/>
    <w:rsid w:val="623094E7"/>
    <w:rsid w:val="62309F56"/>
    <w:rsid w:val="623148EE"/>
    <w:rsid w:val="623CC371"/>
    <w:rsid w:val="623F5840"/>
    <w:rsid w:val="6243E675"/>
    <w:rsid w:val="62440034"/>
    <w:rsid w:val="62514F16"/>
    <w:rsid w:val="625300EC"/>
    <w:rsid w:val="625DC0C8"/>
    <w:rsid w:val="62610FA9"/>
    <w:rsid w:val="62619839"/>
    <w:rsid w:val="626B3778"/>
    <w:rsid w:val="626E1464"/>
    <w:rsid w:val="628E869A"/>
    <w:rsid w:val="62946C1A"/>
    <w:rsid w:val="62A2B5CC"/>
    <w:rsid w:val="62B84223"/>
    <w:rsid w:val="62CDD918"/>
    <w:rsid w:val="62D5DCEE"/>
    <w:rsid w:val="62DFE2F1"/>
    <w:rsid w:val="62F2FC35"/>
    <w:rsid w:val="630ABEBC"/>
    <w:rsid w:val="631D6705"/>
    <w:rsid w:val="6329AA79"/>
    <w:rsid w:val="632E9688"/>
    <w:rsid w:val="6343E3F2"/>
    <w:rsid w:val="634D941B"/>
    <w:rsid w:val="6353E1A0"/>
    <w:rsid w:val="635B1FCF"/>
    <w:rsid w:val="63668BC0"/>
    <w:rsid w:val="637761EF"/>
    <w:rsid w:val="63777637"/>
    <w:rsid w:val="638A8961"/>
    <w:rsid w:val="639BB5D3"/>
    <w:rsid w:val="63A7CD6A"/>
    <w:rsid w:val="63ACA59B"/>
    <w:rsid w:val="63B45E2C"/>
    <w:rsid w:val="63BCE6E0"/>
    <w:rsid w:val="63C240FE"/>
    <w:rsid w:val="63C4B8E1"/>
    <w:rsid w:val="63CD42FF"/>
    <w:rsid w:val="63CE397E"/>
    <w:rsid w:val="63D1726B"/>
    <w:rsid w:val="63E8002E"/>
    <w:rsid w:val="63EEEBD7"/>
    <w:rsid w:val="64172CCE"/>
    <w:rsid w:val="641E7AEA"/>
    <w:rsid w:val="6432D8BD"/>
    <w:rsid w:val="6437E70D"/>
    <w:rsid w:val="644B0A35"/>
    <w:rsid w:val="6459D7D6"/>
    <w:rsid w:val="645C4CA5"/>
    <w:rsid w:val="645F7B9B"/>
    <w:rsid w:val="647674CB"/>
    <w:rsid w:val="647DD7DF"/>
    <w:rsid w:val="647E0DC5"/>
    <w:rsid w:val="64936F77"/>
    <w:rsid w:val="64A0DE18"/>
    <w:rsid w:val="64A23876"/>
    <w:rsid w:val="64A9019F"/>
    <w:rsid w:val="64BA7F8E"/>
    <w:rsid w:val="64C12E6C"/>
    <w:rsid w:val="64C86B81"/>
    <w:rsid w:val="64CE9D7E"/>
    <w:rsid w:val="64D5206B"/>
    <w:rsid w:val="64D64E9A"/>
    <w:rsid w:val="64DE5140"/>
    <w:rsid w:val="64DF4823"/>
    <w:rsid w:val="64E3D4B7"/>
    <w:rsid w:val="64E4DC3D"/>
    <w:rsid w:val="64E885BD"/>
    <w:rsid w:val="64EC1FA5"/>
    <w:rsid w:val="64F38592"/>
    <w:rsid w:val="64FE861A"/>
    <w:rsid w:val="650446C0"/>
    <w:rsid w:val="65102F93"/>
    <w:rsid w:val="652236D3"/>
    <w:rsid w:val="6523C9BC"/>
    <w:rsid w:val="652B6DD1"/>
    <w:rsid w:val="652C7292"/>
    <w:rsid w:val="652EAE3D"/>
    <w:rsid w:val="65313B29"/>
    <w:rsid w:val="654DC5BA"/>
    <w:rsid w:val="65529C20"/>
    <w:rsid w:val="6561429A"/>
    <w:rsid w:val="6565331F"/>
    <w:rsid w:val="656D414E"/>
    <w:rsid w:val="656ED8C3"/>
    <w:rsid w:val="65772494"/>
    <w:rsid w:val="65778345"/>
    <w:rsid w:val="657AAA87"/>
    <w:rsid w:val="65839E86"/>
    <w:rsid w:val="6584D0E7"/>
    <w:rsid w:val="658E83FA"/>
    <w:rsid w:val="6592E9B0"/>
    <w:rsid w:val="65A047BE"/>
    <w:rsid w:val="65A65361"/>
    <w:rsid w:val="65B065D5"/>
    <w:rsid w:val="65B23104"/>
    <w:rsid w:val="65B8C74E"/>
    <w:rsid w:val="65D82D9F"/>
    <w:rsid w:val="65DC9015"/>
    <w:rsid w:val="65E0C671"/>
    <w:rsid w:val="65EC5E2D"/>
    <w:rsid w:val="65F4152F"/>
    <w:rsid w:val="65F7E5C6"/>
    <w:rsid w:val="65F96212"/>
    <w:rsid w:val="65FE2583"/>
    <w:rsid w:val="6600015C"/>
    <w:rsid w:val="660342A1"/>
    <w:rsid w:val="66046BE7"/>
    <w:rsid w:val="660D8447"/>
    <w:rsid w:val="6610C956"/>
    <w:rsid w:val="66151D97"/>
    <w:rsid w:val="661C4756"/>
    <w:rsid w:val="661F981F"/>
    <w:rsid w:val="662093B0"/>
    <w:rsid w:val="6637191F"/>
    <w:rsid w:val="66418EF7"/>
    <w:rsid w:val="6645DBEC"/>
    <w:rsid w:val="664F0FFB"/>
    <w:rsid w:val="665A7B7E"/>
    <w:rsid w:val="66615363"/>
    <w:rsid w:val="666467BE"/>
    <w:rsid w:val="66702FB9"/>
    <w:rsid w:val="6673660D"/>
    <w:rsid w:val="6673FF9E"/>
    <w:rsid w:val="667DE948"/>
    <w:rsid w:val="668C8544"/>
    <w:rsid w:val="668D1A65"/>
    <w:rsid w:val="66925AE8"/>
    <w:rsid w:val="6697868E"/>
    <w:rsid w:val="66A0567D"/>
    <w:rsid w:val="66AAD6AC"/>
    <w:rsid w:val="66B132BD"/>
    <w:rsid w:val="66B4CCC5"/>
    <w:rsid w:val="66B7482A"/>
    <w:rsid w:val="66B8207D"/>
    <w:rsid w:val="66C04039"/>
    <w:rsid w:val="66D06BEE"/>
    <w:rsid w:val="66D4E3B8"/>
    <w:rsid w:val="66E5B321"/>
    <w:rsid w:val="66EBF4EB"/>
    <w:rsid w:val="66EDD580"/>
    <w:rsid w:val="66F56725"/>
    <w:rsid w:val="66F6EB5A"/>
    <w:rsid w:val="66FE7553"/>
    <w:rsid w:val="66FFA7F0"/>
    <w:rsid w:val="6707C646"/>
    <w:rsid w:val="670B8403"/>
    <w:rsid w:val="671AE149"/>
    <w:rsid w:val="6722DBCB"/>
    <w:rsid w:val="672A9181"/>
    <w:rsid w:val="672B1F49"/>
    <w:rsid w:val="67537384"/>
    <w:rsid w:val="6754AC5A"/>
    <w:rsid w:val="6773A0F3"/>
    <w:rsid w:val="67759ED4"/>
    <w:rsid w:val="677A9C51"/>
    <w:rsid w:val="677F9147"/>
    <w:rsid w:val="67885714"/>
    <w:rsid w:val="679C5C16"/>
    <w:rsid w:val="67A2B400"/>
    <w:rsid w:val="67A77490"/>
    <w:rsid w:val="67AFD851"/>
    <w:rsid w:val="67BA3544"/>
    <w:rsid w:val="67C380A3"/>
    <w:rsid w:val="67D0084F"/>
    <w:rsid w:val="67D09D7D"/>
    <w:rsid w:val="67DD5923"/>
    <w:rsid w:val="67EF20A9"/>
    <w:rsid w:val="67F418FE"/>
    <w:rsid w:val="68069392"/>
    <w:rsid w:val="680AE908"/>
    <w:rsid w:val="680FC4E7"/>
    <w:rsid w:val="682C6205"/>
    <w:rsid w:val="6833C753"/>
    <w:rsid w:val="68426E63"/>
    <w:rsid w:val="684B67F8"/>
    <w:rsid w:val="6866D9FF"/>
    <w:rsid w:val="686EA519"/>
    <w:rsid w:val="686F4D13"/>
    <w:rsid w:val="6877685D"/>
    <w:rsid w:val="687A9072"/>
    <w:rsid w:val="6882A706"/>
    <w:rsid w:val="6889DFAB"/>
    <w:rsid w:val="688D7C33"/>
    <w:rsid w:val="68930B9E"/>
    <w:rsid w:val="68982A77"/>
    <w:rsid w:val="68A2BD2D"/>
    <w:rsid w:val="68A81F04"/>
    <w:rsid w:val="68B1AC32"/>
    <w:rsid w:val="68BBC0A8"/>
    <w:rsid w:val="68BF02E4"/>
    <w:rsid w:val="68C7BC28"/>
    <w:rsid w:val="68D05AB8"/>
    <w:rsid w:val="68D20021"/>
    <w:rsid w:val="68D9CE2D"/>
    <w:rsid w:val="68DD15CC"/>
    <w:rsid w:val="68E15007"/>
    <w:rsid w:val="68E5D6E3"/>
    <w:rsid w:val="68EF9187"/>
    <w:rsid w:val="68F37AD5"/>
    <w:rsid w:val="68F90942"/>
    <w:rsid w:val="6906C21A"/>
    <w:rsid w:val="690A8EE0"/>
    <w:rsid w:val="691F950E"/>
    <w:rsid w:val="6935AD26"/>
    <w:rsid w:val="69379639"/>
    <w:rsid w:val="693FA582"/>
    <w:rsid w:val="6940CA96"/>
    <w:rsid w:val="6942B21F"/>
    <w:rsid w:val="694A0D9F"/>
    <w:rsid w:val="694A24F7"/>
    <w:rsid w:val="694A8F8D"/>
    <w:rsid w:val="695F4715"/>
    <w:rsid w:val="696E8EC2"/>
    <w:rsid w:val="6974BDC2"/>
    <w:rsid w:val="69784A66"/>
    <w:rsid w:val="69817669"/>
    <w:rsid w:val="6997C93F"/>
    <w:rsid w:val="699CEA02"/>
    <w:rsid w:val="69BC6CFA"/>
    <w:rsid w:val="69BD62A7"/>
    <w:rsid w:val="69C00511"/>
    <w:rsid w:val="69CE1BED"/>
    <w:rsid w:val="69D82B33"/>
    <w:rsid w:val="69E2338A"/>
    <w:rsid w:val="69E30954"/>
    <w:rsid w:val="69EDD0F0"/>
    <w:rsid w:val="69F38C2B"/>
    <w:rsid w:val="69FA4940"/>
    <w:rsid w:val="6A010EED"/>
    <w:rsid w:val="6A0619D8"/>
    <w:rsid w:val="6A354C78"/>
    <w:rsid w:val="6A3B3298"/>
    <w:rsid w:val="6A3E9F09"/>
    <w:rsid w:val="6A47C7EF"/>
    <w:rsid w:val="6A494132"/>
    <w:rsid w:val="6A4E379F"/>
    <w:rsid w:val="6A51EF54"/>
    <w:rsid w:val="6A53D57A"/>
    <w:rsid w:val="6A55D78D"/>
    <w:rsid w:val="6A6067F7"/>
    <w:rsid w:val="6A6BEA3E"/>
    <w:rsid w:val="6A6E6AD3"/>
    <w:rsid w:val="6A78E647"/>
    <w:rsid w:val="6A826B09"/>
    <w:rsid w:val="6A8A7DA6"/>
    <w:rsid w:val="6A8D512D"/>
    <w:rsid w:val="6A91BA33"/>
    <w:rsid w:val="6A9D8C0A"/>
    <w:rsid w:val="6A9E0B20"/>
    <w:rsid w:val="6AA20267"/>
    <w:rsid w:val="6AC2E3F7"/>
    <w:rsid w:val="6AD3428C"/>
    <w:rsid w:val="6AD6B29E"/>
    <w:rsid w:val="6AE54650"/>
    <w:rsid w:val="6AF33DCF"/>
    <w:rsid w:val="6AFA82BB"/>
    <w:rsid w:val="6B2F00EA"/>
    <w:rsid w:val="6B30B1C6"/>
    <w:rsid w:val="6B3ABF84"/>
    <w:rsid w:val="6B4E1469"/>
    <w:rsid w:val="6B57D908"/>
    <w:rsid w:val="6B642977"/>
    <w:rsid w:val="6B85DEA4"/>
    <w:rsid w:val="6B89AE03"/>
    <w:rsid w:val="6B98C232"/>
    <w:rsid w:val="6BA228C2"/>
    <w:rsid w:val="6BC2A857"/>
    <w:rsid w:val="6BC8BFE4"/>
    <w:rsid w:val="6BD261C8"/>
    <w:rsid w:val="6BD40A0A"/>
    <w:rsid w:val="6BE4565C"/>
    <w:rsid w:val="6C169DC9"/>
    <w:rsid w:val="6C1936AF"/>
    <w:rsid w:val="6C1C490D"/>
    <w:rsid w:val="6C29C34E"/>
    <w:rsid w:val="6C2D77D3"/>
    <w:rsid w:val="6C31093B"/>
    <w:rsid w:val="6C36790C"/>
    <w:rsid w:val="6C52AFCA"/>
    <w:rsid w:val="6C58771C"/>
    <w:rsid w:val="6C5F4FBE"/>
    <w:rsid w:val="6C7DE393"/>
    <w:rsid w:val="6C84F9D7"/>
    <w:rsid w:val="6C8AD04D"/>
    <w:rsid w:val="6C8E8429"/>
    <w:rsid w:val="6C9777C3"/>
    <w:rsid w:val="6CA0F480"/>
    <w:rsid w:val="6CAAF357"/>
    <w:rsid w:val="6CAF1E90"/>
    <w:rsid w:val="6CAF7A3F"/>
    <w:rsid w:val="6CB07389"/>
    <w:rsid w:val="6CB234B5"/>
    <w:rsid w:val="6CBD17F8"/>
    <w:rsid w:val="6CC0D966"/>
    <w:rsid w:val="6CC659BB"/>
    <w:rsid w:val="6CCACEB3"/>
    <w:rsid w:val="6CD7339C"/>
    <w:rsid w:val="6CEFAF1B"/>
    <w:rsid w:val="6CF66D1E"/>
    <w:rsid w:val="6D00D057"/>
    <w:rsid w:val="6D09F8DE"/>
    <w:rsid w:val="6D1158D3"/>
    <w:rsid w:val="6D143F0A"/>
    <w:rsid w:val="6D178CC0"/>
    <w:rsid w:val="6D1BA700"/>
    <w:rsid w:val="6D1FF369"/>
    <w:rsid w:val="6D26501D"/>
    <w:rsid w:val="6D396718"/>
    <w:rsid w:val="6D4B669D"/>
    <w:rsid w:val="6D5E3F22"/>
    <w:rsid w:val="6D634C7B"/>
    <w:rsid w:val="6D64FAB4"/>
    <w:rsid w:val="6D6615AA"/>
    <w:rsid w:val="6D708E01"/>
    <w:rsid w:val="6D778FAC"/>
    <w:rsid w:val="6D79D54F"/>
    <w:rsid w:val="6D87FEDD"/>
    <w:rsid w:val="6D8932F3"/>
    <w:rsid w:val="6D9319F6"/>
    <w:rsid w:val="6DA2C174"/>
    <w:rsid w:val="6DAB66F3"/>
    <w:rsid w:val="6DBCBD0B"/>
    <w:rsid w:val="6DBE836B"/>
    <w:rsid w:val="6DC8F02B"/>
    <w:rsid w:val="6DCDC80E"/>
    <w:rsid w:val="6DD3D9E7"/>
    <w:rsid w:val="6DD4D27B"/>
    <w:rsid w:val="6DE30FF5"/>
    <w:rsid w:val="6DF1E58C"/>
    <w:rsid w:val="6DF3D2D1"/>
    <w:rsid w:val="6DFB9719"/>
    <w:rsid w:val="6DFC78DE"/>
    <w:rsid w:val="6E11E40F"/>
    <w:rsid w:val="6E19FB66"/>
    <w:rsid w:val="6E1C2462"/>
    <w:rsid w:val="6E314A56"/>
    <w:rsid w:val="6E33F93F"/>
    <w:rsid w:val="6E4001DD"/>
    <w:rsid w:val="6E4EC145"/>
    <w:rsid w:val="6E52624C"/>
    <w:rsid w:val="6E58A6EC"/>
    <w:rsid w:val="6E5FF1D7"/>
    <w:rsid w:val="6E6172D9"/>
    <w:rsid w:val="6E66D4F3"/>
    <w:rsid w:val="6E77891C"/>
    <w:rsid w:val="6E81730C"/>
    <w:rsid w:val="6E87E374"/>
    <w:rsid w:val="6E8D50AA"/>
    <w:rsid w:val="6EA31182"/>
    <w:rsid w:val="6EA590D9"/>
    <w:rsid w:val="6EA9BA40"/>
    <w:rsid w:val="6EAE1B67"/>
    <w:rsid w:val="6EB01A7B"/>
    <w:rsid w:val="6EBAE5DF"/>
    <w:rsid w:val="6EBE3B4E"/>
    <w:rsid w:val="6EC4DAB0"/>
    <w:rsid w:val="6EDE37B1"/>
    <w:rsid w:val="6EF6F4FA"/>
    <w:rsid w:val="6F17B8AC"/>
    <w:rsid w:val="6F185582"/>
    <w:rsid w:val="6F1BE7F6"/>
    <w:rsid w:val="6F1EDE22"/>
    <w:rsid w:val="6F26A9EE"/>
    <w:rsid w:val="6F29C926"/>
    <w:rsid w:val="6F3693E6"/>
    <w:rsid w:val="6F4A5E92"/>
    <w:rsid w:val="6F54CA55"/>
    <w:rsid w:val="6F6D43B8"/>
    <w:rsid w:val="6F7676B6"/>
    <w:rsid w:val="6F7CE0BA"/>
    <w:rsid w:val="6F8501B6"/>
    <w:rsid w:val="6F98EBF3"/>
    <w:rsid w:val="6F99C35D"/>
    <w:rsid w:val="6FA64E29"/>
    <w:rsid w:val="6FB01718"/>
    <w:rsid w:val="6FB06F4C"/>
    <w:rsid w:val="6FB31A25"/>
    <w:rsid w:val="6FC1A239"/>
    <w:rsid w:val="6FC6C864"/>
    <w:rsid w:val="6FC83B14"/>
    <w:rsid w:val="6FD39B18"/>
    <w:rsid w:val="6FDD98F1"/>
    <w:rsid w:val="6FE19F8F"/>
    <w:rsid w:val="6FEDD749"/>
    <w:rsid w:val="6FF9ED77"/>
    <w:rsid w:val="7001B728"/>
    <w:rsid w:val="70100E31"/>
    <w:rsid w:val="701B4C25"/>
    <w:rsid w:val="701BBC34"/>
    <w:rsid w:val="70209AF1"/>
    <w:rsid w:val="702501F5"/>
    <w:rsid w:val="7033C26F"/>
    <w:rsid w:val="70379FBB"/>
    <w:rsid w:val="704215CB"/>
    <w:rsid w:val="705A1EEA"/>
    <w:rsid w:val="705B91BF"/>
    <w:rsid w:val="7070B6F9"/>
    <w:rsid w:val="70711513"/>
    <w:rsid w:val="70831282"/>
    <w:rsid w:val="708BBD83"/>
    <w:rsid w:val="708EB68F"/>
    <w:rsid w:val="70909467"/>
    <w:rsid w:val="70A253C5"/>
    <w:rsid w:val="70A4F1B8"/>
    <w:rsid w:val="70A9F512"/>
    <w:rsid w:val="70B30C63"/>
    <w:rsid w:val="70B915DC"/>
    <w:rsid w:val="70BAD31A"/>
    <w:rsid w:val="70C7AFF2"/>
    <w:rsid w:val="70CEE6B7"/>
    <w:rsid w:val="70CF90B0"/>
    <w:rsid w:val="70D1040B"/>
    <w:rsid w:val="70D3D22F"/>
    <w:rsid w:val="70D9CDD0"/>
    <w:rsid w:val="70F10E98"/>
    <w:rsid w:val="70F19AD0"/>
    <w:rsid w:val="70FB28C9"/>
    <w:rsid w:val="710198D6"/>
    <w:rsid w:val="71089514"/>
    <w:rsid w:val="710B3BE8"/>
    <w:rsid w:val="710D1F88"/>
    <w:rsid w:val="71105E3F"/>
    <w:rsid w:val="7117BC4E"/>
    <w:rsid w:val="711BD1B0"/>
    <w:rsid w:val="711FB4D9"/>
    <w:rsid w:val="712C87D3"/>
    <w:rsid w:val="71367F63"/>
    <w:rsid w:val="7136E037"/>
    <w:rsid w:val="71413434"/>
    <w:rsid w:val="716515E4"/>
    <w:rsid w:val="717F60FE"/>
    <w:rsid w:val="71885F1D"/>
    <w:rsid w:val="718D3169"/>
    <w:rsid w:val="718DD5D9"/>
    <w:rsid w:val="718F9DCA"/>
    <w:rsid w:val="71941F7C"/>
    <w:rsid w:val="71A5C344"/>
    <w:rsid w:val="71BEE642"/>
    <w:rsid w:val="71C3EA18"/>
    <w:rsid w:val="71D0FB8A"/>
    <w:rsid w:val="71D597B4"/>
    <w:rsid w:val="71DCBCF0"/>
    <w:rsid w:val="71DF35F5"/>
    <w:rsid w:val="71E0AFA5"/>
    <w:rsid w:val="72059198"/>
    <w:rsid w:val="72089A53"/>
    <w:rsid w:val="7209EA65"/>
    <w:rsid w:val="720AE0F4"/>
    <w:rsid w:val="72190A42"/>
    <w:rsid w:val="722FFAE1"/>
    <w:rsid w:val="72369737"/>
    <w:rsid w:val="72395559"/>
    <w:rsid w:val="723A8FB3"/>
    <w:rsid w:val="7246BC87"/>
    <w:rsid w:val="72561E26"/>
    <w:rsid w:val="7262E2AD"/>
    <w:rsid w:val="72696F5A"/>
    <w:rsid w:val="726A6048"/>
    <w:rsid w:val="726C394C"/>
    <w:rsid w:val="7275DFC3"/>
    <w:rsid w:val="728BAB94"/>
    <w:rsid w:val="72959D58"/>
    <w:rsid w:val="72A3853D"/>
    <w:rsid w:val="72C475FD"/>
    <w:rsid w:val="72EB97BE"/>
    <w:rsid w:val="72EC8A1B"/>
    <w:rsid w:val="730D0E5D"/>
    <w:rsid w:val="733B31F8"/>
    <w:rsid w:val="733BD55A"/>
    <w:rsid w:val="7340D48A"/>
    <w:rsid w:val="73416232"/>
    <w:rsid w:val="73468C9C"/>
    <w:rsid w:val="73471D39"/>
    <w:rsid w:val="73621277"/>
    <w:rsid w:val="736B4A15"/>
    <w:rsid w:val="736E1BFE"/>
    <w:rsid w:val="73756F70"/>
    <w:rsid w:val="738C9399"/>
    <w:rsid w:val="738F3A35"/>
    <w:rsid w:val="739DFBC3"/>
    <w:rsid w:val="73CF34B6"/>
    <w:rsid w:val="73D98EA7"/>
    <w:rsid w:val="73E69C78"/>
    <w:rsid w:val="73F3406D"/>
    <w:rsid w:val="73F8DC56"/>
    <w:rsid w:val="73FA7777"/>
    <w:rsid w:val="73FC33FA"/>
    <w:rsid w:val="74127A1E"/>
    <w:rsid w:val="74186529"/>
    <w:rsid w:val="742F2EBE"/>
    <w:rsid w:val="74310089"/>
    <w:rsid w:val="74316369"/>
    <w:rsid w:val="743559FA"/>
    <w:rsid w:val="7441D5E3"/>
    <w:rsid w:val="7442604D"/>
    <w:rsid w:val="744F707F"/>
    <w:rsid w:val="74525B45"/>
    <w:rsid w:val="747F943B"/>
    <w:rsid w:val="7484DFFA"/>
    <w:rsid w:val="74895499"/>
    <w:rsid w:val="74A9A8E8"/>
    <w:rsid w:val="74AEB302"/>
    <w:rsid w:val="74B1F96F"/>
    <w:rsid w:val="74B9B67D"/>
    <w:rsid w:val="74D6870D"/>
    <w:rsid w:val="74E08FCE"/>
    <w:rsid w:val="74E7B70F"/>
    <w:rsid w:val="74EB8E84"/>
    <w:rsid w:val="74FBD085"/>
    <w:rsid w:val="74FD6D52"/>
    <w:rsid w:val="75008609"/>
    <w:rsid w:val="750A456E"/>
    <w:rsid w:val="750A5A8E"/>
    <w:rsid w:val="7514EEDF"/>
    <w:rsid w:val="751999CD"/>
    <w:rsid w:val="75211946"/>
    <w:rsid w:val="7528CB19"/>
    <w:rsid w:val="75371452"/>
    <w:rsid w:val="753C4E5F"/>
    <w:rsid w:val="753D8C3C"/>
    <w:rsid w:val="7555EB44"/>
    <w:rsid w:val="756CAAAA"/>
    <w:rsid w:val="7576F366"/>
    <w:rsid w:val="7583CDC0"/>
    <w:rsid w:val="75A79CC8"/>
    <w:rsid w:val="75AFE328"/>
    <w:rsid w:val="75BCF2B9"/>
    <w:rsid w:val="75C3CBC1"/>
    <w:rsid w:val="75C52AEC"/>
    <w:rsid w:val="75C6B87F"/>
    <w:rsid w:val="75CBBBF9"/>
    <w:rsid w:val="75CD41EC"/>
    <w:rsid w:val="75D25CE9"/>
    <w:rsid w:val="75DFEC9A"/>
    <w:rsid w:val="75EB5445"/>
    <w:rsid w:val="75EC5ADF"/>
    <w:rsid w:val="760478F9"/>
    <w:rsid w:val="760684E4"/>
    <w:rsid w:val="76106F3D"/>
    <w:rsid w:val="76154ACD"/>
    <w:rsid w:val="7627D46B"/>
    <w:rsid w:val="762A6055"/>
    <w:rsid w:val="762E24F0"/>
    <w:rsid w:val="7632E0D0"/>
    <w:rsid w:val="7661E0B2"/>
    <w:rsid w:val="7662DDEB"/>
    <w:rsid w:val="7668CD76"/>
    <w:rsid w:val="766DF1AE"/>
    <w:rsid w:val="7674620A"/>
    <w:rsid w:val="76795585"/>
    <w:rsid w:val="767E2C11"/>
    <w:rsid w:val="768867E0"/>
    <w:rsid w:val="768A739A"/>
    <w:rsid w:val="7692FAC3"/>
    <w:rsid w:val="76A9415D"/>
    <w:rsid w:val="76B46F69"/>
    <w:rsid w:val="76C234D2"/>
    <w:rsid w:val="76D335C9"/>
    <w:rsid w:val="76E753C0"/>
    <w:rsid w:val="76F835DF"/>
    <w:rsid w:val="76F845E1"/>
    <w:rsid w:val="7709D7DE"/>
    <w:rsid w:val="771B5129"/>
    <w:rsid w:val="771B76B3"/>
    <w:rsid w:val="7763ED2D"/>
    <w:rsid w:val="777685D9"/>
    <w:rsid w:val="77803E9F"/>
    <w:rsid w:val="7781FBC6"/>
    <w:rsid w:val="779274F2"/>
    <w:rsid w:val="77A9BEC1"/>
    <w:rsid w:val="77AC39F7"/>
    <w:rsid w:val="77AFC85D"/>
    <w:rsid w:val="77B3555B"/>
    <w:rsid w:val="77B570FA"/>
    <w:rsid w:val="77CA44F5"/>
    <w:rsid w:val="77D4AD79"/>
    <w:rsid w:val="77FA41C4"/>
    <w:rsid w:val="780562EC"/>
    <w:rsid w:val="781218BF"/>
    <w:rsid w:val="781D8940"/>
    <w:rsid w:val="781F4F9C"/>
    <w:rsid w:val="7822FFFA"/>
    <w:rsid w:val="782F3452"/>
    <w:rsid w:val="7834CD84"/>
    <w:rsid w:val="78571991"/>
    <w:rsid w:val="78583B52"/>
    <w:rsid w:val="7859CF01"/>
    <w:rsid w:val="78631DBB"/>
    <w:rsid w:val="786D6F33"/>
    <w:rsid w:val="787B8A83"/>
    <w:rsid w:val="787C717E"/>
    <w:rsid w:val="78863331"/>
    <w:rsid w:val="78A0CF82"/>
    <w:rsid w:val="78B8FE26"/>
    <w:rsid w:val="78BC7EE7"/>
    <w:rsid w:val="78CB25FE"/>
    <w:rsid w:val="78D9FC0A"/>
    <w:rsid w:val="78DE897B"/>
    <w:rsid w:val="78EC92FC"/>
    <w:rsid w:val="78F4BC15"/>
    <w:rsid w:val="78FBF003"/>
    <w:rsid w:val="78FEA99B"/>
    <w:rsid w:val="79169130"/>
    <w:rsid w:val="791E6533"/>
    <w:rsid w:val="79222659"/>
    <w:rsid w:val="7924388E"/>
    <w:rsid w:val="792604BE"/>
    <w:rsid w:val="7927B6EF"/>
    <w:rsid w:val="79283E86"/>
    <w:rsid w:val="79284C50"/>
    <w:rsid w:val="792A220F"/>
    <w:rsid w:val="792F3155"/>
    <w:rsid w:val="7932D55E"/>
    <w:rsid w:val="79387095"/>
    <w:rsid w:val="793BD5A2"/>
    <w:rsid w:val="79405AE6"/>
    <w:rsid w:val="7943FCF9"/>
    <w:rsid w:val="7949C6F4"/>
    <w:rsid w:val="79505DB0"/>
    <w:rsid w:val="7955C87D"/>
    <w:rsid w:val="795879BD"/>
    <w:rsid w:val="79665CE6"/>
    <w:rsid w:val="79690165"/>
    <w:rsid w:val="796DC9CA"/>
    <w:rsid w:val="7981F254"/>
    <w:rsid w:val="7982755D"/>
    <w:rsid w:val="79841A31"/>
    <w:rsid w:val="79852F4E"/>
    <w:rsid w:val="798CB85F"/>
    <w:rsid w:val="798DC13D"/>
    <w:rsid w:val="799C952E"/>
    <w:rsid w:val="79A17C78"/>
    <w:rsid w:val="79AF3BCF"/>
    <w:rsid w:val="79BB2E40"/>
    <w:rsid w:val="79CA9887"/>
    <w:rsid w:val="79D19B38"/>
    <w:rsid w:val="79E8D1E5"/>
    <w:rsid w:val="79F05FE7"/>
    <w:rsid w:val="79F3621A"/>
    <w:rsid w:val="79F9EA8D"/>
    <w:rsid w:val="79FD7E3D"/>
    <w:rsid w:val="79FDFB9E"/>
    <w:rsid w:val="7A0CEF41"/>
    <w:rsid w:val="7A15FFBB"/>
    <w:rsid w:val="7A21BCF5"/>
    <w:rsid w:val="7A2555EB"/>
    <w:rsid w:val="7A25A0D9"/>
    <w:rsid w:val="7A33A2BA"/>
    <w:rsid w:val="7A36123D"/>
    <w:rsid w:val="7A42EF29"/>
    <w:rsid w:val="7A57FF40"/>
    <w:rsid w:val="7A60FE8E"/>
    <w:rsid w:val="7A682385"/>
    <w:rsid w:val="7A7F33B2"/>
    <w:rsid w:val="7AA237D2"/>
    <w:rsid w:val="7AB0019B"/>
    <w:rsid w:val="7AC3A8CA"/>
    <w:rsid w:val="7ACA7643"/>
    <w:rsid w:val="7AD316C5"/>
    <w:rsid w:val="7AD64419"/>
    <w:rsid w:val="7ADB09A9"/>
    <w:rsid w:val="7AEADBAF"/>
    <w:rsid w:val="7B06C7FA"/>
    <w:rsid w:val="7B17D61A"/>
    <w:rsid w:val="7B1D1575"/>
    <w:rsid w:val="7B1F99AC"/>
    <w:rsid w:val="7B217182"/>
    <w:rsid w:val="7B22EBF8"/>
    <w:rsid w:val="7B35AA75"/>
    <w:rsid w:val="7B35AAAF"/>
    <w:rsid w:val="7B3D974F"/>
    <w:rsid w:val="7B42E6EB"/>
    <w:rsid w:val="7B531B12"/>
    <w:rsid w:val="7B543733"/>
    <w:rsid w:val="7B571364"/>
    <w:rsid w:val="7B5CED35"/>
    <w:rsid w:val="7B672B39"/>
    <w:rsid w:val="7B787483"/>
    <w:rsid w:val="7B8DAFC2"/>
    <w:rsid w:val="7B96DB7B"/>
    <w:rsid w:val="7B9FEF71"/>
    <w:rsid w:val="7BA41342"/>
    <w:rsid w:val="7BAEA617"/>
    <w:rsid w:val="7BB6FABC"/>
    <w:rsid w:val="7BD4FA1C"/>
    <w:rsid w:val="7BDFDF1C"/>
    <w:rsid w:val="7BEC2F40"/>
    <w:rsid w:val="7BF4353B"/>
    <w:rsid w:val="7BF4CFEC"/>
    <w:rsid w:val="7C0288C3"/>
    <w:rsid w:val="7C07923A"/>
    <w:rsid w:val="7C0F31A8"/>
    <w:rsid w:val="7C29CD49"/>
    <w:rsid w:val="7C2C8206"/>
    <w:rsid w:val="7C4B5F63"/>
    <w:rsid w:val="7C538404"/>
    <w:rsid w:val="7C54D81D"/>
    <w:rsid w:val="7C8C41BA"/>
    <w:rsid w:val="7C9D8A15"/>
    <w:rsid w:val="7CA0A9B4"/>
    <w:rsid w:val="7CA6E456"/>
    <w:rsid w:val="7CA85DA8"/>
    <w:rsid w:val="7CA9979C"/>
    <w:rsid w:val="7CAD379A"/>
    <w:rsid w:val="7CB8BD6D"/>
    <w:rsid w:val="7CC7479B"/>
    <w:rsid w:val="7CD554F9"/>
    <w:rsid w:val="7CD85B09"/>
    <w:rsid w:val="7CE4370F"/>
    <w:rsid w:val="7CE78D6C"/>
    <w:rsid w:val="7CE89B35"/>
    <w:rsid w:val="7CE8CEE2"/>
    <w:rsid w:val="7CEE66EB"/>
    <w:rsid w:val="7CF24BD5"/>
    <w:rsid w:val="7CF9E712"/>
    <w:rsid w:val="7D026076"/>
    <w:rsid w:val="7D192CFE"/>
    <w:rsid w:val="7D199105"/>
    <w:rsid w:val="7D1A272B"/>
    <w:rsid w:val="7D1FDCCB"/>
    <w:rsid w:val="7D248BD6"/>
    <w:rsid w:val="7D2C70C3"/>
    <w:rsid w:val="7D2CDCD6"/>
    <w:rsid w:val="7D31311F"/>
    <w:rsid w:val="7D3A8A35"/>
    <w:rsid w:val="7D414E42"/>
    <w:rsid w:val="7D4CE96A"/>
    <w:rsid w:val="7D5E8EF7"/>
    <w:rsid w:val="7D6FF400"/>
    <w:rsid w:val="7D84FDEF"/>
    <w:rsid w:val="7D8EDB39"/>
    <w:rsid w:val="7D969CBE"/>
    <w:rsid w:val="7D97091D"/>
    <w:rsid w:val="7D997FFE"/>
    <w:rsid w:val="7DA80868"/>
    <w:rsid w:val="7DAD5787"/>
    <w:rsid w:val="7DAF82A5"/>
    <w:rsid w:val="7DB7B631"/>
    <w:rsid w:val="7DBDEA20"/>
    <w:rsid w:val="7DD49E42"/>
    <w:rsid w:val="7DE6E4F1"/>
    <w:rsid w:val="7DED65BF"/>
    <w:rsid w:val="7DF061DD"/>
    <w:rsid w:val="7DF22B91"/>
    <w:rsid w:val="7DF2DC19"/>
    <w:rsid w:val="7DF58ECA"/>
    <w:rsid w:val="7E0D41E7"/>
    <w:rsid w:val="7E20517D"/>
    <w:rsid w:val="7E285711"/>
    <w:rsid w:val="7E2CA3D3"/>
    <w:rsid w:val="7E46FB7D"/>
    <w:rsid w:val="7E5039E8"/>
    <w:rsid w:val="7E5190AA"/>
    <w:rsid w:val="7E519790"/>
    <w:rsid w:val="7E51F662"/>
    <w:rsid w:val="7E5B9D84"/>
    <w:rsid w:val="7E6E520F"/>
    <w:rsid w:val="7E722EDF"/>
    <w:rsid w:val="7E797680"/>
    <w:rsid w:val="7E7B6355"/>
    <w:rsid w:val="7E8E44EF"/>
    <w:rsid w:val="7E998394"/>
    <w:rsid w:val="7EA52FF4"/>
    <w:rsid w:val="7EBB3769"/>
    <w:rsid w:val="7EC10F83"/>
    <w:rsid w:val="7EC19E23"/>
    <w:rsid w:val="7EC69DF3"/>
    <w:rsid w:val="7EC92B71"/>
    <w:rsid w:val="7ECB05CB"/>
    <w:rsid w:val="7ECF7BF2"/>
    <w:rsid w:val="7EDB33A4"/>
    <w:rsid w:val="7EE28633"/>
    <w:rsid w:val="7EE72E4A"/>
    <w:rsid w:val="7EEF5B60"/>
    <w:rsid w:val="7EF25E7F"/>
    <w:rsid w:val="7EF6F9A7"/>
    <w:rsid w:val="7F024DB0"/>
    <w:rsid w:val="7F0EB64B"/>
    <w:rsid w:val="7F1B2A1F"/>
    <w:rsid w:val="7F2771B7"/>
    <w:rsid w:val="7F2A55F2"/>
    <w:rsid w:val="7F2C616D"/>
    <w:rsid w:val="7F405857"/>
    <w:rsid w:val="7F493B23"/>
    <w:rsid w:val="7F5BFE75"/>
    <w:rsid w:val="7F5D01FB"/>
    <w:rsid w:val="7F63CA37"/>
    <w:rsid w:val="7F659279"/>
    <w:rsid w:val="7F6D84C2"/>
    <w:rsid w:val="7F6ED035"/>
    <w:rsid w:val="7F79018C"/>
    <w:rsid w:val="7F7A7240"/>
    <w:rsid w:val="7F7EB0AD"/>
    <w:rsid w:val="7F82F97A"/>
    <w:rsid w:val="7F9247A0"/>
    <w:rsid w:val="7F9357C2"/>
    <w:rsid w:val="7F99447D"/>
    <w:rsid w:val="7F9A5E05"/>
    <w:rsid w:val="7F9B5871"/>
    <w:rsid w:val="7FA6B416"/>
    <w:rsid w:val="7FA74DD7"/>
    <w:rsid w:val="7FAA6438"/>
    <w:rsid w:val="7FB70016"/>
    <w:rsid w:val="7FCFA0D3"/>
    <w:rsid w:val="7FD08450"/>
    <w:rsid w:val="7FD575FA"/>
    <w:rsid w:val="7FD5E583"/>
    <w:rsid w:val="7FDBBD77"/>
    <w:rsid w:val="7FE25639"/>
    <w:rsid w:val="7FEAF813"/>
    <w:rsid w:val="7FEC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4326F"/>
  <w15:chartTrackingRefBased/>
  <w15:docId w15:val="{C6DD587A-4E06-4450-9F36-71955EF77D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774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2E2"/>
    <w:pPr>
      <w:keepNext/>
      <w:keepLines/>
      <w:spacing w:before="24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AB54C0"/>
    <w:pPr>
      <w:spacing w:before="100" w:beforeAutospacing="1" w:after="100" w:afterAutospacing="1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AC4"/>
    <w:rPr>
      <w:color w:val="0000FF"/>
      <w:u w:val="single"/>
    </w:rPr>
  </w:style>
  <w:style w:type="table" w:styleId="TableGrid">
    <w:name w:val="Table Grid"/>
    <w:basedOn w:val="TableNormal"/>
    <w:uiPriority w:val="39"/>
    <w:rsid w:val="00D16A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B54C0"/>
    <w:pPr>
      <w:spacing w:after="160" w:line="259" w:lineRule="auto"/>
      <w:ind w:left="720"/>
      <w:contextualSpacing/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rsid w:val="00AB54C0"/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6546E3"/>
    <w:pPr>
      <w:spacing w:before="100" w:beforeAutospacing="1" w:after="100" w:afterAutospacing="1"/>
    </w:pPr>
  </w:style>
  <w:style w:type="character" w:styleId="CommentReference">
    <w:name w:val="Comment Reference"/>
    <w:basedOn w:val="DefaultParagraphFont"/>
    <w:uiPriority w:val="99"/>
    <w:semiHidden/>
    <w:unhideWhenUsed/>
    <w:rsid w:val="00645A4D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645A4D"/>
    <w:pPr>
      <w:spacing w:after="160"/>
    </w:pPr>
    <w:rPr>
      <w:rFonts w:asciiTheme="minorHAnsi" w:hAnsiTheme="minorHAnsi" w:eastAsiaTheme="minorEastAsia" w:cstheme="minorBidi"/>
      <w:sz w:val="20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45A4D"/>
    <w:rPr>
      <w:rFonts w:eastAsiaTheme="minorEastAsia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645A4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5A4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47"/>
    <w:rPr>
      <w:rFonts w:ascii="Segoe UI" w:hAnsi="Segoe UI" w:cs="Segoe UI" w:eastAsiaTheme="minorEastAsia"/>
      <w:sz w:val="18"/>
      <w:szCs w:val="18"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A7947"/>
    <w:rPr>
      <w:rFonts w:ascii="Segoe UI" w:hAnsi="Segoe UI" w:cs="Segoe UI" w:eastAsiaTheme="minorEastAsi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60C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1E71"/>
    <w:rPr>
      <w:rFonts w:asciiTheme="minorHAnsi" w:hAnsiTheme="minorHAnsi" w:eastAsiaTheme="minorHAnsi" w:cstheme="minorBidi"/>
      <w:sz w:val="20"/>
      <w:szCs w:val="20"/>
      <w:lang w:val="en-CA"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11E71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311E71"/>
    <w:rPr>
      <w:vertAlign w:val="superscript"/>
    </w:rPr>
  </w:style>
  <w:style w:type="paragraph" w:styleId="Default" w:customStyle="1">
    <w:name w:val="Default"/>
    <w:rsid w:val="00311E71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en-CA"/>
    </w:rPr>
  </w:style>
  <w:style w:type="paragraph" w:styleId="paragraph" w:customStyle="1">
    <w:name w:val="paragraph"/>
    <w:basedOn w:val="Normal"/>
    <w:rsid w:val="00D56131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D56131"/>
  </w:style>
  <w:style w:type="character" w:styleId="eop" w:customStyle="1">
    <w:name w:val="eop"/>
    <w:basedOn w:val="DefaultParagraphFont"/>
    <w:rsid w:val="00D56131"/>
  </w:style>
  <w:style w:type="character" w:styleId="scxw77566742" w:customStyle="1">
    <w:name w:val="scxw77566742"/>
    <w:basedOn w:val="DefaultParagraphFont"/>
    <w:rsid w:val="00D56131"/>
  </w:style>
  <w:style w:type="character" w:styleId="Heading1Char" w:customStyle="1">
    <w:name w:val="Heading 1 Char"/>
    <w:basedOn w:val="DefaultParagraphFont"/>
    <w:link w:val="Heading1"/>
    <w:uiPriority w:val="9"/>
    <w:rsid w:val="006572E2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lastname" w:customStyle="1">
    <w:name w:val="lastname"/>
    <w:basedOn w:val="DefaultParagraphFont"/>
    <w:rsid w:val="006572E2"/>
  </w:style>
  <w:style w:type="paragraph" w:styleId="Header">
    <w:name w:val="header"/>
    <w:basedOn w:val="Normal"/>
    <w:link w:val="HeaderChar"/>
    <w:uiPriority w:val="99"/>
    <w:semiHidden/>
    <w:unhideWhenUsed/>
    <w:rsid w:val="00ED09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ED09D0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ED09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ED09D0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303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www.kellogg.ox.ac.uk/kellogg-centres/the-pandemic-evidence-collaboration/people/" TargetMode="External" Id="rId13" /><Relationship Type="http://schemas.openxmlformats.org/officeDocument/2006/relationships/hyperlink" Target="https://www.fhi.no/en/ab/departments-and-centres/ceir/christopher-james-rose/" TargetMode="External" Id="rId18" /><Relationship Type="http://schemas.openxmlformats.org/officeDocument/2006/relationships/styles" Target="styles.xml" Id="rId3" /><Relationship Type="http://schemas.openxmlformats.org/officeDocument/2006/relationships/hyperlink" Target="https://en.wikipedia.org/wiki/John_Ioannidis" TargetMode="External" Id="rId21" /><Relationship Type="http://schemas.openxmlformats.org/officeDocument/2006/relationships/endnotes" Target="endnotes.xml" Id="rId7" /><Relationship Type="http://schemas.openxmlformats.org/officeDocument/2006/relationships/hyperlink" Target="https://www.kellogg.ox.ac.uk/kellogg-centres/the-pandemic-evidence-collaboration/people/" TargetMode="External" Id="rId12" /><Relationship Type="http://schemas.openxmlformats.org/officeDocument/2006/relationships/hyperlink" Target="https://en.wikipedia.org/wiki/Jay_Bhattacharya" TargetMode="External" Id="rId17" /><Relationship Type="http://schemas.openxmlformats.org/officeDocument/2006/relationships/numbering" Target="numbering.xml" Id="rId2" /><Relationship Type="http://schemas.openxmlformats.org/officeDocument/2006/relationships/hyperlink" Target="https://catalogofbias.org/" TargetMode="External" Id="rId16" /><Relationship Type="http://schemas.openxmlformats.org/officeDocument/2006/relationships/hyperlink" Target="https://www.fhi.no/en/ab/departments-and-centres/ceir/runar-solberg/" TargetMode="Externa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kellogg.ox.ac.uk/kellogg-centres/the-pandemic-evidence-collaboration/people/" TargetMode="External" Id="rId11" /><Relationship Type="http://schemas.microsoft.com/office/2020/10/relationships/intelligence" Target="intelligence2.xml" Id="rId24" /><Relationship Type="http://schemas.openxmlformats.org/officeDocument/2006/relationships/webSettings" Target="webSettings.xml" Id="rId5" /><Relationship Type="http://schemas.openxmlformats.org/officeDocument/2006/relationships/hyperlink" Target="https://www.youtube.com/watch?v=9kf4BDlgkiw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www.phc.ox.ac.uk/team/carl-heneghan" TargetMode="External" Id="rId10" /><Relationship Type="http://schemas.openxmlformats.org/officeDocument/2006/relationships/hyperlink" Target="https://www.research.ieo.it/giulia-doi/" TargetMode="External" Id="rId19" /><Relationship Type="http://schemas.openxmlformats.org/officeDocument/2006/relationships/settings" Target="settings.xml" Id="rId4" /><Relationship Type="http://schemas.openxmlformats.org/officeDocument/2006/relationships/hyperlink" Target="https://www.kcl.ac.uk/people/georgia-richards" TargetMode="External" Id="rId9" /><Relationship Type="http://schemas.openxmlformats.org/officeDocument/2006/relationships/hyperlink" Target="https://www.cebm.ox.ac.uk/resources/levels-of-evidence" TargetMode="External" Id="rId14" /><Relationship Type="http://schemas.openxmlformats.org/officeDocument/2006/relationships/fontTable" Target="fontTable.xml" Id="rId2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ruthdavis/Downloads/MASTER_Programme_Admin%20Copy%20DO%20NOT%20EDIT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94641-4410-4913-B5E1-0B41934DC1E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MASTER_Programme_Admin Copy DO NOT EDIT.dotx</ap:Template>
  <ap:Application>Microsoft Word for the web</ap:Application>
  <ap:DocSecurity>4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Davis</dc:creator>
  <keywords/>
  <dc:description/>
  <lastModifiedBy>Ruth Davis</lastModifiedBy>
  <revision>25</revision>
  <lastPrinted>2025-05-06T02:50:00.0000000Z</lastPrinted>
  <dcterms:created xsi:type="dcterms:W3CDTF">2026-04-29T20:52:00.0000000Z</dcterms:created>
  <dcterms:modified xsi:type="dcterms:W3CDTF">2026-06-08T11:34:58.9393210Z</dcterms:modified>
</coreProperties>
</file>