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3454C" w:rsidR="1B48A814" w:rsidP="281ADE17" w:rsidRDefault="09A0C3AE" w14:paraId="606563C4" w14:textId="5FC860C8">
      <w:pPr>
        <w:pStyle w:val="ListParagraph"/>
        <w:spacing w:after="0" w:line="360" w:lineRule="auto"/>
        <w:jc w:val="center"/>
        <w:rPr>
          <w:rFonts w:eastAsia="Arial Nova" w:cstheme="minorHAnsi"/>
          <w:lang w:val="en-CA"/>
        </w:rPr>
      </w:pPr>
      <w:r w:rsidRPr="00F3454C">
        <w:rPr>
          <w:rFonts w:cstheme="minorHAnsi"/>
        </w:rPr>
        <w:t xml:space="preserve">  </w:t>
      </w:r>
      <w:r w:rsidRPr="00F3454C" w:rsidR="00303D6F">
        <w:rPr>
          <w:rFonts w:eastAsia="Arial Nova" w:cstheme="minorHAnsi"/>
          <w:noProof/>
          <w:lang w:val="en-CA"/>
        </w:rPr>
        <w:drawing>
          <wp:inline distT="0" distB="0" distL="0" distR="0" wp14:anchorId="2535CC93" wp14:editId="413E678A">
            <wp:extent cx="3810000" cy="3175000"/>
            <wp:effectExtent l="0" t="0" r="0" b="0"/>
            <wp:docPr id="81880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05165" name="Picture 8188051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3454C" w:rsidR="00854C5B" w:rsidP="281ADE17" w:rsidRDefault="00854C5B" w14:paraId="2CB143F9" w14:textId="77777777">
      <w:pPr>
        <w:pStyle w:val="ListParagraph"/>
        <w:spacing w:after="0" w:line="360" w:lineRule="auto"/>
        <w:jc w:val="center"/>
        <w:rPr>
          <w:rFonts w:eastAsia="Arial Nova" w:cstheme="minorHAnsi"/>
          <w:lang w:val="en-CA"/>
        </w:rPr>
      </w:pP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1953"/>
        <w:gridCol w:w="4422"/>
        <w:gridCol w:w="4419"/>
        <w:gridCol w:w="4515"/>
      </w:tblGrid>
      <w:tr w:rsidRPr="00F3454C" w:rsidR="00566D02" w:rsidTr="2C8C99AB" w14:paraId="7BE88FF7" w14:textId="77777777">
        <w:trPr>
          <w:trHeight w:val="300"/>
        </w:trPr>
        <w:tc>
          <w:tcPr>
            <w:tcW w:w="15309" w:type="dxa"/>
            <w:gridSpan w:val="4"/>
            <w:shd w:val="clear" w:color="auto" w:fill="00537F"/>
            <w:tcMar/>
          </w:tcPr>
          <w:p w:rsidRPr="00F3454C" w:rsidR="004720DE" w:rsidP="228603D9" w:rsidRDefault="004720DE" w14:paraId="021306A8" w14:textId="7777777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</w:p>
          <w:p w:rsidRPr="00F3454C" w:rsidR="004720DE" w:rsidP="228603D9" w:rsidRDefault="645C4CA5" w14:paraId="2EF2FCAD" w14:textId="509976D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One Wednesday </w:t>
            </w:r>
            <w:r w:rsidRPr="00F3454C" w:rsidR="008D6EE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24th</w:t>
            </w:r>
            <w:proofErr w:type="gramStart"/>
            <w:r w:rsidRPr="00F3454C" w:rsidR="008D6EE1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4720DE" w:rsidP="228603D9" w:rsidRDefault="004720DE" w14:paraId="3AD441A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63C4B8E1" w:rsidTr="2C8C99AB" w14:paraId="4D48348B" w14:textId="77777777">
        <w:trPr>
          <w:trHeight w:val="300"/>
        </w:trPr>
        <w:tc>
          <w:tcPr>
            <w:tcW w:w="1953" w:type="dxa"/>
            <w:tcMar/>
          </w:tcPr>
          <w:p w:rsidRPr="00F3454C" w:rsidR="5561AE0E" w:rsidP="228603D9" w:rsidRDefault="5561AE0E" w14:paraId="5DFB9E73" w14:textId="0F139646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60708C52">
              <w:rPr>
                <w:rFonts w:asciiTheme="minorHAnsi" w:hAnsiTheme="minorHAnsi" w:cstheme="minorHAnsi"/>
              </w:rPr>
              <w:t>0</w:t>
            </w:r>
            <w:r w:rsidRPr="00F3454C" w:rsidR="43170B1C">
              <w:rPr>
                <w:rFonts w:asciiTheme="minorHAnsi" w:hAnsiTheme="minorHAnsi" w:cstheme="minorHAnsi"/>
              </w:rPr>
              <w:t>8</w:t>
            </w:r>
            <w:r w:rsidRPr="00F3454C" w:rsidR="60708C52">
              <w:rPr>
                <w:rFonts w:asciiTheme="minorHAnsi" w:hAnsiTheme="minorHAnsi" w:cstheme="minorHAnsi"/>
              </w:rPr>
              <w:t>:</w:t>
            </w:r>
            <w:r w:rsidRPr="00F3454C" w:rsidR="43CB8C2B">
              <w:rPr>
                <w:rFonts w:asciiTheme="minorHAnsi" w:hAnsiTheme="minorHAnsi" w:cstheme="minorHAnsi"/>
              </w:rPr>
              <w:t>3</w:t>
            </w:r>
            <w:r w:rsidRPr="00F3454C" w:rsidR="60708C52">
              <w:rPr>
                <w:rFonts w:asciiTheme="minorHAnsi" w:hAnsiTheme="minorHAnsi" w:cstheme="minorHAnsi"/>
              </w:rPr>
              <w:t>0</w:t>
            </w:r>
            <w:r w:rsidRPr="00F3454C" w:rsidR="031FBD34">
              <w:rPr>
                <w:rFonts w:asciiTheme="minorHAnsi" w:hAnsiTheme="minorHAnsi" w:cstheme="minorHAnsi"/>
              </w:rPr>
              <w:t xml:space="preserve"> – 09:</w:t>
            </w:r>
            <w:r w:rsidRPr="00F3454C" w:rsidR="3BFAF6E8">
              <w:rPr>
                <w:rFonts w:asciiTheme="minorHAnsi" w:hAnsiTheme="minorHAnsi" w:cstheme="minorHAnsi"/>
              </w:rPr>
              <w:t>15</w:t>
            </w:r>
          </w:p>
          <w:p w:rsidRPr="00F3454C" w:rsidR="63C4B8E1" w:rsidP="228603D9" w:rsidRDefault="63C4B8E1" w14:paraId="18FA92D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63C4B8E1" w:rsidP="228603D9" w:rsidRDefault="63C4B8E1" w14:paraId="5FE045FA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5561AE0E" w:rsidP="228603D9" w:rsidRDefault="592E77F2" w14:paraId="39E97C09" w14:textId="04568B4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Registration, Badge Collection</w:t>
            </w:r>
            <w:r w:rsidRPr="00F3454C" w:rsidR="660342A1">
              <w:rPr>
                <w:rFonts w:asciiTheme="minorHAnsi" w:hAnsiTheme="minorHAnsi" w:cstheme="minorHAnsi"/>
                <w:color w:val="000000" w:themeColor="text1"/>
              </w:rPr>
              <w:t xml:space="preserve"> &amp; Poster installation</w:t>
            </w:r>
            <w:r w:rsidRPr="00F3454C" w:rsidR="6754AC5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Pr="00F3454C" w:rsidR="00A63018" w:rsidTr="2C8C99AB" w14:paraId="2EB4C08C" w14:textId="77777777">
        <w:trPr>
          <w:trHeight w:val="300"/>
        </w:trPr>
        <w:tc>
          <w:tcPr>
            <w:tcW w:w="1953" w:type="dxa"/>
            <w:tcMar/>
          </w:tcPr>
          <w:p w:rsidRPr="00F3454C" w:rsidR="00A63018" w:rsidP="228603D9" w:rsidRDefault="0021F330" w14:paraId="3F417346" w14:textId="47BEFB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</w:rPr>
              <w:t>0</w:t>
            </w:r>
            <w:r w:rsidRPr="00F3454C" w:rsidR="7627D46B">
              <w:rPr>
                <w:rFonts w:asciiTheme="minorHAnsi" w:hAnsiTheme="minorHAnsi" w:cstheme="minorHAnsi"/>
              </w:rPr>
              <w:t>9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1749B30">
              <w:rPr>
                <w:rFonts w:asciiTheme="minorHAnsi" w:hAnsiTheme="minorHAnsi" w:cstheme="minorHAnsi"/>
              </w:rPr>
              <w:t>15</w:t>
            </w:r>
            <w:r w:rsidRPr="00F3454C">
              <w:rPr>
                <w:rFonts w:asciiTheme="minorHAnsi" w:hAnsiTheme="minorHAnsi" w:cstheme="minorHAnsi"/>
              </w:rPr>
              <w:t xml:space="preserve"> –</w:t>
            </w:r>
            <w:r w:rsidRPr="00F3454C" w:rsidR="7BF4CFEC">
              <w:rPr>
                <w:rFonts w:asciiTheme="minorHAnsi" w:hAnsiTheme="minorHAnsi" w:cstheme="minorHAnsi"/>
              </w:rPr>
              <w:t xml:space="preserve"> 09:</w:t>
            </w:r>
            <w:r w:rsidRPr="00F3454C" w:rsidR="28F75FE6">
              <w:rPr>
                <w:rFonts w:asciiTheme="minorHAnsi" w:hAnsiTheme="minorHAnsi" w:cstheme="minorHAnsi"/>
              </w:rPr>
              <w:t>30</w:t>
            </w:r>
          </w:p>
          <w:p w:rsidRPr="00F3454C" w:rsidR="00A63018" w:rsidP="228603D9" w:rsidRDefault="00A63018" w14:paraId="4CF02A8E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349D798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B45BA4" w:rsidP="63C240FE" w:rsidRDefault="25310311" w14:paraId="3A461C34" w14:textId="654E29D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Welcome and Introduction</w:t>
            </w:r>
            <w:r w:rsidRPr="00F3454C" w:rsidR="459E7C8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</w:t>
            </w:r>
            <w:hyperlink w:history="1" r:id="rId9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Georgia Richards</w:t>
              </w:r>
            </w:hyperlink>
            <w:r w:rsidRPr="00F3454C" w:rsidR="45055DFD">
              <w:rPr>
                <w:rFonts w:asciiTheme="minorHAnsi" w:hAnsiTheme="minorHAnsi" w:cstheme="minorHAnsi"/>
              </w:rPr>
              <w:br/>
            </w:r>
          </w:p>
        </w:tc>
      </w:tr>
      <w:tr w:rsidRPr="00F3454C" w:rsidR="63C240FE" w:rsidTr="2C8C99AB" w14:paraId="37D178CF" w14:textId="77777777">
        <w:trPr>
          <w:trHeight w:val="300"/>
        </w:trPr>
        <w:tc>
          <w:tcPr>
            <w:tcW w:w="1953" w:type="dxa"/>
            <w:tcMar/>
          </w:tcPr>
          <w:p w:rsidRPr="00F3454C" w:rsidR="63C240FE" w:rsidP="63C240FE" w:rsidRDefault="63C240FE" w14:paraId="40071E09" w14:textId="3D264C7D">
            <w:pPr>
              <w:rPr>
                <w:rFonts w:asciiTheme="minorHAnsi" w:hAnsiTheme="minorHAnsi" w:cstheme="minorHAnsi"/>
              </w:rPr>
            </w:pPr>
          </w:p>
          <w:p w:rsidRPr="00F3454C" w:rsidR="0B34CD30" w:rsidP="63C240FE" w:rsidRDefault="0B34CD30" w14:paraId="5A303F48" w14:textId="75B602CE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09:30 – 10:00</w:t>
            </w:r>
          </w:p>
        </w:tc>
        <w:tc>
          <w:tcPr>
            <w:tcW w:w="13356" w:type="dxa"/>
            <w:gridSpan w:val="3"/>
            <w:tcMar/>
          </w:tcPr>
          <w:p w:rsidRPr="00F3454C" w:rsidR="63C240FE" w:rsidP="63C240FE" w:rsidRDefault="63C240FE" w14:paraId="7E4DCE51" w14:textId="2D455A66">
            <w:pPr>
              <w:rPr>
                <w:rFonts w:asciiTheme="minorHAnsi" w:hAnsiTheme="minorHAnsi" w:cstheme="minorHAnsi"/>
                <w:b/>
                <w:bCs/>
                <w:color w:val="FFC000" w:themeColor="accent4"/>
              </w:rPr>
            </w:pPr>
          </w:p>
          <w:p w:rsidRPr="00F3454C" w:rsidR="0B34CD30" w:rsidP="63C240FE" w:rsidRDefault="0B34CD30" w14:paraId="0ECF45A3" w14:textId="1A691A31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Elevating Evidence-Based Healthcare Post Pandemic </w:t>
            </w:r>
            <w:r w:rsidRPr="00F3454C" w:rsidR="00303D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–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w:history="1" r:id="rId10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</w:rPr>
                <w:t xml:space="preserve">Prof </w:t>
              </w:r>
              <w:r w:rsidRPr="00F3454C">
                <w:rPr>
                  <w:rStyle w:val="Hyperlink"/>
                  <w:rFonts w:asciiTheme="minorHAnsi" w:hAnsiTheme="minorHAnsi" w:cstheme="minorHAnsi"/>
                  <w:b/>
                  <w:bCs/>
                </w:rPr>
                <w:t>Carl Heneghan</w:t>
              </w:r>
            </w:hyperlink>
            <w:r w:rsidRPr="00F3454C" w:rsidR="6097023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Pr="00F3454C" w:rsidR="63C240FE" w:rsidP="63C240FE" w:rsidRDefault="63C240FE" w14:paraId="38249F10" w14:textId="3CE3F56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3C240FE" w:rsidTr="2C8C99AB" w14:paraId="36498586" w14:textId="77777777">
        <w:trPr>
          <w:trHeight w:val="300"/>
        </w:trPr>
        <w:tc>
          <w:tcPr>
            <w:tcW w:w="1953" w:type="dxa"/>
            <w:tcMar/>
          </w:tcPr>
          <w:p w:rsidRPr="00F3454C" w:rsidR="63C240FE" w:rsidP="63C240FE" w:rsidRDefault="63C240FE" w14:paraId="2291F0F9" w14:textId="4E4F05C6">
            <w:pPr>
              <w:rPr>
                <w:rFonts w:asciiTheme="minorHAnsi" w:hAnsiTheme="minorHAnsi" w:cstheme="minorHAnsi"/>
              </w:rPr>
            </w:pPr>
          </w:p>
          <w:p w:rsidRPr="00F3454C" w:rsidR="0B34CD30" w:rsidP="63C240FE" w:rsidRDefault="0B34CD30" w14:paraId="718866A9" w14:textId="4AC7BE0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10</w:t>
            </w:r>
            <w:r w:rsidRPr="00F3454C" w:rsidR="2C84B743">
              <w:rPr>
                <w:rFonts w:asciiTheme="minorHAnsi" w:hAnsiTheme="minorHAnsi" w:cstheme="minorHAnsi"/>
              </w:rPr>
              <w:t>:</w:t>
            </w:r>
            <w:r w:rsidRPr="00F3454C" w:rsidR="20F8923E">
              <w:rPr>
                <w:rFonts w:asciiTheme="minorHAnsi" w:hAnsiTheme="minorHAnsi" w:cstheme="minorHAnsi"/>
              </w:rPr>
              <w:t>00</w:t>
            </w:r>
            <w:r w:rsidRPr="00F3454C" w:rsidR="419A642B">
              <w:rPr>
                <w:rFonts w:asciiTheme="minorHAnsi" w:hAnsiTheme="minorHAnsi" w:cstheme="minorHAnsi"/>
              </w:rPr>
              <w:t xml:space="preserve"> </w:t>
            </w:r>
            <w:r w:rsidRPr="00F3454C" w:rsidR="2C84B743">
              <w:rPr>
                <w:rFonts w:asciiTheme="minorHAnsi" w:hAnsiTheme="minorHAnsi" w:cstheme="minorHAnsi"/>
              </w:rPr>
              <w:t>– 1</w:t>
            </w:r>
            <w:r w:rsidRPr="00F3454C" w:rsidR="324069A3">
              <w:rPr>
                <w:rFonts w:asciiTheme="minorHAnsi" w:hAnsiTheme="minorHAnsi" w:cstheme="minorHAnsi"/>
              </w:rPr>
              <w:t>1</w:t>
            </w:r>
            <w:r w:rsidRPr="00F3454C" w:rsidR="2C84B743">
              <w:rPr>
                <w:rFonts w:asciiTheme="minorHAnsi" w:hAnsiTheme="minorHAnsi" w:cstheme="minorHAnsi"/>
              </w:rPr>
              <w:t>:</w:t>
            </w:r>
            <w:r w:rsidRPr="00F3454C" w:rsidR="4AF1E00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3356" w:type="dxa"/>
            <w:gridSpan w:val="3"/>
            <w:tcMar/>
          </w:tcPr>
          <w:p w:rsidRPr="00F3454C" w:rsidR="63C240FE" w:rsidP="63C240FE" w:rsidRDefault="63C240FE" w14:paraId="75AD60C2" w14:textId="2FE90F6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221F4CEE" w:rsidP="63C240FE" w:rsidRDefault="221F4CEE" w14:paraId="600A9712" w14:textId="0E570E8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 xml:space="preserve">Session One -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Panel Discussion </w:t>
            </w:r>
            <w:r w:rsidRPr="00F3454C" w:rsidR="00AA5D9A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- </w:t>
            </w:r>
            <w:r w:rsidRPr="00F3454C">
              <w:rPr>
                <w:rFonts w:asciiTheme="minorHAnsi" w:hAnsiTheme="minorHAnsi" w:cstheme="minorHAnsi"/>
                <w:b/>
                <w:bCs/>
              </w:rPr>
              <w:t>Enhancing Evidence for Public Health Emergencies</w:t>
            </w:r>
          </w:p>
          <w:p w:rsidRPr="00F3454C" w:rsidR="63C240FE" w:rsidP="63C240FE" w:rsidRDefault="63C240FE" w14:paraId="3594DDCA" w14:textId="467C2E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</w:p>
          <w:p w:rsidRPr="00F3454C" w:rsidR="221F4CEE" w:rsidP="63C240FE" w:rsidRDefault="221F4CEE" w14:paraId="2A356B4C" w14:textId="4C0E3AC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  <w:color w:val="000000" w:themeColor="text1"/>
                <w:lang w:val="en-US"/>
              </w:rPr>
              <w:t>E</w:t>
            </w: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pidemiology and transmission of respiratory viruses among children attending day care: a systematic review - </w:t>
            </w:r>
            <w:hyperlink w:history="1" r:id="rId11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Elizabeth Thomas</w:t>
              </w:r>
            </w:hyperlink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</w:t>
            </w:r>
          </w:p>
          <w:p w:rsidRPr="00F3454C" w:rsidR="63C240FE" w:rsidP="63C240FE" w:rsidRDefault="63C240FE" w14:paraId="05EA9C6F" w14:textId="6FDB4CF2">
            <w:pPr>
              <w:rPr>
                <w:rFonts w:asciiTheme="minorHAnsi" w:hAnsiTheme="minorHAnsi" w:cstheme="minorHAnsi"/>
                <w:color w:val="242424"/>
                <w:lang w:val="en-US"/>
              </w:rPr>
            </w:pPr>
          </w:p>
          <w:p w:rsidRPr="00F3454C" w:rsidR="221F4CEE" w:rsidP="63C240FE" w:rsidRDefault="221F4CEE" w14:paraId="1768E7F7" w14:textId="0D8A08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Towards the </w:t>
            </w:r>
            <w:proofErr w:type="spellStart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>QUality</w:t>
            </w:r>
            <w:proofErr w:type="spellEnd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Assessment of </w:t>
            </w:r>
            <w:proofErr w:type="spellStart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>VIral</w:t>
            </w:r>
            <w:proofErr w:type="spellEnd"/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 Transmission Studies (QUAVIT) risk of bias tool for respiratory virus transmission studies: a systematic scoping review - </w:t>
            </w:r>
            <w:hyperlink w:history="1" r:id="rId12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Adam Komorowski</w:t>
              </w:r>
            </w:hyperlink>
            <w:r w:rsidRPr="00F3454C" w:rsidR="00303D6F">
              <w:rPr>
                <w:rFonts w:asciiTheme="minorHAnsi" w:hAnsiTheme="minorHAnsi" w:cstheme="minorHAnsi"/>
                <w:color w:val="242424"/>
                <w:lang w:val="en-US"/>
              </w:rPr>
              <w:t xml:space="preserve"> </w:t>
            </w:r>
          </w:p>
          <w:p w:rsidRPr="00F3454C" w:rsidR="221F4CEE" w:rsidP="63C240FE" w:rsidRDefault="221F4CEE" w14:paraId="4C89D9A0" w14:textId="744DBF13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  <w:color w:val="242424"/>
                <w:lang w:val="en-US"/>
              </w:rPr>
              <w:t xml:space="preserve">Methodological characteristics of transmission modelling studies evaluating non-pharmacological interventions for respiratory viruses with pandemic potential: Preliminary findings from a scoping review - </w:t>
            </w:r>
            <w:hyperlink w:history="1" r:id="rId13">
              <w:r w:rsidRPr="00F3454C" w:rsidR="00303D6F">
                <w:rPr>
                  <w:rStyle w:val="Hyperlink"/>
                  <w:rFonts w:asciiTheme="minorHAnsi" w:hAnsiTheme="minorHAnsi" w:cstheme="minorHAnsi"/>
                  <w:b/>
                  <w:bCs/>
                  <w:lang w:val="en-US"/>
                </w:rPr>
                <w:t>Dr Jessica Bartoszko</w:t>
              </w:r>
            </w:hyperlink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</w:t>
            </w:r>
          </w:p>
          <w:p w:rsidRPr="00F3454C" w:rsidR="63C240FE" w:rsidP="63C240FE" w:rsidRDefault="63C240FE" w14:paraId="6F18F512" w14:textId="55C135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746866" w:rsidTr="2C8C99AB" w14:paraId="77B4BCC4" w14:textId="77777777">
        <w:trPr>
          <w:trHeight w:val="300"/>
        </w:trPr>
        <w:tc>
          <w:tcPr>
            <w:tcW w:w="1953" w:type="dxa"/>
            <w:tcMar/>
          </w:tcPr>
          <w:p w:rsidRPr="00F3454C" w:rsidR="00746866" w:rsidP="63C240FE" w:rsidRDefault="00B90512" w14:paraId="345C8870" w14:textId="557402E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10A9FB8A">
              <w:rPr>
                <w:rFonts w:asciiTheme="minorHAnsi" w:hAnsiTheme="minorHAnsi" w:cstheme="minorHAnsi"/>
              </w:rPr>
              <w:t>1</w:t>
            </w:r>
            <w:r w:rsidRPr="00F3454C" w:rsidR="5D1C5BDB">
              <w:rPr>
                <w:rFonts w:asciiTheme="minorHAnsi" w:hAnsiTheme="minorHAnsi" w:cstheme="minorHAnsi"/>
              </w:rPr>
              <w:t>1</w:t>
            </w:r>
            <w:r w:rsidRPr="00F3454C" w:rsidR="7D248BD6">
              <w:rPr>
                <w:rFonts w:asciiTheme="minorHAnsi" w:hAnsiTheme="minorHAnsi" w:cstheme="minorHAnsi"/>
              </w:rPr>
              <w:t>:</w:t>
            </w:r>
            <w:r w:rsidRPr="00F3454C" w:rsidR="2A9CAFEC">
              <w:rPr>
                <w:rFonts w:asciiTheme="minorHAnsi" w:hAnsiTheme="minorHAnsi" w:cstheme="minorHAnsi"/>
              </w:rPr>
              <w:t>00</w:t>
            </w:r>
            <w:r w:rsidRPr="00F3454C" w:rsidR="10099A1A">
              <w:rPr>
                <w:rFonts w:asciiTheme="minorHAnsi" w:hAnsiTheme="minorHAnsi" w:cstheme="minorHAnsi"/>
              </w:rPr>
              <w:t xml:space="preserve"> </w:t>
            </w:r>
            <w:r w:rsidRPr="00F3454C" w:rsidR="7D248BD6">
              <w:rPr>
                <w:rFonts w:asciiTheme="minorHAnsi" w:hAnsiTheme="minorHAnsi" w:cstheme="minorHAnsi"/>
              </w:rPr>
              <w:t>– 1</w:t>
            </w:r>
            <w:r w:rsidRPr="00F3454C" w:rsidR="29D6248B">
              <w:rPr>
                <w:rFonts w:asciiTheme="minorHAnsi" w:hAnsiTheme="minorHAnsi" w:cstheme="minorHAnsi"/>
              </w:rPr>
              <w:t>1</w:t>
            </w:r>
            <w:r w:rsidRPr="00F3454C" w:rsidR="7D248BD6">
              <w:rPr>
                <w:rFonts w:asciiTheme="minorHAnsi" w:hAnsiTheme="minorHAnsi" w:cstheme="minorHAnsi"/>
              </w:rPr>
              <w:t>:</w:t>
            </w:r>
            <w:r w:rsidRPr="00F3454C" w:rsidR="6D9319F6">
              <w:rPr>
                <w:rFonts w:asciiTheme="minorHAnsi" w:hAnsiTheme="minorHAnsi" w:cstheme="minorHAnsi"/>
              </w:rPr>
              <w:t>30</w:t>
            </w:r>
          </w:p>
          <w:p w:rsidRPr="00F3454C" w:rsidR="00746866" w:rsidP="228603D9" w:rsidRDefault="00746866" w14:paraId="57022650" w14:textId="140771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0884BB75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:rsidRPr="00F3454C" w:rsidR="695F4715" w:rsidP="63C240FE" w:rsidRDefault="695F4715" w14:paraId="198847ED" w14:textId="28F20433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>
              <w:rPr>
                <w:rFonts w:asciiTheme="minorHAnsi" w:hAnsiTheme="minorHAnsi" w:cstheme="minorHAnsi"/>
              </w:rPr>
              <w:t>/ Poster viewing</w:t>
            </w:r>
          </w:p>
          <w:p w:rsidRPr="00F3454C" w:rsidR="004720DE" w:rsidP="228603D9" w:rsidRDefault="004720DE" w14:paraId="1568FCBE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F556A4" w:rsidTr="2C8C99AB" w14:paraId="6184BB81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F556A4" w:rsidP="228603D9" w:rsidRDefault="00F556A4" w14:paraId="3983BB00" w14:textId="77777777">
            <w:pPr>
              <w:rPr>
                <w:rFonts w:asciiTheme="minorHAnsi" w:hAnsiTheme="minorHAnsi" w:cstheme="minorHAnsi"/>
              </w:rPr>
            </w:pPr>
          </w:p>
          <w:p w:rsidRPr="00F3454C" w:rsidR="00F556A4" w:rsidP="228603D9" w:rsidRDefault="021D61F4" w14:paraId="3EFDC1D7" w14:textId="6C3E700B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35473D8D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942B21F">
              <w:rPr>
                <w:rFonts w:asciiTheme="minorHAnsi" w:hAnsiTheme="minorHAnsi" w:cstheme="minorHAnsi"/>
              </w:rPr>
              <w:t>30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319EC709">
              <w:rPr>
                <w:rFonts w:asciiTheme="minorHAnsi" w:hAnsiTheme="minorHAnsi" w:cstheme="minorHAnsi"/>
              </w:rPr>
              <w:t>3</w:t>
            </w:r>
            <w:r w:rsidRPr="00F3454C" w:rsidR="52BD618A">
              <w:rPr>
                <w:rFonts w:asciiTheme="minorHAnsi" w:hAnsiTheme="minorHAnsi" w:cstheme="minorHAnsi"/>
              </w:rPr>
              <w:t>:</w:t>
            </w:r>
            <w:r w:rsidRPr="00F3454C" w:rsidR="1BD33367">
              <w:rPr>
                <w:rFonts w:asciiTheme="minorHAnsi" w:hAnsiTheme="minorHAnsi" w:cstheme="minorHAnsi"/>
              </w:rPr>
              <w:t>00</w:t>
            </w:r>
          </w:p>
          <w:p w:rsidRPr="00F3454C" w:rsidR="00F556A4" w:rsidP="228603D9" w:rsidRDefault="00F556A4" w14:paraId="0DA9D1D5" w14:textId="41A679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46E3A242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593795A8" w14:paraId="25D49B90" w14:textId="61331FF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 w:rsidR="74FD6D5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6860B821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8BBC0A8" w:rsidTr="2C8C99AB" w14:paraId="7C9016A2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53807A4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Mar/>
          </w:tcPr>
          <w:p w:rsidRPr="00F3454C" w:rsidR="68BBC0A8" w:rsidP="2C8C99AB" w:rsidRDefault="78CB25FE" w14:paraId="2079399C" w14:textId="1230FD66">
            <w:pPr>
              <w:rPr>
                <w:rFonts w:ascii="Calibri" w:hAnsi="Calibri" w:cs="Calibri" w:asciiTheme="minorAscii" w:hAnsiTheme="minorAscii" w:cstheme="minorAscii"/>
              </w:rPr>
            </w:pPr>
            <w:r w:rsidRPr="2C8C99AB" w:rsidR="78CB25FE">
              <w:rPr>
                <w:rFonts w:ascii="Calibri" w:hAnsi="Calibri" w:cs="Calibri" w:asciiTheme="minorAscii" w:hAnsiTheme="minorAscii" w:cstheme="minorAscii"/>
              </w:rPr>
              <w:t>Orals</w:t>
            </w:r>
            <w:r w:rsidRPr="2C8C99AB" w:rsidR="7D1A272B">
              <w:rPr>
                <w:rFonts w:ascii="Calibri" w:hAnsi="Calibri" w:cs="Calibri" w:asciiTheme="minorAscii" w:hAnsiTheme="minorAscii" w:cstheme="minorAscii"/>
              </w:rPr>
              <w:t xml:space="preserve"> – </w:t>
            </w:r>
            <w:r w:rsidRPr="2C8C99AB" w:rsidR="2899A845">
              <w:rPr>
                <w:rFonts w:ascii="Calibri" w:hAnsi="Calibri" w:cs="Calibri" w:asciiTheme="minorAscii" w:hAnsiTheme="minorAscii" w:cstheme="minorAscii"/>
              </w:rPr>
              <w:t>Enhancing Evidence</w:t>
            </w:r>
            <w:r w:rsidRPr="2C8C99AB" w:rsidR="3FE634AE">
              <w:rPr>
                <w:rFonts w:ascii="Calibri" w:hAnsi="Calibri" w:cs="Calibri" w:asciiTheme="minorAscii" w:hAnsiTheme="minorAscii" w:cstheme="minorAscii"/>
              </w:rPr>
              <w:t xml:space="preserve"> / Other</w:t>
            </w:r>
            <w:r>
              <w:br/>
            </w:r>
          </w:p>
          <w:p w:rsidRPr="00F3454C" w:rsidR="68BBC0A8" w:rsidP="2C8C99AB" w:rsidRDefault="44E15220" w14:paraId="470B07D3" w14:textId="4A51FC1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C8C99AB" w:rsidR="44E1522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Barriers and facilitators to evidence-informed decision-making in public health and preventive medicine: A critical review – E</w:t>
            </w:r>
            <w:r w:rsidRPr="2C8C99AB" w:rsidR="44E1522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mily Groot</w:t>
            </w:r>
          </w:p>
          <w:p w:rsidRPr="00F3454C" w:rsidR="68BBC0A8" w:rsidP="2BF34303" w:rsidRDefault="68BBC0A8" w14:paraId="443BA2CA" w14:textId="6BD7CD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68BBC0A8" w:rsidP="274633C4" w:rsidRDefault="483F5C57" w14:paraId="04DDB595" w14:textId="5B3F203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Closing the Deal? An Examination of the 2025 Report of the G20 High Level Independent Panel on Pandemic Preparedness and Response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Garrett Brown</w:t>
            </w:r>
          </w:p>
          <w:p w:rsidRPr="00F3454C" w:rsidR="68BBC0A8" w:rsidP="228603D9" w:rsidRDefault="68BBC0A8" w14:paraId="615737CA" w14:textId="331BCC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68BBC0A8" w:rsidP="2C8C99AB" w:rsidRDefault="483F5C57" w14:paraId="1AD46AC1" w14:textId="503CEFFC">
            <w:pPr>
              <w:pStyle w:val="Normal"/>
              <w:rPr>
                <w:rFonts w:ascii="Calibri" w:hAnsi="Calibri" w:cs="Calibri" w:asciiTheme="minorAscii" w:hAnsiTheme="minorAscii" w:cstheme="minorAscii"/>
                <w:color w:val="242424"/>
              </w:rPr>
            </w:pPr>
            <w:r w:rsidRPr="2C8C99AB" w:rsidR="21A93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Early Oseltamivir Use and Clinical Outcomes in Hospitalized </w:t>
            </w:r>
            <w:r w:rsidRPr="2C8C99AB" w:rsidR="21A93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>Pediatric</w:t>
            </w:r>
            <w:r w:rsidRPr="2C8C99AB" w:rsidR="21A930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0"/>
                <w:szCs w:val="20"/>
                <w:u w:val="none"/>
                <w:lang w:val="en-GB"/>
              </w:rPr>
              <w:t xml:space="preserve"> Patients with Influenza: A Multi-site Observational Study via SPRINT Kids -</w:t>
            </w:r>
            <w:r w:rsidRPr="2C8C99AB" w:rsidR="21A9307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Peter Gill</w:t>
            </w:r>
          </w:p>
          <w:p w:rsidRPr="00F3454C" w:rsidR="68BBC0A8" w:rsidP="2C8C99AB" w:rsidRDefault="483F5C57" w14:paraId="365DFA84" w14:textId="3A5B53DD">
            <w:pPr>
              <w:pStyle w:val="Normal"/>
            </w:pPr>
          </w:p>
          <w:p w:rsidRPr="00F3454C" w:rsidR="68BBC0A8" w:rsidP="2C8C99AB" w:rsidRDefault="483F5C57" w14:paraId="304095A0" w14:textId="56C82E13">
            <w:pPr>
              <w:rPr>
                <w:rFonts w:ascii="Calibri" w:hAnsi="Calibri" w:cs="Calibri" w:asciiTheme="minorAscii" w:hAnsiTheme="minorAscii" w:cstheme="minorAscii"/>
                <w:color w:val="242424"/>
              </w:rPr>
            </w:pPr>
            <w:r w:rsidRPr="2C8C99AB" w:rsidR="33190C9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Serial Cycle Threshold (Ct) Monitoring to Safely Guide De-isolation: A Systematic Review and Meta-analysis – </w:t>
            </w:r>
            <w:r w:rsidRPr="2C8C99AB" w:rsidR="33190C9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John Conly</w:t>
            </w:r>
            <w:r>
              <w:br/>
            </w:r>
          </w:p>
        </w:tc>
        <w:tc>
          <w:tcPr>
            <w:tcW w:w="4419" w:type="dxa"/>
            <w:tcMar/>
          </w:tcPr>
          <w:p w:rsidRPr="00F3454C" w:rsidR="040BF9E4" w:rsidP="63C240FE" w:rsidRDefault="040BF9E4" w14:paraId="747CEA96" w14:textId="6D70D881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Workshop</w:t>
            </w:r>
          </w:p>
          <w:p w:rsidRPr="00F3454C" w:rsidR="1FCA21A0" w:rsidP="228603D9" w:rsidRDefault="1FCA21A0" w14:paraId="1CB95467" w14:textId="42789F8C">
            <w:pPr>
              <w:rPr>
                <w:rFonts w:asciiTheme="minorHAnsi" w:hAnsiTheme="minorHAnsi" w:cstheme="minorHAnsi"/>
              </w:rPr>
            </w:pPr>
          </w:p>
          <w:p w:rsidRPr="00F3454C" w:rsidR="10062CD0" w:rsidP="63C240FE" w:rsidRDefault="10062CD0" w14:paraId="255424C8" w14:textId="47790E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sz w:val="20"/>
                <w:szCs w:val="20"/>
              </w:rPr>
              <w:t xml:space="preserve">Estimating the true mortality burden of Pandemics – </w:t>
            </w:r>
            <w:r w:rsidRPr="00F345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Georgia Richards</w:t>
            </w:r>
          </w:p>
          <w:p w:rsidRPr="00F3454C" w:rsidR="63C240FE" w:rsidP="63C240FE" w:rsidRDefault="63C240FE" w14:paraId="5F8D52E8" w14:textId="2596A52C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63C240FE" w:rsidP="63C240FE" w:rsidRDefault="63C240FE" w14:paraId="5CA82665" w14:textId="0B8FA65C">
            <w:pPr>
              <w:rPr>
                <w:rFonts w:asciiTheme="minorHAnsi" w:hAnsiTheme="minorHAnsi" w:cstheme="minorHAnsi"/>
              </w:rPr>
            </w:pPr>
          </w:p>
          <w:p w:rsidRPr="00F3454C" w:rsidR="1FCA21A0" w:rsidP="228603D9" w:rsidRDefault="1FCA21A0" w14:paraId="2AB0A767" w14:textId="61FD2948">
            <w:pPr>
              <w:rPr>
                <w:rFonts w:asciiTheme="minorHAnsi" w:hAnsiTheme="minorHAnsi" w:cstheme="minorHAnsi"/>
                <w:b/>
                <w:bCs/>
                <w:color w:val="242424"/>
                <w:sz w:val="20"/>
                <w:szCs w:val="20"/>
              </w:rPr>
            </w:pPr>
          </w:p>
        </w:tc>
        <w:tc>
          <w:tcPr>
            <w:tcW w:w="4515" w:type="dxa"/>
            <w:tcMar/>
          </w:tcPr>
          <w:p w:rsidRPr="00F3454C" w:rsidR="1FCA21A0" w:rsidP="228603D9" w:rsidRDefault="78CB25FE" w14:paraId="4FB7A4DE" w14:textId="6BD1332C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 xml:space="preserve">Workshop </w:t>
            </w:r>
          </w:p>
          <w:p w:rsidRPr="00F3454C" w:rsidR="004F7D32" w:rsidP="228603D9" w:rsidRDefault="004F7D32" w14:paraId="43FD458D" w14:textId="04C8E0B5">
            <w:pPr>
              <w:rPr>
                <w:rFonts w:asciiTheme="minorHAnsi" w:hAnsiTheme="minorHAnsi" w:cstheme="minorHAnsi"/>
              </w:rPr>
            </w:pPr>
          </w:p>
          <w:p w:rsidRPr="00F3454C" w:rsidR="3CB6ACCA" w:rsidP="63C240FE" w:rsidRDefault="00AA5D9A" w14:paraId="747DD378" w14:textId="749360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w:history="1" r:id="rId14">
              <w:r w:rsidRPr="00F345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Levels of Evidence</w:t>
              </w:r>
            </w:hyperlink>
            <w:r w:rsidRPr="00F345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454C" w:rsidR="1E37B3A9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F3454C" w:rsidR="1E37B3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 Nunan</w:t>
            </w:r>
          </w:p>
          <w:p w:rsidRPr="00F3454C" w:rsidR="3CB6ACCA" w:rsidP="63C240FE" w:rsidRDefault="3CB6ACCA" w14:paraId="72563142" w14:textId="2048763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Pr="00F3454C" w:rsidR="00F00DAC" w:rsidTr="2C8C99AB" w14:paraId="17A3D05A" w14:textId="77777777">
        <w:trPr>
          <w:trHeight w:val="825"/>
        </w:trPr>
        <w:tc>
          <w:tcPr>
            <w:tcW w:w="1953" w:type="dxa"/>
            <w:tcMar/>
          </w:tcPr>
          <w:p w:rsidRPr="00F3454C" w:rsidR="00F00DAC" w:rsidP="228603D9" w:rsidRDefault="00F00DAC" w14:paraId="7322C8F7" w14:textId="77777777">
            <w:pPr>
              <w:rPr>
                <w:rFonts w:asciiTheme="minorHAnsi" w:hAnsiTheme="minorHAnsi" w:cstheme="minorHAnsi"/>
                <w:color w:val="FF0000"/>
              </w:rPr>
            </w:pPr>
          </w:p>
          <w:p w:rsidRPr="00F3454C" w:rsidR="00F00DAC" w:rsidP="228603D9" w:rsidRDefault="4EBE84D1" w14:paraId="30BCCFED" w14:textId="55ED0CCA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6CBD17F8">
              <w:rPr>
                <w:rFonts w:asciiTheme="minorHAnsi" w:hAnsiTheme="minorHAnsi" w:cstheme="minorHAnsi"/>
              </w:rPr>
              <w:t>3</w:t>
            </w:r>
            <w:r w:rsidRPr="00F3454C" w:rsidR="1E4585AC">
              <w:rPr>
                <w:rFonts w:asciiTheme="minorHAnsi" w:hAnsiTheme="minorHAnsi" w:cstheme="minorHAnsi"/>
              </w:rPr>
              <w:t>:</w:t>
            </w:r>
            <w:r w:rsidRPr="00F3454C" w:rsidR="0A141397">
              <w:rPr>
                <w:rFonts w:asciiTheme="minorHAnsi" w:hAnsiTheme="minorHAnsi" w:cstheme="minorHAnsi"/>
              </w:rPr>
              <w:t>00</w:t>
            </w:r>
            <w:r w:rsidRPr="00F3454C" w:rsidR="16D8B330">
              <w:rPr>
                <w:rFonts w:asciiTheme="minorHAnsi" w:hAnsiTheme="minorHAnsi" w:cstheme="minorHAnsi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t>– 1</w:t>
            </w:r>
            <w:r w:rsidRPr="00F3454C" w:rsidR="0079D58F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3F99EE39">
              <w:rPr>
                <w:rFonts w:asciiTheme="minorHAnsi" w:hAnsiTheme="minorHAnsi" w:cstheme="minorHAnsi"/>
              </w:rPr>
              <w:t>0</w:t>
            </w:r>
            <w:r w:rsidRPr="00F3454C" w:rsidR="065BA5F5">
              <w:rPr>
                <w:rFonts w:asciiTheme="minorHAnsi" w:hAnsiTheme="minorHAnsi" w:cstheme="minorHAnsi"/>
              </w:rPr>
              <w:t>0</w:t>
            </w:r>
            <w:r w:rsidRPr="00F3454C" w:rsidR="2FC36A4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56817FC7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4FF07CA5" w14:paraId="59ED656D" w14:textId="195BB33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Lunc</w:t>
            </w:r>
            <w:r w:rsidRPr="00F3454C" w:rsidR="5CF635F1">
              <w:rPr>
                <w:rFonts w:asciiTheme="minorHAnsi" w:hAnsiTheme="minorHAnsi" w:cstheme="minorHAnsi"/>
                <w:color w:val="000000" w:themeColor="text1"/>
              </w:rPr>
              <w:t>h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410FD67A" w14:textId="161F811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00B57C39" w:rsidTr="2C8C99AB" w14:paraId="60ADC709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B57C39" w:rsidP="228603D9" w:rsidRDefault="00B57C39" w14:paraId="027CD1DC" w14:textId="77777777">
            <w:pPr>
              <w:rPr>
                <w:rFonts w:asciiTheme="minorHAnsi" w:hAnsiTheme="minorHAnsi" w:cstheme="minorHAnsi"/>
              </w:rPr>
            </w:pPr>
          </w:p>
          <w:p w:rsidRPr="00F3454C" w:rsidR="00452212" w:rsidP="228603D9" w:rsidRDefault="4EBE84D1" w14:paraId="575D634E" w14:textId="21759DB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238ADFBB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B0D4AB4">
              <w:rPr>
                <w:rFonts w:asciiTheme="minorHAnsi" w:hAnsiTheme="minorHAnsi" w:cstheme="minorHAnsi"/>
              </w:rPr>
              <w:t>0</w:t>
            </w:r>
            <w:r w:rsidRPr="00F3454C" w:rsidR="2D6A1CA9">
              <w:rPr>
                <w:rFonts w:asciiTheme="minorHAnsi" w:hAnsiTheme="minorHAnsi" w:cstheme="minorHAnsi"/>
              </w:rPr>
              <w:t>0</w:t>
            </w:r>
            <w:r w:rsidRPr="00F3454C" w:rsidR="6B4E1469">
              <w:rPr>
                <w:rFonts w:asciiTheme="minorHAnsi" w:hAnsiTheme="minorHAnsi" w:cstheme="minorHAnsi"/>
              </w:rPr>
              <w:t xml:space="preserve"> – 1</w:t>
            </w:r>
            <w:r w:rsidRPr="00F3454C" w:rsidR="5665EEFD">
              <w:rPr>
                <w:rFonts w:asciiTheme="minorHAnsi" w:hAnsiTheme="minorHAnsi" w:cstheme="minorHAnsi"/>
              </w:rPr>
              <w:t>5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1D917928">
              <w:rPr>
                <w:rFonts w:asciiTheme="minorHAnsi" w:hAnsiTheme="minorHAnsi" w:cstheme="minorHAnsi"/>
              </w:rPr>
              <w:t>3</w:t>
            </w:r>
            <w:r w:rsidRPr="00F3454C" w:rsidR="50375831">
              <w:rPr>
                <w:rFonts w:asciiTheme="minorHAnsi" w:hAnsiTheme="minorHAnsi" w:cstheme="minorHAnsi"/>
              </w:rPr>
              <w:t>0</w:t>
            </w:r>
          </w:p>
          <w:p w:rsidRPr="00F3454C" w:rsidR="00B57C39" w:rsidP="228603D9" w:rsidRDefault="00B57C39" w14:paraId="34B78DFD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00CEF6E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4720DE" w:rsidP="228603D9" w:rsidRDefault="2747BC0C" w14:paraId="482A9024" w14:textId="77F8F62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 w:rsidR="27DD4E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Pr="00F3454C" w:rsidR="004720DE" w:rsidP="228603D9" w:rsidRDefault="004720DE" w14:paraId="02BE7C28" w14:textId="718CEAB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68BBC0A8" w:rsidTr="2C8C99AB" w14:paraId="3185A56C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5503365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Mar/>
          </w:tcPr>
          <w:p w:rsidRPr="00F3454C" w:rsidR="004F7D32" w:rsidP="228603D9" w:rsidRDefault="1328497D" w14:paraId="20835B77" w14:textId="1553FDA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Orals</w:t>
            </w:r>
            <w:r w:rsidRPr="00F3454C" w:rsidR="5B1B6786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Pr="00F3454C" w:rsidR="61AB78C7">
              <w:rPr>
                <w:rFonts w:asciiTheme="minorHAnsi" w:hAnsiTheme="minorHAnsi" w:cstheme="minorHAnsi"/>
                <w:color w:val="000000" w:themeColor="text1"/>
              </w:rPr>
              <w:t xml:space="preserve">Enhancing Evidence </w:t>
            </w:r>
          </w:p>
          <w:p w:rsidRPr="00F3454C" w:rsidR="004F7D32" w:rsidP="228603D9" w:rsidRDefault="004F7D32" w14:paraId="7E9BD186" w14:textId="680BBE3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F7D32" w:rsidP="228603D9" w:rsidRDefault="19F0083B" w14:paraId="4F681C06" w14:textId="59BA35A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Physical distancing in choir rehearsals: A pilot cluster-randomized trial of feasibility and acceptability – </w:t>
            </w:r>
            <w:r w:rsidRPr="00F3454C" w:rsidR="6882A70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rle </w:t>
            </w:r>
            <w:proofErr w:type="spellStart"/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Refsum</w:t>
            </w:r>
            <w:proofErr w:type="spellEnd"/>
          </w:p>
          <w:p w:rsidRPr="00F3454C" w:rsidR="004F7D32" w:rsidP="228603D9" w:rsidRDefault="004F7D32" w14:paraId="70E7D2F0" w14:textId="7BA106C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54E147EA" w14:paraId="398EFA7E" w14:textId="35927D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Weekday patterns of SARS-CoV-2 positivity and Cycle threshold values: insights from a large school-based screening program using the Lolli-Method in Germany</w:t>
            </w:r>
            <w:r w:rsidRPr="00F3454C" w:rsidR="34E2F0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F3454C" w:rsidR="34E2F08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Simone Schena</w:t>
            </w:r>
          </w:p>
          <w:p w:rsidRPr="00F3454C" w:rsidR="004F7D32" w:rsidP="228603D9" w:rsidRDefault="004F7D32" w14:paraId="182D44CD" w14:textId="6467569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2D681B88" w14:paraId="7980A567" w14:textId="663F75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Disparities in the Adoption of Evidence-Based Medications for Opioid Use Disorder in the United States</w:t>
            </w:r>
            <w:r w:rsidRPr="00F3454C" w:rsidR="2867BB6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Layal</w:t>
            </w:r>
            <w:r w:rsidRPr="00F3454C" w:rsidR="2867BB6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Bou Harfouch</w:t>
            </w:r>
          </w:p>
          <w:p w:rsidRPr="00F3454C" w:rsidR="004F7D32" w:rsidP="228603D9" w:rsidRDefault="004F7D32" w14:paraId="25E263D1" w14:textId="3B1674A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7C07923A" w14:paraId="77EB3D0B" w14:textId="5D2C092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Benefits and harms of remdesivir in hospitalized adults with COVID-19 illness: A Systematic Review with Meta-Analysis of Pivotal Clinical Trials – M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arc Chretien</w:t>
            </w:r>
          </w:p>
          <w:p w:rsidRPr="00F3454C" w:rsidR="004F7D32" w:rsidP="274633C4" w:rsidRDefault="004F7D32" w14:paraId="45462EAA" w14:textId="0B2AAA5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55BBA681" w:rsidP="274633C4" w:rsidRDefault="55BBA681" w14:paraId="39C3E184" w14:textId="19860E3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Preventable deaths involving violence against women and girls: a systematic case series of coroners' reports –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Katie Heneghan</w:t>
            </w:r>
          </w:p>
          <w:p w:rsidRPr="00F3454C" w:rsidR="004F7D32" w:rsidP="228603D9" w:rsidRDefault="004F7D32" w14:paraId="57EB7C04" w14:textId="1AB316D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19" w:type="dxa"/>
            <w:tcMar/>
          </w:tcPr>
          <w:p w:rsidRPr="00F3454C" w:rsidR="004F7D32" w:rsidP="228603D9" w:rsidRDefault="1328497D" w14:paraId="5AD03BE1" w14:textId="6C95A26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Orals – </w:t>
            </w:r>
            <w:r w:rsidRPr="00F3454C" w:rsidR="65E0C671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Pr="00F3454C" w:rsidR="2C5B4A42">
              <w:rPr>
                <w:rFonts w:asciiTheme="minorHAnsi" w:hAnsiTheme="minorHAnsi" w:cstheme="minorHAnsi"/>
                <w:color w:val="000000" w:themeColor="text1"/>
              </w:rPr>
              <w:t>ransforming Communication</w:t>
            </w:r>
          </w:p>
          <w:p w:rsidRPr="00F3454C" w:rsidR="63C240FE" w:rsidP="63C240FE" w:rsidRDefault="63C240FE" w14:paraId="7E8D222C" w14:textId="547ED72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F7D32" w:rsidP="0381E4C5" w:rsidRDefault="2C5B4A42" w14:paraId="3B1367BF" w14:textId="7A3E872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Evaluation of natural history communication and shared decision making for self-limiting conditions: Analysis of UK primary care consultations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Eman </w:t>
            </w:r>
            <w:proofErr w:type="spellStart"/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Abukmail</w:t>
            </w:r>
            <w:proofErr w:type="spellEnd"/>
          </w:p>
          <w:p w:rsidRPr="00F3454C" w:rsidR="004F7D32" w:rsidP="228603D9" w:rsidRDefault="004F7D32" w14:paraId="112E00B6" w14:textId="5B9CD6E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2C5B4A42" w14:paraId="014DD78E" w14:textId="597C220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When Assessment Drives Teaching: Assessment-Aligned Reform of Evidence-Based Health Care Education in Residency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Normand Wall</w:t>
            </w:r>
          </w:p>
          <w:p w:rsidRPr="00F3454C" w:rsidR="004F7D32" w:rsidP="228603D9" w:rsidRDefault="004F7D32" w14:paraId="1E46F99E" w14:textId="1FC530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2C5B4A42" w14:paraId="58E348C1" w14:textId="0883619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My Hearing PREM - the first Patient Reported Experience Measure in Audiology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Helen Pryce</w:t>
            </w:r>
          </w:p>
          <w:p w:rsidRPr="00F3454C" w:rsidR="004F7D32" w:rsidP="228603D9" w:rsidRDefault="004F7D32" w14:paraId="07DB02F3" w14:textId="417B96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004F7D32" w:rsidP="228603D9" w:rsidRDefault="2C5B4A42" w14:paraId="05C0A53E" w14:textId="54EA6FC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Building a taxonomy for identifying infectious organisms in deaths reported by coroners in England and Wales: preliminary findings using the Preventable Deaths Tracker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Eden Hatch</w:t>
            </w:r>
          </w:p>
          <w:p w:rsidRPr="00F3454C" w:rsidR="004F7D32" w:rsidP="3E2E1833" w:rsidRDefault="004F7D32" w14:paraId="26E8AC0A" w14:textId="6C03960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F7D32" w:rsidP="0381E4C5" w:rsidRDefault="371CF5EF" w14:paraId="66154378" w14:textId="62ABE31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Evaluating the Harms and Trade-Offs of COVID-19 Policy Responses –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Kevin Bardosh</w:t>
            </w:r>
          </w:p>
        </w:tc>
        <w:tc>
          <w:tcPr>
            <w:tcW w:w="4515" w:type="dxa"/>
            <w:tcMar/>
          </w:tcPr>
          <w:p w:rsidRPr="00F3454C" w:rsidR="68BBC0A8" w:rsidP="228603D9" w:rsidRDefault="32EC56AC" w14:paraId="26640D46" w14:textId="54DF6E3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 xml:space="preserve">Workshop </w:t>
            </w:r>
          </w:p>
          <w:p w:rsidRPr="00F3454C" w:rsidR="5AE98284" w:rsidP="63C240FE" w:rsidRDefault="5AE98284" w14:paraId="00064676" w14:textId="5E9A17B9">
            <w:pPr>
              <w:rPr>
                <w:rFonts w:asciiTheme="minorHAnsi" w:hAnsiTheme="minorHAnsi" w:cstheme="minorHAnsi"/>
              </w:rPr>
            </w:pPr>
          </w:p>
          <w:p w:rsidRPr="00F3454C" w:rsidR="5AE98284" w:rsidP="63C240FE" w:rsidRDefault="4A89F97B" w14:paraId="7FEF4D2A" w14:textId="23F68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454C">
              <w:rPr>
                <w:rFonts w:asciiTheme="minorHAnsi" w:hAnsiTheme="minorHAnsi" w:cstheme="minorHAnsi"/>
                <w:sz w:val="20"/>
                <w:szCs w:val="20"/>
              </w:rPr>
              <w:t xml:space="preserve">Levels of Evidence </w:t>
            </w:r>
            <w:r w:rsidRPr="00F3454C" w:rsidR="472675DB">
              <w:rPr>
                <w:rFonts w:asciiTheme="minorHAnsi" w:hAnsiTheme="minorHAnsi" w:cstheme="minorHAnsi"/>
                <w:sz w:val="20"/>
                <w:szCs w:val="20"/>
              </w:rPr>
              <w:t>for a</w:t>
            </w:r>
            <w:r w:rsidRPr="00F3454C" w:rsidR="02079E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454C" w:rsidR="7EF25E7F">
              <w:rPr>
                <w:rFonts w:asciiTheme="minorHAnsi" w:hAnsiTheme="minorHAnsi" w:cstheme="minorHAnsi"/>
                <w:sz w:val="20"/>
                <w:szCs w:val="20"/>
              </w:rPr>
              <w:t xml:space="preserve">Pandemic </w:t>
            </w:r>
            <w:r w:rsidRPr="00F3454C" w:rsidR="02079E9D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–</w:t>
            </w:r>
            <w:r w:rsidRPr="00F3454C" w:rsidR="02079E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3454C" w:rsidR="56D5B0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Annette Pluddemann</w:t>
            </w:r>
          </w:p>
          <w:p w:rsidRPr="00F3454C" w:rsidR="5AE98284" w:rsidP="63C240FE" w:rsidRDefault="5AE98284" w14:paraId="32AF0BD0" w14:textId="015CB393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2BD74992" w:rsidTr="2C8C99AB" w14:paraId="6B16CD75" w14:textId="77777777">
        <w:trPr>
          <w:trHeight w:val="300"/>
        </w:trPr>
        <w:tc>
          <w:tcPr>
            <w:tcW w:w="1953" w:type="dxa"/>
            <w:tcMar/>
          </w:tcPr>
          <w:p w:rsidRPr="00F3454C" w:rsidR="2BD74992" w:rsidP="228603D9" w:rsidRDefault="2BD74992" w14:paraId="21AF7C79" w14:textId="34688F12">
            <w:pPr>
              <w:rPr>
                <w:rFonts w:asciiTheme="minorHAnsi" w:hAnsiTheme="minorHAnsi" w:cstheme="minorHAnsi"/>
              </w:rPr>
            </w:pPr>
          </w:p>
          <w:p w:rsidRPr="00F3454C" w:rsidR="555C1454" w:rsidP="228603D9" w:rsidRDefault="555C1454" w14:paraId="0C01708A" w14:textId="036B225F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15:</w:t>
            </w:r>
            <w:r w:rsidRPr="00F3454C" w:rsidR="6BC2A857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0 – 16:00</w:t>
            </w:r>
          </w:p>
        </w:tc>
        <w:tc>
          <w:tcPr>
            <w:tcW w:w="13356" w:type="dxa"/>
            <w:gridSpan w:val="3"/>
            <w:tcMar/>
          </w:tcPr>
          <w:p w:rsidRPr="00F3454C" w:rsidR="2BD74992" w:rsidP="228603D9" w:rsidRDefault="2BD74992" w14:paraId="7E675E5D" w14:textId="7BB14945">
            <w:pPr>
              <w:rPr>
                <w:rFonts w:asciiTheme="minorHAnsi" w:hAnsiTheme="minorHAnsi" w:cstheme="minorHAnsi"/>
              </w:rPr>
            </w:pPr>
          </w:p>
          <w:p w:rsidRPr="00F3454C" w:rsidR="555C1454" w:rsidP="63C240FE" w:rsidRDefault="555C1454" w14:paraId="4F543B72" w14:textId="39BFEBD1">
            <w:pPr>
              <w:rPr>
                <w:rFonts w:asciiTheme="minorHAnsi" w:hAnsiTheme="minorHAnsi" w:cstheme="minorHAnsi"/>
                <w:b/>
                <w:bCs/>
              </w:rPr>
            </w:pPr>
            <w:r w:rsidRPr="00F3454C">
              <w:rPr>
                <w:rFonts w:asciiTheme="minorHAnsi" w:hAnsiTheme="minorHAnsi" w:cstheme="minorHAnsi"/>
              </w:rPr>
              <w:t xml:space="preserve">Refreshment Break </w:t>
            </w:r>
          </w:p>
          <w:p w:rsidRPr="00F3454C" w:rsidR="2BD74992" w:rsidP="228603D9" w:rsidRDefault="2BD74992" w14:paraId="1F29056A" w14:textId="3C45F764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63C240FE" w:rsidTr="2C8C99AB" w14:paraId="3BBA9430" w14:textId="77777777">
        <w:trPr>
          <w:trHeight w:val="300"/>
        </w:trPr>
        <w:tc>
          <w:tcPr>
            <w:tcW w:w="1953" w:type="dxa"/>
            <w:tcMar/>
          </w:tcPr>
          <w:p w:rsidRPr="00F3454C" w:rsidR="63C240FE" w:rsidP="63C240FE" w:rsidRDefault="63C240FE" w14:paraId="33B50A4C" w14:textId="645BA330">
            <w:pPr>
              <w:rPr>
                <w:rFonts w:asciiTheme="minorHAnsi" w:hAnsiTheme="minorHAnsi" w:cstheme="minorHAnsi"/>
              </w:rPr>
            </w:pPr>
          </w:p>
          <w:p w:rsidRPr="00F3454C" w:rsidR="203A4A87" w:rsidP="63C240FE" w:rsidRDefault="203A4A87" w14:paraId="4E7BA279" w14:textId="2371015E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16:00 – 16:30</w:t>
            </w:r>
          </w:p>
        </w:tc>
        <w:tc>
          <w:tcPr>
            <w:tcW w:w="13356" w:type="dxa"/>
            <w:gridSpan w:val="3"/>
            <w:tcMar/>
          </w:tcPr>
          <w:p w:rsidRPr="00F3454C" w:rsidR="63C240FE" w:rsidP="63C240FE" w:rsidRDefault="63C240FE" w14:paraId="6EB114D1" w14:textId="642FD40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58EE48D9" w:rsidP="63C240FE" w:rsidRDefault="4E796C9B" w14:paraId="16090DF3" w14:textId="37F326B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Session Two</w:t>
            </w:r>
            <w:r w:rsidRPr="00F3454C" w:rsidR="00AA5D9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Plenary Talk</w:t>
            </w:r>
            <w:r w:rsidRPr="00F3454C" w:rsidR="00AA5D9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F3454C" w:rsidR="58EE48D9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F3454C" w:rsidR="58EE48D9">
              <w:rPr>
                <w:rFonts w:asciiTheme="minorHAnsi" w:hAnsiTheme="minorHAnsi" w:cstheme="minorHAnsi"/>
                <w:color w:val="000000" w:themeColor="text1"/>
              </w:rPr>
              <w:t>Unintended Consequences -</w:t>
            </w:r>
            <w:r w:rsidRPr="00F3454C" w:rsidR="58EE48D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hyperlink w:history="1" r:id="rId15">
              <w:r w:rsidRPr="00F3454C" w:rsidR="6BC8BFE4">
                <w:rPr>
                  <w:rStyle w:val="Hyperlink"/>
                  <w:rFonts w:asciiTheme="minorHAnsi" w:hAnsiTheme="minorHAnsi" w:cstheme="minorHAnsi"/>
                  <w:b/>
                  <w:bCs/>
                </w:rPr>
                <w:t>Sara Gandini</w:t>
              </w:r>
            </w:hyperlink>
          </w:p>
          <w:p w:rsidRPr="00F3454C" w:rsidR="63C240FE" w:rsidP="63C240FE" w:rsidRDefault="63C240FE" w14:paraId="2BEA2AD8" w14:textId="2AB5C46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B57C39" w:rsidTr="2C8C99AB" w14:paraId="47D6088C" w14:textId="77777777">
        <w:trPr>
          <w:trHeight w:val="300"/>
        </w:trPr>
        <w:tc>
          <w:tcPr>
            <w:tcW w:w="1953" w:type="dxa"/>
            <w:tcMar/>
          </w:tcPr>
          <w:p w:rsidRPr="00F3454C" w:rsidR="00B57C39" w:rsidP="228603D9" w:rsidRDefault="00B57C39" w14:paraId="59C6295A" w14:textId="6EAA1785">
            <w:pPr>
              <w:rPr>
                <w:rFonts w:asciiTheme="minorHAnsi" w:hAnsiTheme="minorHAnsi" w:cstheme="minorHAnsi"/>
              </w:rPr>
            </w:pPr>
          </w:p>
          <w:p w:rsidRPr="00F3454C" w:rsidR="00B57C39" w:rsidP="228603D9" w:rsidRDefault="6B4E1469" w14:paraId="222D3B89" w14:textId="56003135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0AC9911B">
              <w:rPr>
                <w:rFonts w:asciiTheme="minorHAnsi" w:hAnsiTheme="minorHAnsi" w:cstheme="minorHAnsi"/>
              </w:rPr>
              <w:t>7</w:t>
            </w:r>
            <w:r w:rsidRPr="00F3454C" w:rsidR="0D37C573">
              <w:rPr>
                <w:rFonts w:asciiTheme="minorHAnsi" w:hAnsiTheme="minorHAnsi" w:cstheme="minorHAnsi"/>
              </w:rPr>
              <w:t>:0</w:t>
            </w:r>
            <w:r w:rsidRPr="00F3454C">
              <w:rPr>
                <w:rFonts w:asciiTheme="minorHAnsi" w:hAnsiTheme="minorHAnsi" w:cstheme="minorHAnsi"/>
              </w:rPr>
              <w:t xml:space="preserve">0 – </w:t>
            </w:r>
            <w:r w:rsidRPr="00F3454C" w:rsidR="4EBE84D1">
              <w:rPr>
                <w:rFonts w:asciiTheme="minorHAnsi" w:hAnsiTheme="minorHAnsi" w:cstheme="minorHAnsi"/>
              </w:rPr>
              <w:t>1</w:t>
            </w:r>
            <w:r w:rsidRPr="00F3454C" w:rsidR="3E684203">
              <w:rPr>
                <w:rFonts w:asciiTheme="minorHAnsi" w:hAnsiTheme="minorHAnsi" w:cstheme="minorHAnsi"/>
              </w:rPr>
              <w:t>8</w:t>
            </w:r>
            <w:r w:rsidRPr="00F3454C" w:rsidR="4EBE84D1">
              <w:rPr>
                <w:rFonts w:asciiTheme="minorHAnsi" w:hAnsiTheme="minorHAnsi" w:cstheme="minorHAnsi"/>
              </w:rPr>
              <w:t>:</w:t>
            </w:r>
            <w:r w:rsidRPr="00F3454C" w:rsidR="410B9ADC">
              <w:rPr>
                <w:rFonts w:asciiTheme="minorHAnsi" w:hAnsiTheme="minorHAnsi" w:cstheme="minorHAnsi"/>
              </w:rPr>
              <w:t>3</w:t>
            </w:r>
            <w:r w:rsidRPr="00F3454C" w:rsidR="4E0B80A1">
              <w:rPr>
                <w:rFonts w:asciiTheme="minorHAnsi" w:hAnsiTheme="minorHAnsi" w:cstheme="minorHAnsi"/>
              </w:rPr>
              <w:t>0</w:t>
            </w:r>
          </w:p>
          <w:p w:rsidRPr="00F3454C" w:rsidR="00B57C39" w:rsidP="228603D9" w:rsidRDefault="00B57C39" w14:paraId="3C51C87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28837071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720DE" w:rsidP="228603D9" w:rsidRDefault="6645DBEC" w14:paraId="7CE1D5AC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Welcome Reception / Poster viewing</w:t>
            </w:r>
          </w:p>
          <w:p w:rsidRPr="00F3454C" w:rsidR="004720DE" w:rsidP="228603D9" w:rsidRDefault="004720DE" w14:paraId="557D6D46" w14:textId="2691899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B57C39" w:rsidTr="2C8C99AB" w14:paraId="60C4036C" w14:textId="77777777">
        <w:trPr>
          <w:trHeight w:val="300"/>
        </w:trPr>
        <w:tc>
          <w:tcPr>
            <w:tcW w:w="15309" w:type="dxa"/>
            <w:gridSpan w:val="4"/>
            <w:shd w:val="clear" w:color="auto" w:fill="00537F"/>
            <w:tcMar/>
          </w:tcPr>
          <w:p w:rsidRPr="00F3454C" w:rsidR="004720DE" w:rsidP="228603D9" w:rsidRDefault="004720DE" w14:paraId="213C36E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4720DE" w:rsidP="228603D9" w:rsidRDefault="0099F9EA" w14:paraId="1E1218BA" w14:textId="45CFA260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Two Thursday </w:t>
            </w:r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25th</w:t>
            </w:r>
            <w:proofErr w:type="gramStart"/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4720DE" w:rsidP="228603D9" w:rsidRDefault="004720DE" w14:paraId="374B59E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8A257C" w:rsidTr="2C8C99AB" w14:paraId="1EBCD2F2" w14:textId="77777777">
        <w:trPr>
          <w:trHeight w:val="300"/>
        </w:trPr>
        <w:tc>
          <w:tcPr>
            <w:tcW w:w="1953" w:type="dxa"/>
            <w:tcMar/>
            <w:vAlign w:val="center"/>
          </w:tcPr>
          <w:p w:rsidRPr="00F3454C" w:rsidR="008A257C" w:rsidP="228603D9" w:rsidRDefault="008A257C" w14:paraId="5AC43BA5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F3454C" w:rsidR="008A257C" w:rsidP="228603D9" w:rsidRDefault="47C30AA0" w14:paraId="37E4FA8F" w14:textId="795D6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</w:t>
            </w:r>
            <w:r w:rsidRPr="00F3454C" w:rsidR="33C3B88F">
              <w:rPr>
                <w:rFonts w:asciiTheme="minorHAnsi" w:hAnsiTheme="minorHAnsi" w:cstheme="minorHAnsi"/>
              </w:rPr>
              <w:t>9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7F418FE">
              <w:rPr>
                <w:rFonts w:asciiTheme="minorHAnsi" w:hAnsiTheme="minorHAnsi" w:cstheme="minorHAnsi"/>
              </w:rPr>
              <w:t>0</w:t>
            </w:r>
            <w:r w:rsidRPr="00F3454C" w:rsidR="2480EBB7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 – 0</w:t>
            </w:r>
            <w:r w:rsidRPr="00F3454C" w:rsidR="7246BC87">
              <w:rPr>
                <w:rFonts w:asciiTheme="minorHAnsi" w:hAnsiTheme="minorHAnsi" w:cstheme="minorHAnsi"/>
              </w:rPr>
              <w:t>9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3B98F95A">
              <w:rPr>
                <w:rFonts w:asciiTheme="minorHAnsi" w:hAnsiTheme="minorHAnsi" w:cstheme="minorHAnsi"/>
              </w:rPr>
              <w:t>3</w:t>
            </w:r>
            <w:r w:rsidRPr="00F3454C" w:rsidR="3DBDDA5A">
              <w:rPr>
                <w:rFonts w:asciiTheme="minorHAnsi" w:hAnsiTheme="minorHAnsi" w:cstheme="minorHAnsi"/>
              </w:rPr>
              <w:t>0</w:t>
            </w:r>
          </w:p>
          <w:p w:rsidRPr="00F3454C" w:rsidR="008A257C" w:rsidP="228603D9" w:rsidRDefault="008A257C" w14:paraId="666CFE9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6" w:type="dxa"/>
            <w:gridSpan w:val="3"/>
            <w:tcMar/>
            <w:vAlign w:val="center"/>
          </w:tcPr>
          <w:p w:rsidRPr="00F3454C" w:rsidR="004720DE" w:rsidP="228603D9" w:rsidRDefault="004720DE" w14:paraId="7E6FBAFF" w14:textId="77777777">
            <w:pPr>
              <w:rPr>
                <w:rFonts w:asciiTheme="minorHAnsi" w:hAnsiTheme="minorHAnsi" w:cstheme="minorHAnsi"/>
              </w:rPr>
            </w:pPr>
          </w:p>
          <w:p w:rsidRPr="00F3454C" w:rsidR="004720DE" w:rsidP="228603D9" w:rsidRDefault="3C554E35" w14:paraId="5D052894" w14:textId="340DA7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Registration &amp; Badge Collection </w:t>
            </w:r>
          </w:p>
          <w:p w:rsidRPr="00F3454C" w:rsidR="004720DE" w:rsidP="228603D9" w:rsidRDefault="004720DE" w14:paraId="1F65C82B" w14:textId="109DCE89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187CD6" w:rsidTr="2C8C99AB" w14:paraId="4558BA68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187CD6" w:rsidP="228603D9" w:rsidRDefault="00187CD6" w14:paraId="0EFE6776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F3454C" w:rsidR="00187CD6" w:rsidP="228603D9" w:rsidRDefault="4CEE1A83" w14:paraId="463F4392" w14:textId="0767E9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</w:t>
            </w:r>
            <w:r w:rsidRPr="00F3454C" w:rsidR="22E76D51">
              <w:rPr>
                <w:rFonts w:asciiTheme="minorHAnsi" w:hAnsiTheme="minorHAnsi" w:cstheme="minorHAnsi"/>
              </w:rPr>
              <w:t>9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6C34094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0 – 10:</w:t>
            </w:r>
            <w:r w:rsidRPr="00F3454C" w:rsidR="1E909619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0</w:t>
            </w:r>
          </w:p>
          <w:p w:rsidRPr="00F3454C" w:rsidR="00187CD6" w:rsidP="228603D9" w:rsidRDefault="00187CD6" w14:paraId="041009CA" w14:textId="77777777">
            <w:pPr>
              <w:pStyle w:val="ListParagraph"/>
              <w:autoSpaceDE w:val="0"/>
              <w:autoSpaceDN w:val="0"/>
              <w:adjustRightInd w:val="0"/>
              <w:ind w:left="420"/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76544460" w14:textId="77777777">
            <w:pPr>
              <w:rPr>
                <w:rFonts w:asciiTheme="minorHAnsi" w:hAnsiTheme="minorHAnsi" w:cstheme="minorHAnsi"/>
              </w:rPr>
            </w:pPr>
          </w:p>
          <w:p w:rsidRPr="00F3454C" w:rsidR="3F88F841" w:rsidP="228603D9" w:rsidRDefault="3F88F841" w14:paraId="5F00D7F6" w14:textId="77F8F62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Parallel Abstract Sessions </w:t>
            </w:r>
          </w:p>
          <w:p w:rsidRPr="00F3454C" w:rsidR="004720DE" w:rsidP="228603D9" w:rsidRDefault="004720DE" w14:paraId="7E315361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4F7D32" w:rsidTr="2C8C99AB" w14:paraId="7694E0F9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35EC047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Mar/>
          </w:tcPr>
          <w:p w:rsidRPr="00F3454C" w:rsidR="3F88F841" w:rsidP="228603D9" w:rsidRDefault="15CA3A1B" w14:paraId="5BE9C25F" w14:textId="0AD9E67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F3454C" w:rsidR="2EF5FCD4">
              <w:rPr>
                <w:rFonts w:asciiTheme="minorHAnsi" w:hAnsiTheme="minorHAnsi" w:cstheme="minorHAnsi"/>
                <w:color w:val="000000" w:themeColor="text1"/>
              </w:rPr>
              <w:t>eminar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3F88F841" w:rsidP="228603D9" w:rsidRDefault="3F88F841" w14:paraId="5779843E" w14:textId="61BABC9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3F88F841" w:rsidP="228603D9" w:rsidRDefault="6C29C34E" w14:paraId="66462C0A" w14:textId="533FBF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PEARL-G; A Framework for Quality Assessment of Clinical Pearls in Medical Literature – </w:t>
            </w:r>
            <w:r w:rsidRPr="0020252C" w:rsidR="66046BE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Zahid Duranni</w:t>
            </w:r>
            <w:r w:rsidRPr="0020252C" w:rsidR="66046BE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19" w:type="dxa"/>
            <w:tcMar/>
          </w:tcPr>
          <w:p w:rsidRPr="00F3454C" w:rsidR="3F88F841" w:rsidP="228603D9" w:rsidRDefault="3FEC9A3D" w14:paraId="4DFD87B9" w14:textId="47B65B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Seminar</w:t>
            </w:r>
            <w:r w:rsidRPr="00F3454C" w:rsidR="132849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3F88F841" w:rsidP="228603D9" w:rsidRDefault="3F88F841" w14:paraId="13C299D4" w14:textId="4ADACF1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3F88F841" w:rsidP="228603D9" w:rsidRDefault="7B35AAAF" w14:paraId="626B1575" w14:textId="3A67F99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Role of Litigation in Evidence Based Medicine: Ensuring Reliability of Data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Leemon McHenry</w:t>
            </w:r>
            <w:r w:rsidRPr="0020252C" w:rsidR="2F5F929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Michael Baum</w:t>
            </w:r>
          </w:p>
          <w:p w:rsidRPr="00F3454C" w:rsidR="3F88F841" w:rsidP="228603D9" w:rsidRDefault="3F88F841" w14:paraId="115FD5B3" w14:textId="798279E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15" w:type="dxa"/>
            <w:tcMar/>
          </w:tcPr>
          <w:p w:rsidRPr="00F3454C" w:rsidR="23F1E1E5" w:rsidP="228603D9" w:rsidRDefault="23F1E1E5" w14:paraId="7587692E" w14:textId="091B15F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Seminar</w:t>
            </w:r>
            <w:r w:rsidRPr="00F3454C" w:rsidR="004F7D3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4F7D32" w:rsidP="228603D9" w:rsidRDefault="004F7D32" w14:paraId="5862D2BB" w14:textId="3BD2B6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63C240FE" w:rsidRDefault="6BE4565C" w14:paraId="59FE3F7B" w14:textId="0F31347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Elevating Value-based Healthcare in Egypt: Towards building a sustainable and effective healthcare system in Egypt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Ranin Soliman</w:t>
            </w:r>
            <w:r w:rsidRPr="0020252C" w:rsidR="028874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Hesham </w:t>
            </w:r>
            <w:proofErr w:type="spellStart"/>
            <w:r w:rsidRPr="0020252C" w:rsidR="0288743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Dinana</w:t>
            </w:r>
            <w:proofErr w:type="spellEnd"/>
          </w:p>
          <w:p w:rsidRPr="00F3454C" w:rsidR="004F7D32" w:rsidP="63C240FE" w:rsidRDefault="004F7D32" w14:paraId="5A17562E" w14:textId="7FDB0226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00187CD6" w:rsidTr="2C8C99AB" w14:paraId="6CF90C2C" w14:textId="77777777">
        <w:trPr>
          <w:trHeight w:val="300"/>
        </w:trPr>
        <w:tc>
          <w:tcPr>
            <w:tcW w:w="1953" w:type="dxa"/>
            <w:tcMar/>
          </w:tcPr>
          <w:p w:rsidRPr="00F3454C" w:rsidR="00187CD6" w:rsidP="228603D9" w:rsidRDefault="00187CD6" w14:paraId="77F3FF85" w14:textId="48A1183A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47C30AA0">
              <w:rPr>
                <w:rFonts w:asciiTheme="minorHAnsi" w:hAnsiTheme="minorHAnsi" w:cstheme="minorHAnsi"/>
              </w:rPr>
              <w:t>10:30 – 11:00</w:t>
            </w:r>
          </w:p>
          <w:p w:rsidRPr="00F3454C" w:rsidR="00187CD6" w:rsidP="228603D9" w:rsidRDefault="00187CD6" w14:paraId="669E860D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4720DE" w:rsidP="228603D9" w:rsidRDefault="004720DE" w14:paraId="6A89A0C6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4720DE" w:rsidP="228603D9" w:rsidRDefault="376AA0B7" w14:paraId="3CE9B60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 w:rsidR="69C00511">
              <w:rPr>
                <w:rFonts w:asciiTheme="minorHAnsi" w:hAnsiTheme="minorHAnsi" w:cstheme="minorHAnsi"/>
                <w:color w:val="000000" w:themeColor="text1"/>
              </w:rPr>
              <w:t>/ Poster viewing</w:t>
            </w:r>
          </w:p>
        </w:tc>
      </w:tr>
      <w:tr w:rsidRPr="00F3454C" w:rsidR="006572E2" w:rsidTr="2C8C99AB" w14:paraId="030C25E2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6572E2" w:rsidP="228603D9" w:rsidRDefault="006572E2" w14:paraId="2954E7D3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394E5C73" w14:textId="5BEA9E2C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345E449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430813A4">
              <w:rPr>
                <w:rFonts w:asciiTheme="minorHAnsi" w:hAnsiTheme="minorHAnsi" w:cstheme="minorHAnsi"/>
              </w:rPr>
              <w:t>00</w:t>
            </w:r>
            <w:r w:rsidRPr="00F3454C">
              <w:rPr>
                <w:rFonts w:asciiTheme="minorHAnsi" w:hAnsiTheme="minorHAnsi" w:cstheme="minorHAnsi"/>
              </w:rPr>
              <w:t xml:space="preserve"> –1</w:t>
            </w:r>
            <w:r w:rsidRPr="00F3454C" w:rsidR="429BAE74">
              <w:rPr>
                <w:rFonts w:asciiTheme="minorHAnsi" w:hAnsiTheme="minorHAnsi" w:cstheme="minorHAnsi"/>
              </w:rPr>
              <w:t>2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374E441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0E3D769B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6572E2" w:rsidP="228603D9" w:rsidRDefault="006572E2" w14:paraId="66FBCF14" w14:textId="4FA39B2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 w:rsidR="003E48F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65442A0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4F7D32" w:rsidTr="2C8C99AB" w14:paraId="1196B137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72D0DD5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Mar/>
          </w:tcPr>
          <w:p w:rsidRPr="00F3454C" w:rsidR="46C4CCA6" w:rsidP="228603D9" w:rsidRDefault="7AEADBAF" w14:paraId="3ADCCB03" w14:textId="13C732D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Oral</w:t>
            </w:r>
            <w:r w:rsidRPr="00F3454C" w:rsidR="069CFAD2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Pr="00F3454C" w:rsidR="34305044">
              <w:rPr>
                <w:rFonts w:asciiTheme="minorHAnsi" w:hAnsiTheme="minorHAnsi" w:cstheme="minorHAnsi"/>
                <w:color w:val="000000" w:themeColor="text1"/>
              </w:rPr>
              <w:t>Enhancing Evidence</w:t>
            </w:r>
          </w:p>
          <w:p w:rsidRPr="00F3454C" w:rsidR="63C240FE" w:rsidP="63C240FE" w:rsidRDefault="63C240FE" w14:paraId="1029F964" w14:textId="60E1768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46C4CCA6" w:rsidP="228603D9" w:rsidRDefault="0B7163F5" w14:paraId="61E0F2BB" w14:textId="0CD4361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Development of an evidence-informed manual for enabling trials of public health and social measures during future pandemics: preliminary insights from a WHO Collaborating Centre process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Unni Gopinathan</w:t>
            </w:r>
          </w:p>
          <w:p w:rsidRPr="0020252C" w:rsidR="46C4CCA6" w:rsidP="228603D9" w:rsidRDefault="46C4CCA6" w14:paraId="00F8A7BF" w14:textId="154F3F8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7701111D" w14:textId="0FE7972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Deaths reported by coroners in people who have experienced cancer in England and Wales: a national observation study, 2013-2025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Clodagh Bottomley</w:t>
            </w:r>
          </w:p>
          <w:p w:rsidRPr="0020252C" w:rsidR="46C4CCA6" w:rsidP="228603D9" w:rsidRDefault="46C4CCA6" w14:paraId="6252E94F" w14:textId="14BECF9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62D66293" w14:textId="6BF71B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Health as Wellbeing in COVID-19 Response Regimes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Jean von Argis</w:t>
            </w:r>
          </w:p>
          <w:p w:rsidRPr="0020252C" w:rsidR="46C4CCA6" w:rsidP="228603D9" w:rsidRDefault="46C4CCA6" w14:paraId="1D8466CB" w14:textId="3114AF3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6C4CCA6" w:rsidP="228603D9" w:rsidRDefault="04451222" w14:paraId="15CE6508" w14:textId="09A38C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Harms reported by coroners in England and Wales during the Covid-19 pandemic: preliminary findings from a national retrospective study 2020-2026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Georgia Richards</w:t>
            </w:r>
          </w:p>
          <w:p w:rsidRPr="0020252C" w:rsidR="46C4CCA6" w:rsidP="274633C4" w:rsidRDefault="46C4CCA6" w14:paraId="620ECC1D" w14:textId="727C05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Pr="0020252C" w:rsidR="46C4CCA6" w:rsidP="274633C4" w:rsidRDefault="7674620A" w14:paraId="57855219" w14:textId="1D46C3E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Defining population immunity: A rapid review and conceptual framework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Mairead Whelan</w:t>
            </w:r>
          </w:p>
          <w:p w:rsidRPr="00F3454C" w:rsidR="46C4CCA6" w:rsidP="228603D9" w:rsidRDefault="46C4CCA6" w14:paraId="4C420BF7" w14:textId="487B03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46C4CCA6" w:rsidP="228603D9" w:rsidRDefault="46C4CCA6" w14:paraId="71357853" w14:textId="269CEB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419" w:type="dxa"/>
            <w:tcMar/>
          </w:tcPr>
          <w:p w:rsidRPr="00F3454C" w:rsidR="2565B117" w:rsidP="228603D9" w:rsidRDefault="35026DD2" w14:paraId="08702075" w14:textId="15490E7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F3454C" w:rsidR="1328497D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F3454C" w:rsidR="0ADCFC98">
              <w:rPr>
                <w:rFonts w:asciiTheme="minorHAnsi" w:hAnsiTheme="minorHAnsi" w:cstheme="minorHAnsi"/>
                <w:color w:val="000000" w:themeColor="text1"/>
              </w:rPr>
              <w:t>al</w:t>
            </w:r>
            <w:r w:rsidRPr="00F3454C" w:rsidR="1328497D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r w:rsidRPr="00F3454C" w:rsidR="1FEB6193">
              <w:rPr>
                <w:rFonts w:asciiTheme="minorHAnsi" w:hAnsiTheme="minorHAnsi" w:cstheme="minorHAnsi"/>
                <w:color w:val="000000" w:themeColor="text1"/>
              </w:rPr>
              <w:t>Improving Quality</w:t>
            </w:r>
          </w:p>
          <w:p w:rsidRPr="00F3454C" w:rsidR="2565B117" w:rsidP="228603D9" w:rsidRDefault="2565B117" w14:paraId="464BF65A" w14:textId="6FBA42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2565B117" w:rsidP="228603D9" w:rsidRDefault="408555C2" w14:paraId="2FFF5A96" w14:textId="56F0B51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Experience of clinicians who identify pharmaceutical fraud in reporting serious adverse drug reactions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Charles</w:t>
            </w:r>
            <w:r w:rsidRPr="0020252C" w:rsidR="07913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Bennett, Gretchen </w:t>
            </w:r>
            <w:r w:rsidRPr="0020252C" w:rsidR="7ADB09A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LeFever </w:t>
            </w:r>
            <w:r w:rsidRPr="0020252C" w:rsidR="07913A7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Watson &amp; Andrew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Bennett</w:t>
            </w:r>
          </w:p>
          <w:p w:rsidRPr="0020252C" w:rsidR="2565B117" w:rsidP="228603D9" w:rsidRDefault="2565B117" w14:paraId="229D7429" w14:textId="43B3507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408555C2" w14:paraId="12F858C0" w14:textId="478F10B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Validating ICD-10 Algorithms for Identifying Patient Safety Indicators Through 10,655 Charts Review –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Guosong</w:t>
            </w:r>
            <w:proofErr w:type="spellEnd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Wu</w:t>
            </w:r>
          </w:p>
          <w:p w:rsidRPr="0020252C" w:rsidR="2565B117" w:rsidP="228603D9" w:rsidRDefault="2565B117" w14:paraId="6DD711CD" w14:textId="673648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349A787B" w14:paraId="438634BE" w14:textId="18B6FE8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AskTrip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as an Uncertainty Engine: What 10,000 Real Clinical Questions Reveal About the State of Evidence-Based Medicine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Jon Brassey</w:t>
            </w:r>
          </w:p>
          <w:p w:rsidRPr="0020252C" w:rsidR="2565B117" w:rsidP="228603D9" w:rsidRDefault="2565B117" w14:paraId="4172F163" w14:textId="588E8B6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565B117" w:rsidP="228603D9" w:rsidRDefault="408555C2" w14:paraId="381796A3" w14:textId="400B68B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Defining Good Practice in Living Evidence Synthesis: Findings from a Survey of Global Health Researchers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Melanie Golob</w:t>
            </w:r>
          </w:p>
          <w:p w:rsidRPr="0020252C" w:rsidR="2565B117" w:rsidP="228603D9" w:rsidRDefault="2565B117" w14:paraId="25838FEE" w14:textId="5FECAA3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F3454C" w:rsidR="2565B117" w:rsidP="325002BF" w:rsidRDefault="408555C2" w14:paraId="7E725A86" w14:textId="06B98F6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Comparative Assessment of ROBINS-E and Newcastle-</w:t>
            </w: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Otawa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Scale in Oral and Dental Cohort Studies: A Meta-Research Study -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João Botelho</w:t>
            </w:r>
          </w:p>
        </w:tc>
        <w:tc>
          <w:tcPr>
            <w:tcW w:w="4515" w:type="dxa"/>
            <w:tcMar/>
          </w:tcPr>
          <w:p w:rsidRPr="00F3454C" w:rsidR="1F933590" w:rsidP="228603D9" w:rsidRDefault="6FC83B14" w14:paraId="61071E2A" w14:textId="437DCE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Oral</w:t>
            </w:r>
            <w:r w:rsidRPr="00F3454C" w:rsidR="1328497D">
              <w:rPr>
                <w:rFonts w:asciiTheme="minorHAnsi" w:hAnsiTheme="minorHAnsi" w:cstheme="minorHAnsi"/>
                <w:color w:val="000000" w:themeColor="text1"/>
              </w:rPr>
              <w:t xml:space="preserve"> – W</w:t>
            </w:r>
            <w:r w:rsidRPr="00F3454C" w:rsidR="4A117390">
              <w:rPr>
                <w:rFonts w:asciiTheme="minorHAnsi" w:hAnsiTheme="minorHAnsi" w:cstheme="minorHAnsi"/>
                <w:color w:val="000000" w:themeColor="text1"/>
              </w:rPr>
              <w:t>iser EBHC</w:t>
            </w:r>
          </w:p>
          <w:p w:rsidRPr="00F3454C" w:rsidR="004F7D32" w:rsidP="228603D9" w:rsidRDefault="004F7D32" w14:paraId="7C18C25A" w14:textId="3C3123E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40EA1746" w14:paraId="44488C7A" w14:textId="729FAE2A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Using AI-Driven Precision Health to Reduce Overdiagnosis, Improve Value-Based Care, and Advance Sustainable Healthcare Delivery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Husna Maryam</w:t>
            </w:r>
          </w:p>
          <w:p w:rsidRPr="0020252C" w:rsidR="004F7D32" w:rsidP="228603D9" w:rsidRDefault="004F7D32" w14:paraId="3D38B40C" w14:textId="52D8AD5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18240FE1" w14:paraId="075C6901" w14:textId="5782E5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Adherence to New Drug Regimens in MDR-TB Programmatic Management: Insights from a Retrospective Mixed-Method Study in Bangladesh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Farzana Zaman </w:t>
            </w:r>
          </w:p>
          <w:p w:rsidRPr="0020252C" w:rsidR="004F7D32" w:rsidP="228603D9" w:rsidRDefault="004F7D32" w14:paraId="1E5BF3AC" w14:textId="12EDF63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18240FE1" w14:paraId="74AA5D27" w14:textId="5BC7038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Evaluating Public Values on Non-Pharmaceutical Interventions for Pandemic Control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Yuan Zhang</w:t>
            </w:r>
          </w:p>
          <w:p w:rsidRPr="0020252C" w:rsidR="004F7D32" w:rsidP="228603D9" w:rsidRDefault="004F7D32" w14:paraId="4CF98893" w14:textId="4FC375B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AA5D9A" w:rsidP="2C8C99AB" w:rsidRDefault="00AA5D9A" w14:paraId="779250F8" w14:textId="4CED5720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C8C99AB" w:rsidR="40EA17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Developing Implementation Capacity Through Team Training: </w:t>
            </w:r>
            <w:r w:rsidRPr="2C8C99AB" w:rsidR="40EA17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>an</w:t>
            </w:r>
            <w:r w:rsidRPr="2C8C99AB" w:rsidR="40EA174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0"/>
                <w:szCs w:val="20"/>
              </w:rPr>
              <w:t xml:space="preserve"> Evaluation of Individual- and Team-Level Outcomes – </w:t>
            </w:r>
            <w:r w:rsidRPr="2C8C99AB" w:rsidR="40EA174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Emma Hedberg Rundgren</w:t>
            </w:r>
            <w:r>
              <w:br/>
            </w:r>
          </w:p>
          <w:p w:rsidRPr="00F3454C" w:rsidR="004F7D32" w:rsidP="63C240FE" w:rsidRDefault="2525C508" w14:paraId="0CE41A1E" w14:textId="123BA6D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Referrals from Primary Care to Neurosurgical Services: A Scoping Review of Patterns, Quality, Interventions, and System-Level Gaps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Carl Axelsson</w:t>
            </w:r>
            <w:r w:rsidRPr="0020252C" w:rsidR="00AA5D9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Pr="00F3454C" w:rsidR="006572E2" w:rsidTr="2C8C99AB" w14:paraId="3DC7E87A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564CD5F9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5CB999AE" w14:textId="3FE2558D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1F241CA">
              <w:rPr>
                <w:rFonts w:asciiTheme="minorHAnsi" w:hAnsiTheme="minorHAnsi" w:cstheme="minorHAnsi"/>
              </w:rPr>
              <w:t>2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5046703A">
              <w:rPr>
                <w:rFonts w:asciiTheme="minorHAnsi" w:hAnsiTheme="minorHAnsi" w:cstheme="minorHAnsi"/>
              </w:rPr>
              <w:t>30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1A2334F5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4D90344">
              <w:rPr>
                <w:rFonts w:asciiTheme="minorHAnsi" w:hAnsiTheme="minorHAnsi" w:cstheme="minorHAnsi"/>
              </w:rPr>
              <w:t>30</w:t>
            </w:r>
          </w:p>
          <w:p w:rsidRPr="00F3454C" w:rsidR="006572E2" w:rsidP="228603D9" w:rsidRDefault="006572E2" w14:paraId="57499B7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3DDD728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6572E2" w:rsidP="228603D9" w:rsidRDefault="2CD4AFF6" w14:paraId="73807B03" w14:textId="1A6E635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Lunch </w:t>
            </w:r>
          </w:p>
          <w:p w:rsidRPr="00F3454C" w:rsidR="006572E2" w:rsidP="228603D9" w:rsidRDefault="006572E2" w14:paraId="22FC229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6572E2" w:rsidTr="2C8C99AB" w14:paraId="49D055AD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3E48FD" w:rsidP="228603D9" w:rsidRDefault="003E48FD" w14:paraId="7E1DD32C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36A8289C" w14:textId="225F7A9E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0AD1386A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1DABA5A">
              <w:rPr>
                <w:rFonts w:asciiTheme="minorHAnsi" w:hAnsiTheme="minorHAnsi" w:cstheme="minorHAnsi"/>
              </w:rPr>
              <w:t>3</w:t>
            </w:r>
            <w:r w:rsidRPr="00F3454C" w:rsidR="2890961A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 –</w:t>
            </w:r>
            <w:r w:rsidRPr="00F3454C" w:rsidR="6565331F">
              <w:rPr>
                <w:rFonts w:asciiTheme="minorHAnsi" w:hAnsiTheme="minorHAnsi" w:cstheme="minorHAnsi"/>
              </w:rPr>
              <w:t xml:space="preserve"> </w:t>
            </w:r>
            <w:r w:rsidRPr="00F3454C" w:rsidR="122742A5">
              <w:rPr>
                <w:rFonts w:asciiTheme="minorHAnsi" w:hAnsiTheme="minorHAnsi" w:cstheme="minorHAnsi"/>
              </w:rPr>
              <w:t>1</w:t>
            </w:r>
            <w:r w:rsidRPr="00F3454C" w:rsidR="60BF94E9">
              <w:rPr>
                <w:rFonts w:asciiTheme="minorHAnsi" w:hAnsiTheme="minorHAnsi" w:cstheme="minorHAnsi"/>
              </w:rPr>
              <w:t>5</w:t>
            </w:r>
            <w:r w:rsidRPr="00F3454C" w:rsidR="3AC07465">
              <w:rPr>
                <w:rFonts w:asciiTheme="minorHAnsi" w:hAnsiTheme="minorHAnsi" w:cstheme="minorHAnsi"/>
              </w:rPr>
              <w:t>:</w:t>
            </w:r>
            <w:r w:rsidRPr="00F3454C" w:rsidR="362CD582">
              <w:rPr>
                <w:rFonts w:asciiTheme="minorHAnsi" w:hAnsiTheme="minorHAnsi" w:cstheme="minorHAnsi"/>
              </w:rPr>
              <w:t>0</w:t>
            </w:r>
            <w:r w:rsidRPr="00F3454C" w:rsidR="37BE5A38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6C2AAB6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Borders>
              <w:bottom w:val="single" w:color="auto" w:sz="4" w:space="0"/>
            </w:tcBorders>
            <w:tcMar/>
          </w:tcPr>
          <w:p w:rsidRPr="00F3454C" w:rsidR="007C023B" w:rsidP="228603D9" w:rsidRDefault="006572E2" w14:paraId="26EC1437" w14:textId="352697C0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00F5239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  <w:r w:rsidRPr="00F3454C">
              <w:rPr>
                <w:rFonts w:asciiTheme="minorHAnsi" w:hAnsiTheme="minorHAnsi" w:cstheme="minorHAnsi"/>
              </w:rPr>
              <w:br/>
            </w:r>
          </w:p>
        </w:tc>
      </w:tr>
      <w:tr w:rsidRPr="00F3454C" w:rsidR="004F7D32" w:rsidTr="2C8C99AB" w14:paraId="49CA5A48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1578584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Borders>
              <w:bottom w:val="single" w:color="auto" w:sz="4" w:space="0"/>
            </w:tcBorders>
            <w:tcMar/>
          </w:tcPr>
          <w:p w:rsidRPr="00F3454C" w:rsidR="17C3CB99" w:rsidP="228603D9" w:rsidRDefault="17C3CB99" w14:paraId="0E06E0DA" w14:textId="529B5520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Workshop</w:t>
            </w:r>
            <w:r w:rsidRPr="00F3454C" w:rsidR="146E0AF3">
              <w:rPr>
                <w:rFonts w:asciiTheme="minorHAnsi" w:hAnsiTheme="minorHAnsi" w:cstheme="minorHAnsi"/>
              </w:rPr>
              <w:t xml:space="preserve"> </w:t>
            </w:r>
          </w:p>
          <w:p w:rsidRPr="00F3454C" w:rsidR="63C240FE" w:rsidP="63C240FE" w:rsidRDefault="63C240FE" w14:paraId="3F33F44D" w14:textId="0E1EA6E3">
            <w:pPr>
              <w:rPr>
                <w:rFonts w:asciiTheme="minorHAnsi" w:hAnsiTheme="minorHAnsi" w:cstheme="minorHAnsi"/>
              </w:rPr>
            </w:pPr>
          </w:p>
          <w:p w:rsidRPr="0020252C" w:rsidR="6C5F4FBE" w:rsidP="0381E4C5" w:rsidRDefault="00AA5D9A" w14:paraId="7413E507" w14:textId="6DBAED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w:history="1" r:id="rId16">
              <w:r w:rsidRPr="0020252C" w:rsidR="6C5F4FB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</w:t>
              </w:r>
              <w:r w:rsidRPr="0020252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atalogue of </w:t>
              </w:r>
              <w:r w:rsidRPr="0020252C" w:rsidR="6C5F4FB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</w:t>
              </w:r>
              <w:r w:rsidRPr="0020252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ias</w:t>
              </w:r>
            </w:hyperlink>
            <w:r w:rsidRPr="0020252C" w:rsidR="6C5F4FBE">
              <w:rPr>
                <w:rFonts w:asciiTheme="minorHAnsi" w:hAnsiTheme="minorHAnsi" w:cstheme="minorHAnsi"/>
                <w:sz w:val="20"/>
                <w:szCs w:val="20"/>
              </w:rPr>
              <w:t xml:space="preserve"> Taxo</w:t>
            </w:r>
            <w:r w:rsidRPr="0020252C" w:rsidR="00F06F1D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0252C" w:rsidR="6C5F4FB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0252C" w:rsidR="00F06F1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20252C" w:rsidR="6C5F4FBE">
              <w:rPr>
                <w:rFonts w:asciiTheme="minorHAnsi" w:hAnsiTheme="minorHAnsi" w:cstheme="minorHAnsi"/>
                <w:sz w:val="20"/>
                <w:szCs w:val="20"/>
              </w:rPr>
              <w:t>y Workshop</w:t>
            </w:r>
            <w:r w:rsidRPr="0020252C" w:rsidR="157B852A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20252C" w:rsidR="157B85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David Nunan</w:t>
            </w:r>
          </w:p>
          <w:p w:rsidRPr="00F3454C" w:rsidR="63C240FE" w:rsidP="63C240FE" w:rsidRDefault="63C240FE" w14:paraId="7F39557A" w14:textId="76860F0D">
            <w:pPr>
              <w:rPr>
                <w:rFonts w:asciiTheme="minorHAnsi" w:hAnsiTheme="minorHAnsi" w:cstheme="minorHAnsi"/>
              </w:rPr>
            </w:pPr>
          </w:p>
          <w:p w:rsidRPr="00F3454C" w:rsidR="004F7D32" w:rsidP="228603D9" w:rsidRDefault="004F7D32" w14:paraId="7B6CA204" w14:textId="518F9FA9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4F7D32" w:rsidP="228603D9" w:rsidRDefault="004F7D32" w14:paraId="75DA2BF4" w14:textId="6515C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19" w:type="dxa"/>
            <w:tcBorders>
              <w:bottom w:val="single" w:color="auto" w:sz="4" w:space="0"/>
            </w:tcBorders>
            <w:tcMar/>
          </w:tcPr>
          <w:p w:rsidRPr="00F3454C" w:rsidR="004F7D32" w:rsidP="228603D9" w:rsidRDefault="1328497D" w14:paraId="1A637129" w14:textId="51BC785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Oral – </w:t>
            </w:r>
            <w:r w:rsidRPr="00F3454C" w:rsidR="62514F16">
              <w:rPr>
                <w:rFonts w:asciiTheme="minorHAnsi" w:hAnsiTheme="minorHAnsi" w:cstheme="minorHAnsi"/>
                <w:color w:val="000000" w:themeColor="text1"/>
              </w:rPr>
              <w:t>Improving Quality</w:t>
            </w:r>
          </w:p>
          <w:p w:rsidRPr="00F3454C" w:rsidR="63C240FE" w:rsidP="63C240FE" w:rsidRDefault="63C240FE" w14:paraId="07FD0066" w14:textId="19380E4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54390773" w14:paraId="01FB5AC2" w14:textId="125B4D9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use of imaginary data in randomised clinical trials. A scoping review of randomised trials that use informative Bayesian prior distributions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Jason Oke</w:t>
            </w:r>
          </w:p>
          <w:p w:rsidRPr="0020252C" w:rsidR="004F7D32" w:rsidP="228603D9" w:rsidRDefault="004F7D32" w14:paraId="7473CC5B" w14:textId="284C8D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4752E798" w14:textId="5A8E319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Clinical Pearls in Medical Literature: A Bibliometric and Systematic Review with Exploratory Quality Assessment Using the PEARL-G Framework – </w:t>
            </w:r>
            <w:r w:rsidRPr="0020252C" w:rsidR="4CB3761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Zahid Duranni</w:t>
            </w:r>
            <w:r w:rsidRPr="0020252C" w:rsidR="4CB376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</w:t>
            </w: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Izhar Hasan</w:t>
            </w:r>
            <w:r w:rsidRPr="0020252C" w:rsidR="1088D6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:rsidRPr="0020252C" w:rsidR="004F7D32" w:rsidP="228603D9" w:rsidRDefault="004F7D32" w14:paraId="7083C853" w14:textId="151F9D9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6621F579" w14:textId="203EC97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Use of artificial intelligence to support access to health research evidence in low- and middle-income countries: a scoping review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Thomas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Thomas</w:t>
            </w:r>
            <w:proofErr w:type="spellEnd"/>
          </w:p>
          <w:p w:rsidRPr="0020252C" w:rsidR="004F7D32" w:rsidP="228603D9" w:rsidRDefault="004F7D32" w14:paraId="4BED6B43" w14:textId="654A1EE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6D85438C" w14:textId="0256D19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Uncovering the biases: why the claimed mask–excess mortality link fails to hold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Gabriel Costa</w:t>
            </w:r>
          </w:p>
          <w:p w:rsidRPr="0020252C" w:rsidR="004F7D32" w:rsidP="228603D9" w:rsidRDefault="004F7D32" w14:paraId="3D7206D6" w14:textId="0E6D7CE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004F7D32" w:rsidP="228603D9" w:rsidRDefault="54390773" w14:paraId="40F6ADC4" w14:textId="3DD1F7F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systematic review and meta-analysis about the effectiveness of tele-mental health interventions for women since the COVID–19 pandemic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Ranin Soliman</w:t>
            </w:r>
          </w:p>
          <w:p w:rsidRPr="00F3454C" w:rsidR="004F7D32" w:rsidP="228603D9" w:rsidRDefault="004F7D32" w14:paraId="68204688" w14:textId="5A34C4A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15" w:type="dxa"/>
            <w:tcBorders>
              <w:bottom w:val="single" w:color="auto" w:sz="4" w:space="0"/>
            </w:tcBorders>
            <w:tcMar/>
          </w:tcPr>
          <w:p w:rsidRPr="00F3454C" w:rsidR="004F7D32" w:rsidP="228603D9" w:rsidRDefault="1328497D" w14:paraId="159B377B" w14:textId="218A817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Oral – W</w:t>
            </w:r>
            <w:r w:rsidRPr="00F3454C" w:rsidR="6E314A56">
              <w:rPr>
                <w:rFonts w:asciiTheme="minorHAnsi" w:hAnsiTheme="minorHAnsi" w:cstheme="minorHAnsi"/>
                <w:color w:val="000000" w:themeColor="text1"/>
              </w:rPr>
              <w:t>iser EBHC / Other</w:t>
            </w:r>
          </w:p>
          <w:p w:rsidRPr="00F3454C" w:rsidR="63C240FE" w:rsidP="63C240FE" w:rsidRDefault="63C240FE" w14:paraId="3AEDE238" w14:textId="3A7C058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205EC6BD" w:rsidP="274633C4" w:rsidRDefault="205EC6BD" w14:paraId="7A7A1AB7" w14:textId="2BFB0D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Translating evidence into practice for antibiotic prophylaxis in Caesarean sections in Antigua and Barbuda: Lessons learned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Tansy Wade</w:t>
            </w:r>
          </w:p>
          <w:p w:rsidRPr="0020252C" w:rsidR="4ED8E0CA" w:rsidP="228603D9" w:rsidRDefault="4ED8E0CA" w14:paraId="57564BA2" w14:textId="08E08D0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4ED8E0CA" w:rsidP="274633C4" w:rsidRDefault="1201048C" w14:paraId="3128C8F0" w14:textId="303904A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Bereavement as a public health concern: preliminary findings using the Preventable Deaths Tracker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Chinelo Nnadi</w:t>
            </w:r>
          </w:p>
          <w:p w:rsidRPr="0020252C" w:rsidR="4ED8E0CA" w:rsidP="3C7002DE" w:rsidRDefault="4ED8E0CA" w14:paraId="2E51FDE1" w14:textId="7C19CA1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05EC6BD" w:rsidP="228603D9" w:rsidRDefault="205EC6BD" w14:paraId="5082874C" w14:textId="71F4CDF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Synthesizing Evidence on Mental Health in Racialized/Ethnic Minority Populations during COVID-19: Outcomes and Targeted Interventions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Nashit Chowdhury</w:t>
            </w:r>
          </w:p>
          <w:p w:rsidRPr="0020252C" w:rsidR="4ED8E0CA" w:rsidP="228603D9" w:rsidRDefault="4ED8E0CA" w14:paraId="6A7FE329" w14:textId="518F8BC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Pr="0020252C" w:rsidR="205EC6BD" w:rsidP="228603D9" w:rsidRDefault="205EC6BD" w14:paraId="0593B44D" w14:textId="71503F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Multidisciplinary Teamworking in General Practice Out-of-Hours Services in Scotland: A Realist Review </w:t>
            </w: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 What Works, for Whom, </w:t>
            </w:r>
            <w:proofErr w:type="gram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Why</w:t>
            </w:r>
            <w:proofErr w:type="gram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and Under What Circumstances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Babar Akbar</w:t>
            </w:r>
          </w:p>
          <w:p w:rsidRPr="0020252C" w:rsidR="4191306E" w:rsidP="4191306E" w:rsidRDefault="4191306E" w14:paraId="13876367" w14:textId="541C7B5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Pr="0020252C" w:rsidR="7CF24BD5" w:rsidP="4191306E" w:rsidRDefault="7CF24BD5" w14:paraId="1996C6C5" w14:textId="556C37D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Title TBC –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Muir Gray</w:t>
            </w:r>
          </w:p>
          <w:p w:rsidRPr="00F3454C" w:rsidR="004F7D32" w:rsidP="228603D9" w:rsidRDefault="004F7D32" w14:paraId="4DDE5574" w14:textId="34CE9D1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2C8C99AB" w14:paraId="33CE1813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5873A391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069F6614" w14:textId="5061863B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4B15EA5">
              <w:rPr>
                <w:rFonts w:asciiTheme="minorHAnsi" w:hAnsiTheme="minorHAnsi" w:cstheme="minorHAnsi"/>
              </w:rPr>
              <w:t>5:</w:t>
            </w:r>
            <w:r w:rsidRPr="00F3454C" w:rsidR="47B01B33">
              <w:rPr>
                <w:rFonts w:asciiTheme="minorHAnsi" w:hAnsiTheme="minorHAnsi" w:cstheme="minorHAnsi"/>
              </w:rPr>
              <w:t>0</w:t>
            </w:r>
            <w:r w:rsidRPr="00F3454C" w:rsidR="1E565394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 –</w:t>
            </w:r>
            <w:r w:rsidRPr="00F3454C" w:rsidR="3EAE1422">
              <w:rPr>
                <w:rFonts w:asciiTheme="minorHAnsi" w:hAnsiTheme="minorHAnsi" w:cstheme="minorHAnsi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15C9B183">
              <w:rPr>
                <w:rFonts w:asciiTheme="minorHAnsi" w:hAnsiTheme="minorHAnsi" w:cstheme="minorHAnsi"/>
              </w:rPr>
              <w:t>5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4A45583F">
              <w:rPr>
                <w:rFonts w:asciiTheme="minorHAnsi" w:hAnsiTheme="minorHAnsi" w:cstheme="minorHAnsi"/>
              </w:rPr>
              <w:t>3</w:t>
            </w:r>
            <w:r w:rsidRPr="00F3454C" w:rsidR="252298F3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2C1BC6E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40A9C017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006572E2" w:rsidP="228603D9" w:rsidRDefault="006572E2" w14:paraId="4B3B1316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>
              <w:rPr>
                <w:rFonts w:asciiTheme="minorHAnsi" w:hAnsiTheme="minorHAnsi" w:cstheme="minorHAnsi"/>
              </w:rPr>
              <w:t>/ Poster viewing</w:t>
            </w:r>
          </w:p>
          <w:p w:rsidRPr="00F3454C" w:rsidR="006572E2" w:rsidP="228603D9" w:rsidRDefault="006572E2" w14:paraId="34581FF0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Pr="00F3454C" w:rsidR="726C394C" w:rsidTr="2C8C99AB" w14:paraId="29D474D4" w14:textId="77777777">
        <w:trPr>
          <w:trHeight w:val="300"/>
        </w:trPr>
        <w:tc>
          <w:tcPr>
            <w:tcW w:w="1953" w:type="dxa"/>
            <w:tcMar/>
          </w:tcPr>
          <w:p w:rsidRPr="00F3454C" w:rsidR="726C394C" w:rsidP="228603D9" w:rsidRDefault="726C394C" w14:paraId="047E5B3C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60B702AF" w14:textId="6A587C14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16:00 – 1</w:t>
            </w:r>
            <w:r w:rsidRPr="00F3454C" w:rsidR="1AF2BA20">
              <w:rPr>
                <w:rFonts w:asciiTheme="minorHAnsi" w:hAnsiTheme="minorHAnsi" w:cstheme="minorHAnsi"/>
              </w:rPr>
              <w:t>7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1BF7FC7B">
              <w:rPr>
                <w:rFonts w:asciiTheme="minorHAnsi" w:hAnsiTheme="minorHAnsi" w:cstheme="minorHAnsi"/>
              </w:rPr>
              <w:t>0</w:t>
            </w:r>
            <w:r w:rsidRPr="00F3454C" w:rsidR="0BB3DF3D">
              <w:rPr>
                <w:rFonts w:asciiTheme="minorHAnsi" w:hAnsiTheme="minorHAnsi" w:cstheme="minorHAnsi"/>
              </w:rPr>
              <w:t>0</w:t>
            </w:r>
          </w:p>
          <w:p w:rsidRPr="00F3454C" w:rsidR="726C394C" w:rsidP="228603D9" w:rsidRDefault="726C394C" w14:paraId="67EEE75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726C394C" w:rsidP="228603D9" w:rsidRDefault="726C394C" w14:paraId="532DC06F" w14:textId="7777777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:rsidRPr="00F3454C" w:rsidR="37C840C2" w:rsidP="228603D9" w:rsidRDefault="17887DD9" w14:paraId="0A078587" w14:textId="0179ED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 xml:space="preserve">Session </w:t>
            </w:r>
            <w:r w:rsidRPr="00F3454C" w:rsidR="1DD4A442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>T</w:t>
            </w:r>
            <w:r w:rsidRPr="00F3454C" w:rsidR="114A8C4D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>hree</w:t>
            </w:r>
            <w:r w:rsidRPr="00F3454C" w:rsidR="1DD4A442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 xml:space="preserve"> - </w:t>
            </w:r>
            <w:r w:rsidRPr="00F3454C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>Keynote</w:t>
            </w:r>
            <w:r w:rsidRPr="00F3454C" w:rsidR="5043394C"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  <w:t xml:space="preserve"> </w:t>
            </w:r>
          </w:p>
          <w:p w:rsidRPr="00F3454C" w:rsidR="37C840C2" w:rsidP="228603D9" w:rsidRDefault="00F5239E" w14:paraId="1D3C3546" w14:textId="0846559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0E7292C6">
              <w:rPr>
                <w:rFonts w:asciiTheme="minorHAnsi" w:hAnsiTheme="minorHAnsi" w:cstheme="minorHAnsi"/>
                <w:color w:val="000000" w:themeColor="text1"/>
              </w:rPr>
              <w:t>Preparing for tomorrow’s threats by enhancing our ability to help patients today</w:t>
            </w:r>
            <w:r w:rsidRPr="00F3454C" w:rsidR="000B49C8">
              <w:rPr>
                <w:rFonts w:asciiTheme="minorHAnsi" w:hAnsiTheme="minorHAnsi" w:cstheme="minorHAnsi"/>
                <w:color w:val="000000" w:themeColor="text1"/>
              </w:rPr>
              <w:t xml:space="preserve"> – </w:t>
            </w:r>
            <w:hyperlink w:history="1" r:id="rId17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</w:t>
              </w:r>
              <w:r w:rsidRPr="00F3454C" w:rsidR="000B49C8">
                <w:rPr>
                  <w:rStyle w:val="Hyperlink"/>
                  <w:rFonts w:asciiTheme="minorHAnsi" w:hAnsiTheme="minorHAnsi" w:cstheme="minorHAnsi"/>
                </w:rPr>
                <w:t xml:space="preserve"> </w:t>
              </w:r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  <w:lang w:val="en-CA"/>
                </w:rPr>
                <w:t>Jay Bhattacharya</w:t>
              </w:r>
            </w:hyperlink>
            <w:r w:rsidRPr="00F3454C" w:rsidR="000B49C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br/>
            </w:r>
          </w:p>
        </w:tc>
      </w:tr>
      <w:tr w:rsidRPr="00F3454C" w:rsidR="006572E2" w:rsidTr="2C8C99AB" w14:paraId="16079543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27D1022D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055E4F17" w14:textId="552600E9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18:</w:t>
            </w:r>
            <w:r w:rsidRPr="00F3454C" w:rsidR="5D7D554D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0 – 21:00</w:t>
            </w:r>
          </w:p>
          <w:p w:rsidRPr="00F3454C" w:rsidR="006572E2" w:rsidP="228603D9" w:rsidRDefault="006572E2" w14:paraId="0E0CCC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1C1869E0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F3454C" w:rsidR="006572E2" w:rsidP="228603D9" w:rsidRDefault="78FEA99B" w14:paraId="6FA274B6" w14:textId="0D4E7C71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Conference </w:t>
            </w:r>
            <w:r w:rsidRPr="00F3454C" w:rsidR="74FD6D52">
              <w:rPr>
                <w:rFonts w:asciiTheme="minorHAnsi" w:hAnsiTheme="minorHAnsi" w:cstheme="minorHAnsi"/>
                <w:color w:val="000000" w:themeColor="text1"/>
              </w:rPr>
              <w:t>Social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46646F1D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2C8C99AB" w14:paraId="7C542C4C" w14:textId="77777777">
        <w:trPr>
          <w:trHeight w:val="300"/>
        </w:trPr>
        <w:tc>
          <w:tcPr>
            <w:tcW w:w="15309" w:type="dxa"/>
            <w:gridSpan w:val="4"/>
            <w:shd w:val="clear" w:color="auto" w:fill="00537F"/>
            <w:tcMar/>
          </w:tcPr>
          <w:p w:rsidRPr="00F3454C" w:rsidR="006572E2" w:rsidP="228603D9" w:rsidRDefault="006572E2" w14:paraId="3BF5EA2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006572E2" w:rsidP="228603D9" w:rsidRDefault="006572E2" w14:paraId="6423D611" w14:textId="45D89A6D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Day Three Friday </w:t>
            </w:r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June 26th</w:t>
            </w:r>
            <w:proofErr w:type="gramStart"/>
            <w:r w:rsidRPr="00F3454C" w:rsidR="003E48FD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2026</w:t>
            </w:r>
            <w:proofErr w:type="gramEnd"/>
          </w:p>
          <w:p w:rsidRPr="00F3454C" w:rsidR="006572E2" w:rsidP="228603D9" w:rsidRDefault="006572E2" w14:paraId="4DD8417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F3454C" w:rsidR="006572E2" w:rsidTr="2C8C99AB" w14:paraId="05A33178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4434570C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33B1F1FB" w14:textId="5C9597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</w:t>
            </w:r>
            <w:r w:rsidRPr="00F3454C" w:rsidR="0B2C7F8A">
              <w:rPr>
                <w:rFonts w:asciiTheme="minorHAnsi" w:hAnsiTheme="minorHAnsi" w:cstheme="minorHAnsi"/>
              </w:rPr>
              <w:t>8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38A8961">
              <w:rPr>
                <w:rFonts w:asciiTheme="minorHAnsi" w:hAnsiTheme="minorHAnsi" w:cstheme="minorHAnsi"/>
              </w:rPr>
              <w:t>3</w:t>
            </w:r>
            <w:r w:rsidRPr="00F3454C" w:rsidR="2B81C800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– 09:</w:t>
            </w:r>
            <w:r w:rsidRPr="00F3454C" w:rsidR="68E5D6E3">
              <w:rPr>
                <w:rFonts w:asciiTheme="minorHAnsi" w:hAnsiTheme="minorHAnsi" w:cstheme="minorHAnsi"/>
              </w:rPr>
              <w:t>0</w:t>
            </w:r>
            <w:r w:rsidRPr="00F3454C" w:rsidR="670B8403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4C9CF2F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3C20C957" w14:textId="77777777">
            <w:pPr>
              <w:rPr>
                <w:rFonts w:asciiTheme="minorHAnsi" w:hAnsiTheme="minorHAnsi" w:cstheme="minorHAnsi"/>
              </w:rPr>
            </w:pPr>
          </w:p>
          <w:p w:rsidRPr="00F3454C" w:rsidR="29EBAE6C" w:rsidP="228603D9" w:rsidRDefault="29EBAE6C" w14:paraId="7A08D770" w14:textId="1708B4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Registration</w:t>
            </w:r>
            <w:r w:rsidRPr="00F3454C" w:rsidR="558162F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>Badge Collection</w:t>
            </w:r>
            <w:r w:rsidRPr="00F3454C" w:rsidR="5FF06BCC">
              <w:rPr>
                <w:rFonts w:asciiTheme="minorHAnsi" w:hAnsiTheme="minorHAnsi" w:cstheme="minorHAnsi"/>
                <w:color w:val="000000" w:themeColor="text1"/>
              </w:rPr>
              <w:t>, Bag drop off</w:t>
            </w: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6572E2" w:rsidP="228603D9" w:rsidRDefault="006572E2" w14:paraId="295D917D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2C8C99AB" w14:paraId="095BED3E" w14:textId="77777777">
        <w:trPr>
          <w:trHeight w:val="300"/>
        </w:trPr>
        <w:tc>
          <w:tcPr>
            <w:tcW w:w="1953" w:type="dxa"/>
            <w:vMerge w:val="restart"/>
            <w:tcMar/>
          </w:tcPr>
          <w:p w:rsidRPr="00F3454C" w:rsidR="003E48FD" w:rsidP="228603D9" w:rsidRDefault="003E48FD" w14:paraId="56F35353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6D8E55B5" w14:textId="3E80103F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09:</w:t>
            </w:r>
            <w:r w:rsidRPr="00F3454C" w:rsidR="02CC28E7">
              <w:rPr>
                <w:rFonts w:asciiTheme="minorHAnsi" w:hAnsiTheme="minorHAnsi" w:cstheme="minorHAnsi"/>
              </w:rPr>
              <w:t>0</w:t>
            </w:r>
            <w:r w:rsidRPr="00F3454C" w:rsidR="47B48DC3">
              <w:rPr>
                <w:rFonts w:asciiTheme="minorHAnsi" w:hAnsiTheme="minorHAnsi" w:cstheme="minorHAnsi"/>
              </w:rPr>
              <w:t>0</w:t>
            </w:r>
            <w:r w:rsidRPr="00F3454C" w:rsidR="00C0E265">
              <w:rPr>
                <w:rFonts w:asciiTheme="minorHAnsi" w:hAnsiTheme="minorHAnsi" w:cstheme="minorHAnsi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t>– 1</w:t>
            </w:r>
            <w:r w:rsidRPr="00F3454C" w:rsidR="48D77756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DF8BFCE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1D52ADB5" w14:textId="79E0755A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587D64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Parallel Abstract Sessions</w:t>
            </w:r>
          </w:p>
          <w:p w:rsidRPr="00F3454C" w:rsidR="006572E2" w:rsidP="228603D9" w:rsidRDefault="006572E2" w14:paraId="07DECC9A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4F7D32" w:rsidTr="2C8C99AB" w14:paraId="31CE423A" w14:textId="77777777">
        <w:trPr>
          <w:trHeight w:val="300"/>
        </w:trPr>
        <w:tc>
          <w:tcPr>
            <w:tcW w:w="1953" w:type="dxa"/>
            <w:vMerge/>
            <w:tcMar/>
          </w:tcPr>
          <w:p w:rsidRPr="00F3454C" w:rsidR="00FB5165" w:rsidRDefault="00FB5165" w14:paraId="5FA329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22" w:type="dxa"/>
            <w:tcMar/>
          </w:tcPr>
          <w:p w:rsidRPr="00F3454C" w:rsidR="004F7D32" w:rsidP="274633C4" w:rsidRDefault="2D4FBBA2" w14:paraId="2272B5F0" w14:textId="5D52FEA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F3454C" w:rsidR="4C7BB0AB">
              <w:rPr>
                <w:rFonts w:asciiTheme="minorHAnsi" w:hAnsiTheme="minorHAnsi" w:cstheme="minorHAnsi"/>
                <w:color w:val="000000" w:themeColor="text1"/>
              </w:rPr>
              <w:t>eminar</w:t>
            </w:r>
          </w:p>
          <w:p w:rsidRPr="00F3454C" w:rsidR="004F7D32" w:rsidP="274633C4" w:rsidRDefault="004F7D32" w14:paraId="217ABF0A" w14:textId="7A1F73F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63C240FE" w:rsidRDefault="243BD043" w14:paraId="5229B19F" w14:textId="372FF5E6">
            <w:pPr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Evidence of </w:t>
            </w:r>
            <w:r w:rsidRPr="0020252C" w:rsidR="33EF17EE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omplementary </w:t>
            </w:r>
            <w:r w:rsidRPr="0020252C" w:rsidR="242526B4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>Herbal Therapies in ARI</w:t>
            </w:r>
            <w:r w:rsidRPr="0020252C">
              <w:rPr>
                <w:rFonts w:eastAsia="Calibri"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Aghajafari</w:t>
            </w:r>
            <w:proofErr w:type="spellEnd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Igho</w:t>
            </w:r>
            <w:proofErr w:type="spellEnd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0252C">
              <w:rPr>
                <w:rFonts w:eastAsia="Calibri"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Onkapoya</w:t>
            </w:r>
            <w:proofErr w:type="spellEnd"/>
          </w:p>
        </w:tc>
        <w:tc>
          <w:tcPr>
            <w:tcW w:w="4419" w:type="dxa"/>
            <w:tcMar/>
          </w:tcPr>
          <w:p w:rsidRPr="00F3454C" w:rsidR="004F7D32" w:rsidP="228603D9" w:rsidRDefault="0AAF5B69" w14:paraId="13B95208" w14:textId="4747AD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Seminar</w:t>
            </w:r>
            <w:r w:rsidRPr="00F3454C" w:rsidR="1328497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4F7D32" w:rsidP="228603D9" w:rsidRDefault="004F7D32" w14:paraId="534537B4" w14:textId="0DFA9C6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7E5039E8" w14:paraId="7511939A" w14:textId="6DAE6B1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SeroTracker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Lessons learned to optimize </w:t>
            </w: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serosurveillance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platforms to monitor population immunity for COVID-19 and other respiratory viruses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Mairead Whelan</w:t>
            </w:r>
          </w:p>
          <w:p w:rsidRPr="00F3454C" w:rsidR="004F7D32" w:rsidP="228603D9" w:rsidRDefault="004F7D32" w14:paraId="735BE5D9" w14:textId="2AD7AA1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15" w:type="dxa"/>
            <w:tcMar/>
          </w:tcPr>
          <w:p w:rsidRPr="00F3454C" w:rsidR="33CED7D4" w:rsidP="63C240FE" w:rsidRDefault="33CED7D4" w14:paraId="2560039A" w14:textId="05ED1D6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Seminar</w:t>
            </w:r>
            <w:r w:rsidRPr="00F3454C" w:rsidR="004F7D3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:rsidRPr="00F3454C" w:rsidR="004F7D32" w:rsidP="228603D9" w:rsidRDefault="004F7D32" w14:paraId="5FFF9C52" w14:textId="189F60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Pr="0020252C" w:rsidR="004F7D32" w:rsidP="228603D9" w:rsidRDefault="617BBBEA" w14:paraId="7C4F81D1" w14:textId="5B4352A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Freedom of Information Requests as a Tool for Identifying Missing Evidence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Carl Heneghan &amp; Tom Jefferson</w:t>
            </w: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F3454C" w:rsidR="006572E2" w:rsidTr="2C8C99AB" w14:paraId="5CE2CC22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26A906F7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00B61747" w14:textId="0CA2CC5F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1EDC5BF5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1BC6168C">
              <w:rPr>
                <w:rFonts w:asciiTheme="minorHAnsi" w:hAnsiTheme="minorHAnsi" w:cstheme="minorHAnsi"/>
              </w:rPr>
              <w:t>00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3CBC81B4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41A7AC17">
              <w:rPr>
                <w:rFonts w:asciiTheme="minorHAnsi" w:hAnsiTheme="minorHAnsi" w:cstheme="minorHAnsi"/>
              </w:rPr>
              <w:t>30</w:t>
            </w:r>
          </w:p>
          <w:p w:rsidRPr="00F3454C" w:rsidR="006572E2" w:rsidP="228603D9" w:rsidRDefault="006572E2" w14:paraId="64A7A33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0E2D0CBD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006572E2" w14:paraId="714E5D7D" w14:textId="7777777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 xml:space="preserve">Refreshment Break </w:t>
            </w:r>
            <w:r w:rsidRPr="00F3454C" w:rsidR="24D38D7F">
              <w:rPr>
                <w:rFonts w:asciiTheme="minorHAnsi" w:hAnsiTheme="minorHAnsi" w:cstheme="minorHAnsi"/>
              </w:rPr>
              <w:t>/ Poster viewing</w:t>
            </w:r>
          </w:p>
          <w:p w:rsidRPr="00F3454C" w:rsidR="006572E2" w:rsidP="228603D9" w:rsidRDefault="006572E2" w14:paraId="66657267" w14:textId="7777777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Pr="00F3454C" w:rsidR="006572E2" w:rsidTr="2C8C99AB" w14:paraId="47CF5CF8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03BE11B7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2DBA5965" w14:textId="729284C8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79690165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0039800">
              <w:rPr>
                <w:rFonts w:asciiTheme="minorHAnsi" w:hAnsiTheme="minorHAnsi" w:cstheme="minorHAnsi"/>
              </w:rPr>
              <w:t>30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7E2CA3D3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5AB11203">
              <w:rPr>
                <w:rFonts w:asciiTheme="minorHAnsi" w:hAnsiTheme="minorHAnsi" w:cstheme="minorHAnsi"/>
              </w:rPr>
              <w:t>3</w:t>
            </w:r>
            <w:r w:rsidRPr="00F3454C" w:rsidR="1D050A29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61044F3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7D5F8415" w14:textId="3CF6B901">
            <w:pPr>
              <w:rPr>
                <w:rFonts w:asciiTheme="minorHAnsi" w:hAnsiTheme="minorHAnsi" w:cstheme="minorHAnsi"/>
              </w:rPr>
            </w:pPr>
          </w:p>
          <w:p w:rsidRPr="00F3454C" w:rsidR="536B76FE" w:rsidP="228603D9" w:rsidRDefault="536B76FE" w14:paraId="6BAB3BD5" w14:textId="39AA8998">
            <w:pPr>
              <w:rPr>
                <w:rFonts w:asciiTheme="minorHAnsi" w:hAnsiTheme="minorHAnsi" w:cstheme="minorHAnsi"/>
                <w:b/>
                <w:bCs/>
              </w:rPr>
            </w:pPr>
            <w:r w:rsidRPr="00F3454C">
              <w:rPr>
                <w:rFonts w:asciiTheme="minorHAnsi" w:hAnsiTheme="minorHAnsi" w:cstheme="minorHAnsi"/>
                <w:b/>
                <w:bCs/>
              </w:rPr>
              <w:t xml:space="preserve">Session </w:t>
            </w:r>
            <w:r w:rsidRPr="00F3454C" w:rsidR="366FEB78">
              <w:rPr>
                <w:rFonts w:asciiTheme="minorHAnsi" w:hAnsiTheme="minorHAnsi" w:cstheme="minorHAnsi"/>
                <w:b/>
                <w:bCs/>
              </w:rPr>
              <w:t>Four</w:t>
            </w:r>
            <w:r w:rsidRPr="00F3454C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F3454C" w:rsidR="61B519E1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Panel Discussion</w:t>
            </w:r>
            <w:r w:rsidRPr="00F3454C" w:rsidR="000B49C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Pr="00F3454C" w:rsidR="000B49C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–</w:t>
            </w:r>
            <w:r w:rsidRPr="00F3454C" w:rsidR="000B49C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Pr="00F3454C" w:rsidR="51E52B9B">
              <w:rPr>
                <w:rFonts w:asciiTheme="minorHAnsi" w:hAnsiTheme="minorHAnsi" w:cstheme="minorHAnsi"/>
                <w:b/>
                <w:bCs/>
              </w:rPr>
              <w:t>Enhancing Evidence for Public Health Emergencies</w:t>
            </w:r>
          </w:p>
          <w:p w:rsidRPr="00F3454C" w:rsidR="281ADE17" w:rsidP="228603D9" w:rsidRDefault="281ADE17" w14:paraId="06BA456D" w14:textId="6F3B701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F3454C" w:rsidR="57ECB085" w:rsidP="228603D9" w:rsidRDefault="57ECB085" w14:paraId="5AB0954D" w14:textId="46C4AA0C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>Adaptive trials of public health and social measures: how to obtain valid estimates when trials stop early</w:t>
            </w:r>
            <w:r w:rsidRPr="00F3454C" w:rsidR="21915E6C">
              <w:rPr>
                <w:rFonts w:asciiTheme="minorHAnsi" w:hAnsiTheme="minorHAnsi" w:cstheme="minorHAnsi"/>
                <w:color w:val="242424"/>
              </w:rPr>
              <w:t xml:space="preserve"> –</w:t>
            </w:r>
            <w:r w:rsidRPr="00F3454C" w:rsidR="21915E6C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  <w:hyperlink w:history="1" r:id="rId18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Christopher J Rose</w:t>
              </w:r>
            </w:hyperlink>
            <w:r w:rsidRPr="00F3454C">
              <w:rPr>
                <w:rFonts w:asciiTheme="minorHAnsi" w:hAnsiTheme="minorHAnsi" w:cstheme="minorHAnsi"/>
              </w:rPr>
              <w:br/>
            </w:r>
          </w:p>
          <w:p w:rsidRPr="00F3454C" w:rsidR="21915E6C" w:rsidP="228603D9" w:rsidRDefault="21915E6C" w14:paraId="1528DB2D" w14:textId="0C24A59B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 xml:space="preserve">Meta-analysis on the prevalence of anxiety, depression, and distress among cancer patients during the COVID-19 pandemic, by type of treatment and cancer – </w:t>
            </w:r>
            <w:hyperlink w:history="1" r:id="rId19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Giulia Doi</w:t>
              </w:r>
            </w:hyperlink>
            <w:r w:rsidRPr="00F3454C" w:rsidR="000B49C8">
              <w:rPr>
                <w:rFonts w:asciiTheme="minorHAnsi" w:hAnsiTheme="minorHAnsi" w:cstheme="minorHAnsi"/>
                <w:color w:val="242424"/>
              </w:rPr>
              <w:t xml:space="preserve"> </w:t>
            </w:r>
            <w:r w:rsidRPr="00F3454C">
              <w:rPr>
                <w:rFonts w:asciiTheme="minorHAnsi" w:hAnsiTheme="minorHAnsi" w:cstheme="minorHAnsi"/>
              </w:rPr>
              <w:br/>
            </w:r>
          </w:p>
          <w:p w:rsidRPr="00F3454C" w:rsidR="21915E6C" w:rsidP="274633C4" w:rsidRDefault="21915E6C" w14:paraId="72E26AFA" w14:textId="259B448D">
            <w:pPr>
              <w:rPr>
                <w:rFonts w:asciiTheme="minorHAnsi" w:hAnsiTheme="minorHAnsi" w:cstheme="minorHAnsi"/>
                <w:b/>
                <w:bCs/>
                <w:color w:val="242424"/>
              </w:rPr>
            </w:pPr>
            <w:r w:rsidRPr="00F3454C">
              <w:rPr>
                <w:rFonts w:asciiTheme="minorHAnsi" w:hAnsiTheme="minorHAnsi" w:cstheme="minorHAnsi"/>
                <w:color w:val="242424"/>
              </w:rPr>
              <w:t xml:space="preserve">Classroom air purifiers for reducing school absence: results from a pre-specified interim analysis of a cluster-randomized, parallel group sequential trial – </w:t>
            </w:r>
            <w:hyperlink w:history="1" r:id="rId20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</w:rPr>
                <w:t>Dr Runar Barstad Solberg</w:t>
              </w:r>
            </w:hyperlink>
            <w:r w:rsidRPr="00F3454C" w:rsidR="000B49C8">
              <w:rPr>
                <w:rFonts w:asciiTheme="minorHAnsi" w:hAnsiTheme="minorHAnsi" w:cstheme="minorHAnsi"/>
                <w:color w:val="242424"/>
              </w:rPr>
              <w:t xml:space="preserve"> </w:t>
            </w:r>
          </w:p>
          <w:p w:rsidRPr="00F3454C" w:rsidR="006572E2" w:rsidP="228603D9" w:rsidRDefault="006572E2" w14:paraId="545B260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2BD74992" w:rsidTr="2C8C99AB" w14:paraId="545FC52D" w14:textId="77777777">
        <w:trPr>
          <w:trHeight w:val="300"/>
        </w:trPr>
        <w:tc>
          <w:tcPr>
            <w:tcW w:w="1953" w:type="dxa"/>
            <w:tcMar/>
          </w:tcPr>
          <w:p w:rsidRPr="00F3454C" w:rsidR="2BD74992" w:rsidP="228603D9" w:rsidRDefault="2BD74992" w14:paraId="76938711" w14:textId="7B16F268">
            <w:pPr>
              <w:rPr>
                <w:rFonts w:asciiTheme="minorHAnsi" w:hAnsiTheme="minorHAnsi" w:cstheme="minorHAnsi"/>
              </w:rPr>
            </w:pPr>
          </w:p>
          <w:p w:rsidRPr="00F3454C" w:rsidR="1E917693" w:rsidP="228603D9" w:rsidRDefault="1E917693" w14:paraId="48DDD835" w14:textId="374DF897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11:30 – 12:</w:t>
            </w:r>
            <w:r w:rsidRPr="00F3454C" w:rsidR="656ED8C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356" w:type="dxa"/>
            <w:gridSpan w:val="3"/>
            <w:tcMar/>
          </w:tcPr>
          <w:p w:rsidRPr="00F3454C" w:rsidR="2BD74992" w:rsidP="228603D9" w:rsidRDefault="2BD74992" w14:paraId="1CEC61B6" w14:textId="7799AD71">
            <w:pPr>
              <w:rPr>
                <w:rFonts w:asciiTheme="minorHAnsi" w:hAnsiTheme="minorHAnsi" w:cstheme="minorHAnsi"/>
              </w:rPr>
            </w:pPr>
          </w:p>
          <w:p w:rsidRPr="00F3454C" w:rsidR="1E917693" w:rsidP="228603D9" w:rsidRDefault="1E917693" w14:paraId="6C1ED2F4" w14:textId="65F3ED67">
            <w:pPr>
              <w:rPr>
                <w:rFonts w:asciiTheme="minorHAnsi" w:hAnsiTheme="minorHAnsi" w:cstheme="minorHAnsi"/>
                <w:b/>
                <w:bCs/>
              </w:rPr>
            </w:pPr>
            <w:r w:rsidRPr="00F3454C">
              <w:rPr>
                <w:rFonts w:asciiTheme="minorHAnsi" w:hAnsiTheme="minorHAnsi" w:cstheme="minorHAnsi"/>
              </w:rPr>
              <w:t>Middle Theatre</w:t>
            </w:r>
            <w:r w:rsidRPr="00F3454C">
              <w:rPr>
                <w:rFonts w:asciiTheme="minorHAnsi" w:hAnsiTheme="minorHAnsi" w:cstheme="minorHAnsi"/>
                <w:b/>
                <w:bCs/>
              </w:rPr>
              <w:t xml:space="preserve"> - Elevator Poster Pitches</w:t>
            </w:r>
          </w:p>
          <w:p w:rsidRPr="00F3454C" w:rsidR="2BD74992" w:rsidP="228603D9" w:rsidRDefault="2BD74992" w14:paraId="3BFC9944" w14:textId="3CEBD65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20252C" w:rsidR="1E917693" w:rsidP="228603D9" w:rsidRDefault="1E917693" w14:paraId="68AAF2BA" w14:textId="67F0FFA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Trust and Accompaniment: An Ethnographic Study of La </w:t>
            </w:r>
            <w:proofErr w:type="spellStart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Colaborativa’s</w:t>
            </w:r>
            <w:proofErr w:type="spellEnd"/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COVID-19 Vaccination Efforts in Chelsea, Massachusetts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Ellen Burstein</w:t>
            </w:r>
          </w:p>
          <w:p w:rsidRPr="0020252C" w:rsidR="1E917693" w:rsidP="228603D9" w:rsidRDefault="1E917693" w14:paraId="006384F4" w14:textId="1BA2C72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The Rockefeller Foundation and Negotiations to Develop a State Public Health Laboratory in Ireland, 1920-1955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John Wallace</w:t>
            </w:r>
          </w:p>
          <w:p w:rsidRPr="0020252C" w:rsidR="1E917693" w:rsidP="228603D9" w:rsidRDefault="1E917693" w14:paraId="63E92FAB" w14:textId="1BEFBD9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Participatory Policy to Increase Folic Acid and B-12 Intake in Women of Childbearing Age in Belize City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Shawon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Ganzales</w:t>
            </w:r>
            <w:proofErr w:type="spellEnd"/>
            <w:r w:rsidRPr="0020252C" w:rsidR="6F99C35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20252C" w:rsidR="1E917693" w:rsidP="228603D9" w:rsidRDefault="1E917693" w14:paraId="55E22460" w14:textId="45C2803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Women’s Sexual and Reproductive Health Services in Egypt: Insights from a Pre- and Post-Universal Health Coverage Qualitative Study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Reem Elsayed</w:t>
            </w:r>
          </w:p>
          <w:p w:rsidRPr="0020252C" w:rsidR="1E917693" w:rsidP="63C240FE" w:rsidRDefault="1E917693" w14:paraId="59FFDCE3" w14:textId="30C2233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Serial Cycle Threshold Values to Facilitate COVID 19 Management: Assessing the Clinical, Social, Environmental, and Financial Benefits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Heidi O’Grady</w:t>
            </w:r>
          </w:p>
          <w:p w:rsidRPr="0020252C" w:rsidR="1E917693" w:rsidP="228603D9" w:rsidRDefault="1E917693" w14:paraId="743DEBA4" w14:textId="38C6248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 investigation into the use of the National Early Warning Score 2 (NEWS@) in the acute setting: A realist evaluation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- Michelle Treacy</w:t>
            </w:r>
          </w:p>
          <w:p w:rsidRPr="0020252C" w:rsidR="31539FE4" w:rsidP="3C7002DE" w:rsidRDefault="31539FE4" w14:paraId="0F7BCA30" w14:textId="3DE44FD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realist evaluation of a whole-system approach to the delivery of palliative care for people with multiple long-term conditions (MLTC) and/or frailty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Felicity Dewhurst</w:t>
            </w:r>
          </w:p>
          <w:p w:rsidRPr="00F3454C" w:rsidR="2BD74992" w:rsidP="228603D9" w:rsidRDefault="2BD74992" w14:paraId="23313E9D" w14:textId="2DCC38D2">
            <w:pPr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2C8C99AB" w14:paraId="2A8B0154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09F8A350" w14:textId="77777777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7F659279" w14:paraId="229DED9C" w14:textId="142D1012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75C6B87F">
              <w:rPr>
                <w:rFonts w:asciiTheme="minorHAnsi" w:hAnsiTheme="minorHAnsi" w:cstheme="minorHAnsi"/>
              </w:rPr>
              <w:t>2:</w:t>
            </w:r>
            <w:r w:rsidRPr="00F3454C" w:rsidR="1768193A">
              <w:rPr>
                <w:rFonts w:asciiTheme="minorHAnsi" w:hAnsiTheme="minorHAnsi" w:cstheme="minorHAnsi"/>
              </w:rPr>
              <w:t>15</w:t>
            </w:r>
            <w:r w:rsidRPr="00F3454C">
              <w:rPr>
                <w:rFonts w:asciiTheme="minorHAnsi" w:hAnsiTheme="minorHAnsi" w:cstheme="minorHAnsi"/>
              </w:rPr>
              <w:t xml:space="preserve"> – 1</w:t>
            </w:r>
            <w:r w:rsidRPr="00F3454C" w:rsidR="41079086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24E4BD57">
              <w:rPr>
                <w:rFonts w:asciiTheme="minorHAnsi" w:hAnsiTheme="minorHAnsi" w:cstheme="minorHAnsi"/>
              </w:rPr>
              <w:t>0</w:t>
            </w:r>
            <w:r w:rsidRPr="00F3454C" w:rsidR="70209AF1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1FB1405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6DFDBB5E" w14:textId="77777777">
            <w:pPr>
              <w:rPr>
                <w:rFonts w:asciiTheme="minorHAnsi" w:hAnsiTheme="minorHAnsi" w:cstheme="minorHAnsi"/>
                <w:color w:val="FF0000"/>
              </w:rPr>
            </w:pPr>
          </w:p>
          <w:p w:rsidRPr="00F3454C" w:rsidR="006572E2" w:rsidP="228603D9" w:rsidRDefault="2CD4AFF6" w14:paraId="3A09F1B8" w14:textId="0AE69EC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Lunch</w:t>
            </w:r>
          </w:p>
        </w:tc>
      </w:tr>
      <w:tr w:rsidRPr="00F3454C" w:rsidR="469F4683" w:rsidTr="2C8C99AB" w14:paraId="2D9FEC8F" w14:textId="77777777">
        <w:trPr>
          <w:trHeight w:val="300"/>
        </w:trPr>
        <w:tc>
          <w:tcPr>
            <w:tcW w:w="1953" w:type="dxa"/>
            <w:tcMar/>
          </w:tcPr>
          <w:p w:rsidRPr="00F3454C" w:rsidR="469F4683" w:rsidP="228603D9" w:rsidRDefault="469F4683" w14:paraId="58DDE45A" w14:textId="4E8A7602">
            <w:pPr>
              <w:rPr>
                <w:rFonts w:asciiTheme="minorHAnsi" w:hAnsiTheme="minorHAnsi" w:cstheme="minorHAnsi"/>
              </w:rPr>
            </w:pPr>
          </w:p>
          <w:p w:rsidRPr="00F3454C" w:rsidR="5CB07222" w:rsidP="228603D9" w:rsidRDefault="1B6DF091" w14:paraId="34E70269" w14:textId="12650EC3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1BDFE83">
              <w:rPr>
                <w:rFonts w:asciiTheme="minorHAnsi" w:hAnsiTheme="minorHAnsi" w:cstheme="minorHAnsi"/>
              </w:rPr>
              <w:t>3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0A97F8ED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0 – 1</w:t>
            </w:r>
            <w:r w:rsidRPr="00F3454C" w:rsidR="328FE68B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52520C86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0 </w:t>
            </w:r>
          </w:p>
          <w:p w:rsidRPr="00F3454C" w:rsidR="469F4683" w:rsidP="228603D9" w:rsidRDefault="469F4683" w14:paraId="57B51A6A" w14:textId="5152D3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469F4683" w:rsidP="228603D9" w:rsidRDefault="469F4683" w14:paraId="211849A1" w14:textId="21EBA5E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Pr="00F3454C" w:rsidR="469F4683" w:rsidP="000B49C8" w:rsidRDefault="736B4A15" w14:paraId="03D86552" w14:textId="51956636">
            <w:pPr>
              <w:rPr>
                <w:rFonts w:asciiTheme="minorHAnsi" w:hAnsiTheme="minorHAnsi" w:cstheme="minorHAnsi"/>
                <w:b/>
                <w:bCs/>
                <w:color w:val="000000" w:themeColor="text1"/>
                <w:lang w:val="en-CA"/>
              </w:rPr>
            </w:pPr>
            <w:r w:rsidRPr="00F3454C">
              <w:rPr>
                <w:rFonts w:asciiTheme="minorHAnsi" w:hAnsiTheme="minorHAnsi" w:cstheme="minorHAnsi"/>
                <w:b/>
                <w:bCs/>
                <w:lang w:val="en-CA"/>
              </w:rPr>
              <w:t>Session F</w:t>
            </w:r>
            <w:r w:rsidRPr="00F3454C" w:rsidR="439CFCBC">
              <w:rPr>
                <w:rFonts w:asciiTheme="minorHAnsi" w:hAnsiTheme="minorHAnsi" w:cstheme="minorHAnsi"/>
                <w:b/>
                <w:bCs/>
                <w:lang w:val="en-CA"/>
              </w:rPr>
              <w:t xml:space="preserve">ive </w:t>
            </w:r>
            <w:r w:rsidRPr="00F3454C" w:rsidR="66B4CCC5">
              <w:rPr>
                <w:rFonts w:asciiTheme="minorHAnsi" w:hAnsiTheme="minorHAnsi" w:cstheme="minorHAnsi"/>
                <w:b/>
                <w:bCs/>
                <w:lang w:val="en-CA"/>
              </w:rPr>
              <w:t>-</w:t>
            </w:r>
            <w:r w:rsidRPr="00F3454C">
              <w:rPr>
                <w:rFonts w:asciiTheme="minorHAnsi" w:hAnsiTheme="minorHAnsi" w:cstheme="minorHAnsi"/>
                <w:b/>
                <w:bCs/>
                <w:lang w:val="en-CA"/>
              </w:rPr>
              <w:t xml:space="preserve"> Keynote </w:t>
            </w:r>
            <w:r w:rsidRPr="00F3454C" w:rsidR="6B30B1C6">
              <w:rPr>
                <w:rFonts w:asciiTheme="minorHAnsi" w:hAnsiTheme="minorHAnsi" w:cstheme="minorHAnsi"/>
              </w:rPr>
              <w:br/>
            </w:r>
            <w:r w:rsidRPr="00F3454C" w:rsidR="6B30B1C6">
              <w:rPr>
                <w:rFonts w:asciiTheme="minorHAnsi" w:hAnsiTheme="minorHAnsi" w:cstheme="minorHAnsi"/>
              </w:rPr>
              <w:br/>
            </w:r>
            <w:r w:rsidRPr="00F3454C">
              <w:rPr>
                <w:rFonts w:asciiTheme="minorHAnsi" w:hAnsiTheme="minorHAnsi" w:cstheme="minorHAnsi"/>
                <w:b/>
                <w:bCs/>
                <w:lang w:val="en-CA"/>
              </w:rPr>
              <w:t xml:space="preserve">John Ioannidis </w:t>
            </w:r>
            <w:r w:rsidRPr="00F3454C">
              <w:rPr>
                <w:rFonts w:asciiTheme="minorHAnsi" w:hAnsiTheme="minorHAnsi" w:cstheme="minorHAnsi"/>
                <w:lang w:val="en-CA"/>
              </w:rPr>
              <w:t xml:space="preserve">- </w:t>
            </w:r>
            <w:r w:rsidRPr="00F3454C" w:rsidR="482C496E">
              <w:rPr>
                <w:rFonts w:asciiTheme="minorHAnsi" w:hAnsiTheme="minorHAnsi" w:cstheme="minorHAnsi"/>
                <w:color w:val="000000" w:themeColor="text1"/>
                <w:lang w:val="en-CA"/>
              </w:rPr>
              <w:t>The harms of exaggerated information and non-evidence-based measures</w:t>
            </w:r>
            <w:r w:rsidRPr="00F3454C" w:rsidR="000B49C8">
              <w:rPr>
                <w:rFonts w:asciiTheme="minorHAnsi" w:hAnsiTheme="minorHAnsi" w:cstheme="minorHAnsi"/>
                <w:color w:val="000000" w:themeColor="text1"/>
                <w:lang w:val="en-CA"/>
              </w:rPr>
              <w:t xml:space="preserve"> </w:t>
            </w:r>
            <w:r w:rsidRPr="00F3454C" w:rsidR="000B49C8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F3454C" w:rsidR="000B49C8">
              <w:rPr>
                <w:rFonts w:asciiTheme="minorHAnsi" w:hAnsiTheme="minorHAnsi" w:cstheme="minorHAnsi"/>
                <w:color w:val="000000" w:themeColor="text1"/>
                <w:lang w:val="en-CA"/>
              </w:rPr>
              <w:t xml:space="preserve"> </w:t>
            </w:r>
            <w:hyperlink w:history="1" r:id="rId21">
              <w:r w:rsidRPr="00F3454C" w:rsidR="000B49C8">
                <w:rPr>
                  <w:rStyle w:val="Hyperlink"/>
                  <w:rFonts w:asciiTheme="minorHAnsi" w:hAnsiTheme="minorHAnsi" w:cstheme="minorHAnsi"/>
                  <w:b/>
                  <w:bCs/>
                  <w:lang w:val="en-CA"/>
                </w:rPr>
                <w:t>Prof John Ioannidis</w:t>
              </w:r>
            </w:hyperlink>
            <w:r w:rsidRPr="00F3454C" w:rsidR="000B49C8">
              <w:rPr>
                <w:rFonts w:asciiTheme="minorHAnsi" w:hAnsiTheme="minorHAnsi" w:cstheme="minorHAnsi"/>
                <w:color w:val="000000" w:themeColor="text1"/>
                <w:lang w:val="en-CA"/>
              </w:rPr>
              <w:t xml:space="preserve"> </w:t>
            </w:r>
            <w:r w:rsidRPr="00F3454C" w:rsidR="6B30B1C6">
              <w:rPr>
                <w:rFonts w:asciiTheme="minorHAnsi" w:hAnsiTheme="minorHAnsi" w:cstheme="minorHAnsi"/>
              </w:rPr>
              <w:br/>
            </w:r>
          </w:p>
        </w:tc>
      </w:tr>
      <w:tr w:rsidRPr="00F3454C" w:rsidR="469F4683" w:rsidTr="2C8C99AB" w14:paraId="17D2695C" w14:textId="77777777">
        <w:trPr>
          <w:trHeight w:val="300"/>
        </w:trPr>
        <w:tc>
          <w:tcPr>
            <w:tcW w:w="1953" w:type="dxa"/>
            <w:tcMar/>
          </w:tcPr>
          <w:p w:rsidRPr="00F3454C" w:rsidR="469F4683" w:rsidP="228603D9" w:rsidRDefault="469F4683" w14:paraId="28C36723" w14:textId="00D2BDE9">
            <w:pPr>
              <w:rPr>
                <w:rFonts w:asciiTheme="minorHAnsi" w:hAnsiTheme="minorHAnsi" w:cstheme="minorHAnsi"/>
              </w:rPr>
            </w:pPr>
          </w:p>
          <w:p w:rsidRPr="00F3454C" w:rsidR="6D1158D3" w:rsidP="228603D9" w:rsidRDefault="16129621" w14:paraId="67989C7F" w14:textId="5BFCA3AC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37EF47CA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77FA41C4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>0 – 1</w:t>
            </w:r>
            <w:r w:rsidRPr="00F3454C" w:rsidR="28A80763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4F4F5F9A">
              <w:rPr>
                <w:rFonts w:asciiTheme="minorHAnsi" w:hAnsiTheme="minorHAnsi" w:cstheme="minorHAnsi"/>
              </w:rPr>
              <w:t>1</w:t>
            </w:r>
            <w:r w:rsidRPr="00F3454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356" w:type="dxa"/>
            <w:gridSpan w:val="3"/>
            <w:tcMar/>
          </w:tcPr>
          <w:p w:rsidRPr="00F3454C" w:rsidR="469F4683" w:rsidP="228603D9" w:rsidRDefault="469F4683" w14:paraId="5FC0D1B4" w14:textId="6E81F5ED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Pr="00F3454C" w:rsidR="6D1158D3" w:rsidP="228603D9" w:rsidRDefault="6D1158D3" w14:paraId="07381926" w14:textId="26BDFDF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3454C">
              <w:rPr>
                <w:rFonts w:asciiTheme="minorHAnsi" w:hAnsiTheme="minorHAnsi" w:cstheme="minorHAnsi"/>
                <w:color w:val="000000" w:themeColor="text1"/>
              </w:rPr>
              <w:t>Comfort Break</w:t>
            </w:r>
          </w:p>
          <w:p w:rsidRPr="00F3454C" w:rsidR="469F4683" w:rsidP="228603D9" w:rsidRDefault="469F4683" w14:paraId="1EF7F59B" w14:textId="5C61CE91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Pr="00F3454C" w:rsidR="006572E2" w:rsidTr="2C8C99AB" w14:paraId="320252BE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3E48FD" w14:paraId="5FB55F34" w14:textId="2ACDE4A0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6EBE3B4E">
              <w:rPr>
                <w:rFonts w:asciiTheme="minorHAnsi" w:hAnsiTheme="minorHAnsi" w:cstheme="minorHAnsi"/>
              </w:rPr>
              <w:t>1</w:t>
            </w:r>
            <w:r w:rsidRPr="00F3454C" w:rsidR="79387095">
              <w:rPr>
                <w:rFonts w:asciiTheme="minorHAnsi" w:hAnsiTheme="minorHAnsi" w:cstheme="minorHAnsi"/>
              </w:rPr>
              <w:t>4</w:t>
            </w:r>
            <w:r w:rsidRPr="00F3454C" w:rsidR="6EBE3B4E">
              <w:rPr>
                <w:rFonts w:asciiTheme="minorHAnsi" w:hAnsiTheme="minorHAnsi" w:cstheme="minorHAnsi"/>
              </w:rPr>
              <w:t>:</w:t>
            </w:r>
            <w:r w:rsidRPr="00F3454C" w:rsidR="0A07C314">
              <w:rPr>
                <w:rFonts w:asciiTheme="minorHAnsi" w:hAnsiTheme="minorHAnsi" w:cstheme="minorHAnsi"/>
              </w:rPr>
              <w:t>1</w:t>
            </w:r>
            <w:r w:rsidRPr="00F3454C" w:rsidR="64D5206B">
              <w:rPr>
                <w:rFonts w:asciiTheme="minorHAnsi" w:hAnsiTheme="minorHAnsi" w:cstheme="minorHAnsi"/>
              </w:rPr>
              <w:t>5</w:t>
            </w:r>
            <w:r w:rsidRPr="00F3454C" w:rsidR="33A7DCE9">
              <w:rPr>
                <w:rFonts w:asciiTheme="minorHAnsi" w:hAnsiTheme="minorHAnsi" w:cstheme="minorHAnsi"/>
              </w:rPr>
              <w:t xml:space="preserve"> – 1</w:t>
            </w:r>
            <w:r w:rsidRPr="00F3454C" w:rsidR="24FCBE76">
              <w:rPr>
                <w:rFonts w:asciiTheme="minorHAnsi" w:hAnsiTheme="minorHAnsi" w:cstheme="minorHAnsi"/>
              </w:rPr>
              <w:t>4</w:t>
            </w:r>
            <w:r w:rsidRPr="00F3454C" w:rsidR="33A7DCE9">
              <w:rPr>
                <w:rFonts w:asciiTheme="minorHAnsi" w:hAnsiTheme="minorHAnsi" w:cstheme="minorHAnsi"/>
              </w:rPr>
              <w:t>:</w:t>
            </w:r>
            <w:r w:rsidRPr="00F3454C" w:rsidR="1E994B8F">
              <w:rPr>
                <w:rFonts w:asciiTheme="minorHAnsi" w:hAnsiTheme="minorHAnsi" w:cstheme="minorHAnsi"/>
              </w:rPr>
              <w:t>3</w:t>
            </w:r>
            <w:r w:rsidRPr="00F3454C" w:rsidR="33A7DCE9">
              <w:rPr>
                <w:rFonts w:asciiTheme="minorHAnsi" w:hAnsiTheme="minorHAnsi" w:cstheme="minorHAnsi"/>
              </w:rPr>
              <w:t>0</w:t>
            </w:r>
          </w:p>
          <w:p w:rsidRPr="00F3454C" w:rsidR="006572E2" w:rsidP="228603D9" w:rsidRDefault="006572E2" w14:paraId="4C12487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shd w:val="clear" w:color="auto" w:fill="FFFFFF" w:themeFill="background1"/>
            <w:tcMar/>
          </w:tcPr>
          <w:p w:rsidRPr="00F3454C" w:rsidR="003E48FD" w:rsidP="228603D9" w:rsidRDefault="006572E2" w14:paraId="74732A16" w14:textId="6B7F018D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  <w:r w:rsidRPr="00F3454C">
              <w:rPr>
                <w:rFonts w:asciiTheme="minorHAnsi" w:hAnsiTheme="minorHAnsi" w:cstheme="minorHAnsi"/>
              </w:rPr>
              <w:br/>
            </w:r>
            <w:r w:rsidRPr="00F3454C" w:rsidR="78FEA99B">
              <w:rPr>
                <w:rFonts w:asciiTheme="minorHAnsi" w:hAnsiTheme="minorHAnsi" w:cstheme="minorHAnsi"/>
                <w:b/>
                <w:bCs/>
                <w:lang w:val="en-CA"/>
              </w:rPr>
              <w:t xml:space="preserve">Closing </w:t>
            </w:r>
            <w:r w:rsidRPr="00F3454C" w:rsidR="4C226D2A">
              <w:rPr>
                <w:rFonts w:asciiTheme="minorHAnsi" w:hAnsiTheme="minorHAnsi" w:cstheme="minorHAnsi"/>
                <w:b/>
                <w:bCs/>
                <w:lang w:val="en-CA"/>
              </w:rPr>
              <w:t xml:space="preserve">Summary </w:t>
            </w:r>
          </w:p>
          <w:p w:rsidRPr="00F3454C" w:rsidR="006572E2" w:rsidP="228603D9" w:rsidRDefault="006572E2" w14:paraId="36929F9E" w14:textId="12C71E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  <w:tr w:rsidRPr="00F3454C" w:rsidR="006572E2" w:rsidTr="2C8C99AB" w14:paraId="5186A242" w14:textId="77777777">
        <w:trPr>
          <w:trHeight w:val="300"/>
        </w:trPr>
        <w:tc>
          <w:tcPr>
            <w:tcW w:w="1953" w:type="dxa"/>
            <w:tcMar/>
          </w:tcPr>
          <w:p w:rsidRPr="00F3454C" w:rsidR="006572E2" w:rsidP="228603D9" w:rsidRDefault="006572E2" w14:paraId="1E2D1932" w14:textId="0659DB13">
            <w:pPr>
              <w:rPr>
                <w:rFonts w:asciiTheme="minorHAnsi" w:hAnsiTheme="minorHAnsi" w:cstheme="minorHAnsi"/>
              </w:rPr>
            </w:pPr>
          </w:p>
          <w:p w:rsidRPr="00F3454C" w:rsidR="006572E2" w:rsidP="228603D9" w:rsidRDefault="6EBE3B4E" w14:paraId="432C424B" w14:textId="1A4254C3">
            <w:pPr>
              <w:rPr>
                <w:rFonts w:asciiTheme="minorHAnsi" w:hAnsiTheme="minorHAnsi" w:cstheme="minorHAnsi"/>
              </w:rPr>
            </w:pPr>
            <w:r w:rsidRPr="00F3454C">
              <w:rPr>
                <w:rFonts w:asciiTheme="minorHAnsi" w:hAnsiTheme="minorHAnsi" w:cstheme="minorHAnsi"/>
              </w:rPr>
              <w:t>1</w:t>
            </w:r>
            <w:r w:rsidRPr="00F3454C" w:rsidR="4E104273">
              <w:rPr>
                <w:rFonts w:asciiTheme="minorHAnsi" w:hAnsiTheme="minorHAnsi" w:cstheme="minorHAnsi"/>
              </w:rPr>
              <w:t>4</w:t>
            </w:r>
            <w:r w:rsidRPr="00F3454C">
              <w:rPr>
                <w:rFonts w:asciiTheme="minorHAnsi" w:hAnsiTheme="minorHAnsi" w:cstheme="minorHAnsi"/>
              </w:rPr>
              <w:t>:</w:t>
            </w:r>
            <w:r w:rsidRPr="00F3454C" w:rsidR="6CEFAF1B">
              <w:rPr>
                <w:rFonts w:asciiTheme="minorHAnsi" w:hAnsiTheme="minorHAnsi" w:cstheme="minorHAnsi"/>
              </w:rPr>
              <w:t>3</w:t>
            </w:r>
            <w:r w:rsidRPr="00F3454C" w:rsidR="69CE1BED">
              <w:rPr>
                <w:rFonts w:asciiTheme="minorHAnsi" w:hAnsiTheme="minorHAnsi" w:cstheme="minorHAnsi"/>
              </w:rPr>
              <w:t>0</w:t>
            </w:r>
            <w:r w:rsidRPr="00F3454C">
              <w:rPr>
                <w:rFonts w:asciiTheme="minorHAnsi" w:hAnsiTheme="minorHAnsi" w:cstheme="minorHAnsi"/>
              </w:rPr>
              <w:t xml:space="preserve"> </w:t>
            </w:r>
          </w:p>
          <w:p w:rsidRPr="00F3454C" w:rsidR="006572E2" w:rsidP="228603D9" w:rsidRDefault="006572E2" w14:paraId="13F81AC1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356" w:type="dxa"/>
            <w:gridSpan w:val="3"/>
            <w:tcMar/>
          </w:tcPr>
          <w:p w:rsidRPr="00F3454C" w:rsidR="006572E2" w:rsidP="228603D9" w:rsidRDefault="006572E2" w14:paraId="302719FB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  <w:p w:rsidRPr="00F3454C" w:rsidR="00955711" w:rsidP="228603D9" w:rsidRDefault="006572E2" w14:paraId="671C910A" w14:textId="77777777">
            <w:pPr>
              <w:rPr>
                <w:rFonts w:asciiTheme="minorHAnsi" w:hAnsiTheme="minorHAnsi" w:cstheme="minorHAnsi"/>
                <w:lang w:val="en-CA"/>
              </w:rPr>
            </w:pPr>
            <w:r w:rsidRPr="00F3454C">
              <w:rPr>
                <w:rFonts w:asciiTheme="minorHAnsi" w:hAnsiTheme="minorHAnsi" w:cstheme="minorHAnsi"/>
                <w:lang w:val="en-CA"/>
              </w:rPr>
              <w:t>Coffee – Safe Journey home</w:t>
            </w:r>
          </w:p>
          <w:p w:rsidRPr="00F3454C" w:rsidR="006572E2" w:rsidP="228603D9" w:rsidRDefault="006572E2" w14:paraId="4DF52B30" w14:textId="77777777">
            <w:pPr>
              <w:rPr>
                <w:rFonts w:asciiTheme="minorHAnsi" w:hAnsiTheme="minorHAnsi" w:cstheme="minorHAnsi"/>
                <w:b/>
                <w:bCs/>
                <w:lang w:val="en-CA"/>
              </w:rPr>
            </w:pPr>
          </w:p>
        </w:tc>
      </w:tr>
      <w:tr w:rsidRPr="00F3454C" w:rsidR="006572E2" w:rsidTr="2C8C99AB" w14:paraId="258A08A7" w14:textId="77777777">
        <w:trPr>
          <w:trHeight w:val="300"/>
        </w:trPr>
        <w:tc>
          <w:tcPr>
            <w:tcW w:w="15309" w:type="dxa"/>
            <w:gridSpan w:val="4"/>
            <w:shd w:val="clear" w:color="auto" w:fill="00537F"/>
            <w:tcMar/>
          </w:tcPr>
          <w:p w:rsidRPr="00F3454C" w:rsidR="006572E2" w:rsidP="228603D9" w:rsidRDefault="006572E2" w14:paraId="3C97C5BF" w14:textId="77777777">
            <w:pPr>
              <w:rPr>
                <w:rFonts w:asciiTheme="minorHAnsi" w:hAnsiTheme="minorHAnsi" w:cstheme="minorHAnsi"/>
                <w:lang w:val="en-CA"/>
              </w:rPr>
            </w:pPr>
          </w:p>
        </w:tc>
      </w:tr>
    </w:tbl>
    <w:p w:rsidRPr="00F3454C" w:rsidR="6459D7D6" w:rsidP="281ADE17" w:rsidRDefault="6459D7D6" w14:paraId="120759FE" w14:textId="77777777">
      <w:pPr>
        <w:rPr>
          <w:rFonts w:eastAsia="Arial Nova" w:asciiTheme="minorHAnsi" w:hAnsiTheme="minorHAnsi" w:cstheme="minorHAnsi"/>
        </w:rPr>
      </w:pPr>
    </w:p>
    <w:p w:rsidR="000B49C8" w:rsidP="281ADE17" w:rsidRDefault="000B49C8" w14:paraId="702315AC" w14:textId="7C8AB73F">
      <w:pPr>
        <w:rPr>
          <w:rFonts w:eastAsia="Arial Nova" w:asciiTheme="minorHAnsi" w:hAnsiTheme="minorHAnsi" w:cstheme="minorHAnsi"/>
        </w:rPr>
      </w:pPr>
      <w:r w:rsidRPr="00F3454C">
        <w:rPr>
          <w:rFonts w:eastAsia="Arial Nova" w:asciiTheme="minorHAnsi" w:hAnsiTheme="minorHAnsi" w:cstheme="minorHAnsi"/>
        </w:rPr>
        <w:t>Poster Titles</w:t>
      </w:r>
    </w:p>
    <w:p w:rsidRPr="00F3454C" w:rsidR="0020252C" w:rsidP="281ADE17" w:rsidRDefault="0020252C" w14:paraId="412847A0" w14:textId="77777777">
      <w:pPr>
        <w:rPr>
          <w:rFonts w:eastAsia="Arial Nova" w:asciiTheme="minorHAnsi" w:hAnsiTheme="minorHAnsi" w:cstheme="minorHAnsi"/>
        </w:rPr>
      </w:pPr>
    </w:p>
    <w:tbl>
      <w:tblPr>
        <w:tblW w:w="1539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398"/>
      </w:tblGrid>
      <w:tr w:rsidRPr="00F06F1D" w:rsidR="00F06F1D" w:rsidTr="00F06F1D" w14:paraId="105A9265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0FC19415" w14:textId="054C46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01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Trust and Accompaniment: An Ethnographic Study of La </w:t>
            </w:r>
            <w:proofErr w:type="spellStart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Colaborativa’s</w:t>
            </w:r>
            <w:proofErr w:type="spellEnd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COVID-19 Vaccination Efforts in Chelsea, Massachusetts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Ellen Burstein</w:t>
            </w:r>
          </w:p>
        </w:tc>
      </w:tr>
      <w:tr w:rsidRPr="00F06F1D" w:rsidR="00F06F1D" w:rsidTr="00F06F1D" w14:paraId="397FEBDC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7DAEE479" w14:textId="60AEA3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02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Rockefeller Foundation and Negotiations to Develop the </w:t>
            </w:r>
            <w:proofErr w:type="gramStart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India</w:t>
            </w:r>
            <w:proofErr w:type="gramEnd"/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Institute of Hygiene and Public Health, 1920-1955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John Wallace</w:t>
            </w:r>
          </w:p>
        </w:tc>
      </w:tr>
      <w:tr w:rsidRPr="00F06F1D" w:rsidR="00F06F1D" w:rsidTr="00F06F1D" w14:paraId="71B94008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6F6E3377" w14:textId="6525A4E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Impact of COVID-19 on National Tuberculosis Control Services in Bangladesh: Findings from patients’ and service provider’s perspectives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Farzana Zaman</w:t>
            </w:r>
          </w:p>
        </w:tc>
      </w:tr>
      <w:tr w:rsidRPr="00F06F1D" w:rsidR="00F06F1D" w:rsidTr="00F06F1D" w14:paraId="592E4E8A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6ADA7102" w14:textId="676D2E6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04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Participatory Policy to Increase Folic Acid and B-12 Intake in Women of Childbearing Age in Belize City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Shawon Gonzales</w:t>
            </w:r>
          </w:p>
        </w:tc>
      </w:tr>
      <w:tr w:rsidRPr="00F06F1D" w:rsidR="00F06F1D" w:rsidTr="00F06F1D" w14:paraId="1F255BEB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0EFD1BEF" w14:textId="4B26802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Developing the “8 Ps Framework” for Future Pandemic Preparedness: Insights from Kerala’s Nipah Virus Response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Rajnish Prasad</w:t>
            </w:r>
          </w:p>
        </w:tc>
      </w:tr>
      <w:tr w:rsidRPr="00F06F1D" w:rsidR="00F06F1D" w:rsidTr="00F06F1D" w14:paraId="54B20AFF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5ABB0B6C" w14:textId="08B757B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06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Exploring individuals’ perceptions and acceptability of a ‘wait and see’ approach for managing self-limiting illnesses: A qualitative study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Eman Abukmali</w:t>
            </w:r>
          </w:p>
        </w:tc>
      </w:tr>
      <w:tr w:rsidRPr="00F06F1D" w:rsidR="00F06F1D" w:rsidTr="00F06F1D" w14:paraId="777A0C86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4D5CAD88" w14:textId="25F6884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07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Spiritual Care in Evidence-Based Practice: A Christian Hospital Model for Pluralistic Healthcare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Shinichi Tagami</w:t>
            </w:r>
          </w:p>
        </w:tc>
      </w:tr>
      <w:tr w:rsidRPr="00F06F1D" w:rsidR="00F06F1D" w:rsidTr="00F06F1D" w14:paraId="3D4D5AAD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203F73E2" w14:textId="7FBC0C3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08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Assessment of Childhood Immunization Services in Primary Healthcare: A Cross-Sectional Study in the Federation of Bosnia and Herzegovina, 2025</w:t>
            </w:r>
            <w:r w:rsidRPr="0020252C" w:rsidR="006F774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 w:rsidR="006F77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Sanjin Musa</w:t>
            </w:r>
          </w:p>
        </w:tc>
      </w:tr>
      <w:tr w:rsidRPr="00F06F1D" w:rsidR="00F06F1D" w:rsidTr="00F06F1D" w14:paraId="1C13F205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5B9C73D1" w14:textId="08876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09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Behavioural strategies to reduce obesity among lower socio-economic adults living in high-income countries: a Grades of Recommendation, Assessment, Development and Evaluation-assessed systematic review and meta-analysis of randomised controlled trials</w:t>
            </w:r>
            <w:r w:rsidRPr="0020252C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 w:rsidR="00F06F1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Priscilla Li</w:t>
            </w:r>
          </w:p>
        </w:tc>
      </w:tr>
      <w:tr w:rsidRPr="00F06F1D" w:rsidR="00F06F1D" w:rsidTr="00F06F1D" w14:paraId="4134B9DC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F06F1D" w14:paraId="44385C2B" w14:textId="473D3C0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10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Effectiveness of Combined Herbal and Conventional Medicines for Preventing and Treating Acute Respiratory Infections: An Overview of Systematic Reviews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Aghajafari</w:t>
            </w:r>
            <w:proofErr w:type="spellEnd"/>
          </w:p>
        </w:tc>
      </w:tr>
      <w:tr w:rsidRPr="00F06F1D" w:rsidR="00F06F1D" w:rsidTr="00F06F1D" w14:paraId="20097BD8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73550764" w14:textId="6DCE61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11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Reporting quality of diagnostic accuracy studies for viral infections of enhanced pandemic potential: a meta-epidemiologic systematic review and meta-regression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Adam Komorowski</w:t>
            </w:r>
          </w:p>
        </w:tc>
      </w:tr>
      <w:tr w:rsidRPr="00F06F1D" w:rsidR="00F06F1D" w:rsidTr="00F06F1D" w14:paraId="19F1B796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26E0D254" w14:textId="532DE9C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12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Hygiene </w:t>
            </w:r>
            <w:proofErr w:type="spellStart"/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Behaviors</w:t>
            </w:r>
            <w:proofErr w:type="spellEnd"/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and Interventions in Refugee Settings During Acute Respiratory Infection Outbreaks: A Scoping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Fariba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Aghajafari</w:t>
            </w:r>
            <w:proofErr w:type="spellEnd"/>
          </w:p>
        </w:tc>
      </w:tr>
      <w:tr w:rsidRPr="00F06F1D" w:rsidR="00F06F1D" w:rsidTr="00F06F1D" w14:paraId="0BECBF5F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691CAB83" w14:textId="4F9A31C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 competencies of evidence-based health care educators: A development and validation study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Ching-Chi Chi</w:t>
            </w:r>
          </w:p>
        </w:tc>
      </w:tr>
      <w:tr w:rsidRPr="00F06F1D" w:rsidR="00F06F1D" w:rsidTr="00F06F1D" w14:paraId="1C48EF57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14765FE1" w14:textId="729C253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14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 investigation into the use of the National Early Warning Score 2 (NEWS2) in the acute setting: A realist evaluation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Michelle Treacy</w:t>
            </w:r>
          </w:p>
        </w:tc>
      </w:tr>
      <w:tr w:rsidRPr="00F06F1D" w:rsidR="00F06F1D" w:rsidTr="00F06F1D" w14:paraId="271F656B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3512A3B7" w14:textId="6D0FB88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Generating High-Quality Evidence for Public Health Emergencies in a Decentralised Health System: Integration of COVID-19 into Routine Respiratory Disease Surveillance in Bosnia and Herzegovina 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Mia Blazevic</w:t>
            </w:r>
          </w:p>
        </w:tc>
      </w:tr>
      <w:tr w:rsidRPr="00F06F1D" w:rsidR="00F06F1D" w:rsidTr="00F06F1D" w14:paraId="7D838922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F06F1D" w:rsidR="00F06F1D" w:rsidP="00F06F1D" w:rsidRDefault="006F774F" w14:paraId="7A828DB6" w14:textId="0E525F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16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06F1D" w:rsidR="00F06F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Global Landscape of Artificial Intelligence Randomized Clinical Trials: A Bibliometric Analysis and Systematic Quality Assessment Using the Critical Appraisal Method for Evaluating Outcomes in Artificial Intelligence (CAMEO AI) Framework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Izhar Hasan</w:t>
            </w:r>
          </w:p>
        </w:tc>
      </w:tr>
      <w:tr w:rsidRPr="00F06F1D" w:rsidR="00F06F1D" w:rsidTr="00F06F1D" w14:paraId="7D493E01" w14:textId="77777777">
        <w:trPr>
          <w:trHeight w:val="31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0252C" w:rsidR="006F774F" w:rsidP="00F06F1D" w:rsidRDefault="006F774F" w14:paraId="213C39C7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17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Comparative assessment of Cochrane’s ROB and ROB2 in dentistry trials: A meta research study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Joao Viana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18</w:t>
            </w:r>
          </w:p>
          <w:p w:rsidRPr="0020252C" w:rsidR="006F774F" w:rsidP="00F06F1D" w:rsidRDefault="006F774F" w14:paraId="229E16E1" w14:textId="7777777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Evidence for the efficacy of Ayurvedic interventions: A Scoping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Eshani </w:t>
            </w:r>
            <w:proofErr w:type="spellStart"/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Bendale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19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Educating Norwegian Primary School Children to Make Better Informed Health Choices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Josefine Haugen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20</w:t>
            </w:r>
          </w:p>
          <w:p w:rsidRPr="0020252C" w:rsidR="00C5474A" w:rsidP="00F06F1D" w:rsidRDefault="006F774F" w14:paraId="288F935C" w14:textId="37281AFD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RISCFOOT - </w:t>
            </w:r>
            <w:proofErr w:type="spell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RIsk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Stratification and </w:t>
            </w:r>
            <w:proofErr w:type="spell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outCome</w:t>
            </w:r>
            <w:proofErr w:type="spell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patients with new Foot wounds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Himmat Singh</w:t>
            </w:r>
            <w:r w:rsidRPr="0020252C" w:rsidR="00C547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 w:rsidR="00C547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21</w:t>
            </w:r>
          </w:p>
          <w:p w:rsidRPr="0020252C" w:rsidR="00C5474A" w:rsidP="00C5474A" w:rsidRDefault="00C5474A" w14:paraId="770462AF" w14:textId="5F41D16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Women’s Sexual and Reproductive Health Services in Egypt: Insights from a Pre- and Post-Universal Health Coverage Qualitative Study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Reem Elsayed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22</w:t>
            </w:r>
          </w:p>
          <w:p w:rsidRPr="0020252C" w:rsidR="00C5474A" w:rsidP="00C5474A" w:rsidRDefault="00C5474A" w14:paraId="7D4BC7ED" w14:textId="2736B3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WHO’s pandemic response recommendations after COVID-19: lessons learned or learnings lost?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Jean von Agris</w:t>
            </w:r>
          </w:p>
          <w:p w:rsidRPr="0020252C" w:rsidR="00F3454C" w:rsidP="00C5474A" w:rsidRDefault="00C5474A" w14:paraId="7EF597C5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23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Patient Values and 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Preferences Towards Antibiotic Use: </w:t>
            </w:r>
            <w:proofErr w:type="gramStart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proofErr w:type="gramEnd"/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Systematic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252C" w:rsidR="00F345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–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Melanie</w:t>
            </w:r>
            <w:r w:rsidRPr="0020252C" w:rsidR="00F345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Bermudez</w:t>
            </w:r>
            <w:r w:rsidRPr="0020252C" w:rsidR="00F345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 w:rsidR="00F3454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24</w:t>
            </w:r>
          </w:p>
          <w:p w:rsidRPr="0020252C" w:rsidR="00F3454C" w:rsidP="00C5474A" w:rsidRDefault="00F3454C" w14:paraId="6CB37D47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Serial Cycle Threshold Values to Facilitate COVID 19 Management: Assessing the Clinical, Social, Environmental, and Financial Benefits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Heidi O’Grady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25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Responsible Research Practice Concepts and Research Training Courses in Brazilian Graduate Programs in Biological and Health Sciences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Gabriel Costa</w:t>
            </w:r>
          </w:p>
          <w:p w:rsidRPr="0020252C" w:rsidR="00F3454C" w:rsidP="00C5474A" w:rsidRDefault="00F3454C" w14:paraId="376F3747" w14:textId="7D12128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26</w:t>
            </w:r>
          </w:p>
          <w:p w:rsidRPr="0020252C" w:rsidR="00F3454C" w:rsidP="00F3454C" w:rsidRDefault="00F3454C" w14:paraId="3C4308A0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Incidence and Impact of Workplace Violence Among Male Nurses: A Mixed-Methods Systematic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TH Tung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27</w:t>
            </w:r>
          </w:p>
          <w:p w:rsidRPr="0020252C" w:rsidR="00F3454C" w:rsidP="00F3454C" w:rsidRDefault="00F3454C" w14:paraId="270037A3" w14:textId="4CBB845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realist evaluation of a whole-system approach to the delivery of palliative care for people with multiple long-term conditions (MLTC) and/or frailty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Felicity Dewhurst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28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Oxford–Egypt Evidence-Based Healthcare Alliance: An academic collaboration to advance evidence-based healthcare education, research and practice in Egypt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Ranin Soliman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29</w:t>
            </w:r>
          </w:p>
          <w:p w:rsidRPr="0020252C" w:rsidR="00F3454C" w:rsidP="00F3454C" w:rsidRDefault="00F3454C" w14:paraId="546F4BCB" w14:textId="413C0A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Assessing the Costs and Cost-Effectiveness of Next-Generation Sequencing for Cancer Diagnoses: A Systematic Literature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Ranin Soliman</w:t>
            </w:r>
          </w:p>
          <w:p w:rsidRPr="0020252C" w:rsidR="00F3454C" w:rsidP="00F3454C" w:rsidRDefault="00F3454C" w14:paraId="3DA61EEB" w14:textId="3E5FFA9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Board 30</w:t>
            </w:r>
          </w:p>
          <w:p w:rsidRPr="0020252C" w:rsidR="00F3454C" w:rsidP="00F3454C" w:rsidRDefault="00F3454C" w14:paraId="07DA5BFC" w14:textId="68E3486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Therapists’ use of and decision-making about movement-compensation strategies in routine rehabilitation practice with stroke survivors. A scoping review</w:t>
            </w: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20252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Dor Vadas</w:t>
            </w:r>
          </w:p>
          <w:p w:rsidRPr="0020252C" w:rsidR="00F3454C" w:rsidP="00F3454C" w:rsidRDefault="00F3454C" w14:paraId="13F6C5E1" w14:textId="6EA150D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252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</w:p>
          <w:p w:rsidRPr="0020252C" w:rsidR="006F774F" w:rsidP="00F06F1D" w:rsidRDefault="006F774F" w14:paraId="6884DFF6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Pr="00F06F1D" w:rsidR="00F06F1D" w:rsidP="00F06F1D" w:rsidRDefault="00F06F1D" w14:paraId="3A30CD85" w14:textId="0D3651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Pr="00F3454C" w:rsidR="000B49C8" w:rsidP="281ADE17" w:rsidRDefault="000B49C8" w14:paraId="00E28D0A" w14:textId="77777777">
      <w:pPr>
        <w:rPr>
          <w:rFonts w:eastAsia="Arial Nova" w:asciiTheme="minorHAnsi" w:hAnsiTheme="minorHAnsi" w:cstheme="minorHAnsi"/>
        </w:rPr>
      </w:pPr>
    </w:p>
    <w:sectPr w:rsidRPr="00F3454C" w:rsidR="000B49C8" w:rsidSect="00D16A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6A1" w:rsidP="00311E71" w:rsidRDefault="005636A1" w14:paraId="3652EA8D" w14:textId="77777777">
      <w:r>
        <w:separator/>
      </w:r>
    </w:p>
  </w:endnote>
  <w:endnote w:type="continuationSeparator" w:id="0">
    <w:p w:rsidR="005636A1" w:rsidP="00311E71" w:rsidRDefault="005636A1" w14:paraId="71CDAB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6A1" w:rsidP="00311E71" w:rsidRDefault="005636A1" w14:paraId="6E25EBA3" w14:textId="77777777">
      <w:r>
        <w:separator/>
      </w:r>
    </w:p>
  </w:footnote>
  <w:footnote w:type="continuationSeparator" w:id="0">
    <w:p w:rsidR="005636A1" w:rsidP="00311E71" w:rsidRDefault="005636A1" w14:paraId="5436817B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58B"/>
    <w:multiLevelType w:val="hybridMultilevel"/>
    <w:tmpl w:val="FA9489BE"/>
    <w:lvl w:ilvl="0" w:tplc="6874C1E4">
      <w:numFmt w:val="bullet"/>
      <w:lvlText w:val="-"/>
      <w:lvlJc w:val="left"/>
      <w:pPr>
        <w:ind w:left="435" w:hanging="360"/>
      </w:pPr>
      <w:rPr>
        <w:rFonts w:hint="default" w:ascii="Century Gothic" w:hAnsi="Century Gothic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1" w15:restartNumberingAfterBreak="0">
    <w:nsid w:val="07323731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8AC"/>
    <w:multiLevelType w:val="hybridMultilevel"/>
    <w:tmpl w:val="F17001A2"/>
    <w:lvl w:ilvl="0" w:tplc="18E67B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7272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C0A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4C7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E7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6E55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94C9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CE75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F0E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7028B5"/>
    <w:multiLevelType w:val="hybridMultilevel"/>
    <w:tmpl w:val="124EA9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DB6E1E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31BA"/>
    <w:multiLevelType w:val="hybridMultilevel"/>
    <w:tmpl w:val="0A9A12BA"/>
    <w:lvl w:ilvl="0" w:tplc="5F00066E">
      <w:numFmt w:val="bullet"/>
      <w:lvlText w:val="-"/>
      <w:lvlJc w:val="left"/>
      <w:pPr>
        <w:ind w:left="435" w:hanging="360"/>
      </w:pPr>
      <w:rPr>
        <w:rFonts w:hint="default" w:ascii="Century Gothic" w:hAnsi="Century Gothic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6" w15:restartNumberingAfterBreak="0">
    <w:nsid w:val="45A51044"/>
    <w:multiLevelType w:val="multilevel"/>
    <w:tmpl w:val="416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B55024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746B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70A3"/>
    <w:multiLevelType w:val="hybridMultilevel"/>
    <w:tmpl w:val="223A79DA"/>
    <w:lvl w:ilvl="0" w:tplc="2AC883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D10AD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2AB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B81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040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862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083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F21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B248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364724"/>
    <w:multiLevelType w:val="hybridMultilevel"/>
    <w:tmpl w:val="BEC08476"/>
    <w:lvl w:ilvl="0" w:tplc="291EACCE">
      <w:start w:val="1"/>
      <w:numFmt w:val="decimal"/>
      <w:lvlText w:val="%1."/>
      <w:lvlJc w:val="left"/>
      <w:pPr>
        <w:ind w:left="720" w:hanging="360"/>
      </w:pPr>
    </w:lvl>
    <w:lvl w:ilvl="1" w:tplc="DA1CDD18">
      <w:start w:val="1"/>
      <w:numFmt w:val="lowerLetter"/>
      <w:lvlText w:val="%2."/>
      <w:lvlJc w:val="left"/>
      <w:pPr>
        <w:ind w:left="1440" w:hanging="360"/>
      </w:pPr>
    </w:lvl>
    <w:lvl w:ilvl="2" w:tplc="5FBE6670">
      <w:start w:val="1"/>
      <w:numFmt w:val="lowerRoman"/>
      <w:lvlText w:val="%3."/>
      <w:lvlJc w:val="right"/>
      <w:pPr>
        <w:ind w:left="2160" w:hanging="180"/>
      </w:pPr>
    </w:lvl>
    <w:lvl w:ilvl="3" w:tplc="66CE7544">
      <w:start w:val="1"/>
      <w:numFmt w:val="decimal"/>
      <w:lvlText w:val="%4."/>
      <w:lvlJc w:val="left"/>
      <w:pPr>
        <w:ind w:left="2880" w:hanging="360"/>
      </w:pPr>
    </w:lvl>
    <w:lvl w:ilvl="4" w:tplc="453A1C6E">
      <w:start w:val="1"/>
      <w:numFmt w:val="lowerLetter"/>
      <w:lvlText w:val="%5."/>
      <w:lvlJc w:val="left"/>
      <w:pPr>
        <w:ind w:left="3600" w:hanging="360"/>
      </w:pPr>
    </w:lvl>
    <w:lvl w:ilvl="5" w:tplc="02223EB4">
      <w:start w:val="1"/>
      <w:numFmt w:val="lowerRoman"/>
      <w:lvlText w:val="%6."/>
      <w:lvlJc w:val="right"/>
      <w:pPr>
        <w:ind w:left="4320" w:hanging="180"/>
      </w:pPr>
    </w:lvl>
    <w:lvl w:ilvl="6" w:tplc="D01C7AE2">
      <w:start w:val="1"/>
      <w:numFmt w:val="decimal"/>
      <w:lvlText w:val="%7."/>
      <w:lvlJc w:val="left"/>
      <w:pPr>
        <w:ind w:left="5040" w:hanging="360"/>
      </w:pPr>
    </w:lvl>
    <w:lvl w:ilvl="7" w:tplc="A99AF96C">
      <w:start w:val="1"/>
      <w:numFmt w:val="lowerLetter"/>
      <w:lvlText w:val="%8."/>
      <w:lvlJc w:val="left"/>
      <w:pPr>
        <w:ind w:left="5760" w:hanging="360"/>
      </w:pPr>
    </w:lvl>
    <w:lvl w:ilvl="8" w:tplc="59269F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05402"/>
    <w:multiLevelType w:val="hybridMultilevel"/>
    <w:tmpl w:val="180CE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3613B89"/>
    <w:multiLevelType w:val="hybridMultilevel"/>
    <w:tmpl w:val="B6F8E488"/>
    <w:lvl w:ilvl="0" w:tplc="F61E6D4E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701EF"/>
    <w:multiLevelType w:val="hybridMultilevel"/>
    <w:tmpl w:val="D10EA824"/>
    <w:lvl w:ilvl="0" w:tplc="CCE4F03C">
      <w:numFmt w:val="bullet"/>
      <w:lvlText w:val="-"/>
      <w:lvlJc w:val="left"/>
      <w:pPr>
        <w:ind w:left="420" w:hanging="360"/>
      </w:pPr>
      <w:rPr>
        <w:rFonts w:hint="default" w:ascii="Century Gothic" w:hAnsi="Century Gothic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679653894">
    <w:abstractNumId w:val="10"/>
  </w:num>
  <w:num w:numId="2" w16cid:durableId="926226510">
    <w:abstractNumId w:val="9"/>
  </w:num>
  <w:num w:numId="3" w16cid:durableId="1668901695">
    <w:abstractNumId w:val="2"/>
  </w:num>
  <w:num w:numId="4" w16cid:durableId="1897350835">
    <w:abstractNumId w:val="0"/>
  </w:num>
  <w:num w:numId="5" w16cid:durableId="1565600291">
    <w:abstractNumId w:val="5"/>
  </w:num>
  <w:num w:numId="6" w16cid:durableId="927353297">
    <w:abstractNumId w:val="11"/>
  </w:num>
  <w:num w:numId="7" w16cid:durableId="12265321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063686">
    <w:abstractNumId w:val="12"/>
  </w:num>
  <w:num w:numId="9" w16cid:durableId="564922389">
    <w:abstractNumId w:val="4"/>
  </w:num>
  <w:num w:numId="10" w16cid:durableId="1848445892">
    <w:abstractNumId w:val="7"/>
  </w:num>
  <w:num w:numId="11" w16cid:durableId="735709895">
    <w:abstractNumId w:val="8"/>
  </w:num>
  <w:num w:numId="12" w16cid:durableId="1452015797">
    <w:abstractNumId w:val="1"/>
  </w:num>
  <w:num w:numId="13" w16cid:durableId="1086807159">
    <w:abstractNumId w:val="6"/>
  </w:num>
  <w:num w:numId="14" w16cid:durableId="2020542015">
    <w:abstractNumId w:val="13"/>
  </w:num>
  <w:num w:numId="15" w16cid:durableId="200573656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2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1"/>
    <w:rsid w:val="00010AE5"/>
    <w:rsid w:val="00012CC9"/>
    <w:rsid w:val="00017695"/>
    <w:rsid w:val="000176D1"/>
    <w:rsid w:val="00021839"/>
    <w:rsid w:val="00037085"/>
    <w:rsid w:val="0004252D"/>
    <w:rsid w:val="0004278A"/>
    <w:rsid w:val="00046C82"/>
    <w:rsid w:val="00052895"/>
    <w:rsid w:val="00053474"/>
    <w:rsid w:val="00053711"/>
    <w:rsid w:val="0005468B"/>
    <w:rsid w:val="0006301D"/>
    <w:rsid w:val="000660C2"/>
    <w:rsid w:val="00071637"/>
    <w:rsid w:val="0007586E"/>
    <w:rsid w:val="00093F4C"/>
    <w:rsid w:val="000A1B6D"/>
    <w:rsid w:val="000A3FCC"/>
    <w:rsid w:val="000B1782"/>
    <w:rsid w:val="000B413F"/>
    <w:rsid w:val="000B49C8"/>
    <w:rsid w:val="000C5167"/>
    <w:rsid w:val="000D3B1F"/>
    <w:rsid w:val="000D7B15"/>
    <w:rsid w:val="000F12B4"/>
    <w:rsid w:val="0010F368"/>
    <w:rsid w:val="00111DE8"/>
    <w:rsid w:val="00120713"/>
    <w:rsid w:val="00136AFE"/>
    <w:rsid w:val="0014085F"/>
    <w:rsid w:val="001559FC"/>
    <w:rsid w:val="00157E7E"/>
    <w:rsid w:val="00170922"/>
    <w:rsid w:val="00184D89"/>
    <w:rsid w:val="00187CD6"/>
    <w:rsid w:val="001975B0"/>
    <w:rsid w:val="001A0449"/>
    <w:rsid w:val="001A0E80"/>
    <w:rsid w:val="001A406E"/>
    <w:rsid w:val="001C2B38"/>
    <w:rsid w:val="001D0D3C"/>
    <w:rsid w:val="001D3D78"/>
    <w:rsid w:val="001D476D"/>
    <w:rsid w:val="001D6878"/>
    <w:rsid w:val="001D6ED3"/>
    <w:rsid w:val="001D7C6F"/>
    <w:rsid w:val="001F0802"/>
    <w:rsid w:val="0020252C"/>
    <w:rsid w:val="0020450A"/>
    <w:rsid w:val="00216F8C"/>
    <w:rsid w:val="0021F330"/>
    <w:rsid w:val="00223ADC"/>
    <w:rsid w:val="00224DE3"/>
    <w:rsid w:val="002311FC"/>
    <w:rsid w:val="002350DC"/>
    <w:rsid w:val="0023C954"/>
    <w:rsid w:val="00247C44"/>
    <w:rsid w:val="00247D54"/>
    <w:rsid w:val="00252EE6"/>
    <w:rsid w:val="002701FE"/>
    <w:rsid w:val="00276A8E"/>
    <w:rsid w:val="00280CA0"/>
    <w:rsid w:val="00285318"/>
    <w:rsid w:val="00295F2B"/>
    <w:rsid w:val="002B1D5B"/>
    <w:rsid w:val="002C54B0"/>
    <w:rsid w:val="002D4F52"/>
    <w:rsid w:val="002F2842"/>
    <w:rsid w:val="00303D6F"/>
    <w:rsid w:val="003040CE"/>
    <w:rsid w:val="00310E26"/>
    <w:rsid w:val="00311303"/>
    <w:rsid w:val="00311E71"/>
    <w:rsid w:val="0031777D"/>
    <w:rsid w:val="0032009F"/>
    <w:rsid w:val="00321C22"/>
    <w:rsid w:val="003274E1"/>
    <w:rsid w:val="00327A6B"/>
    <w:rsid w:val="00331E50"/>
    <w:rsid w:val="00332048"/>
    <w:rsid w:val="00333AAA"/>
    <w:rsid w:val="00333C28"/>
    <w:rsid w:val="00342646"/>
    <w:rsid w:val="0035469E"/>
    <w:rsid w:val="00363620"/>
    <w:rsid w:val="0036588C"/>
    <w:rsid w:val="00375780"/>
    <w:rsid w:val="0037715B"/>
    <w:rsid w:val="00382005"/>
    <w:rsid w:val="003B06CE"/>
    <w:rsid w:val="003C7FF1"/>
    <w:rsid w:val="003D10E9"/>
    <w:rsid w:val="003E48FD"/>
    <w:rsid w:val="00405EBE"/>
    <w:rsid w:val="00423EBA"/>
    <w:rsid w:val="0042515E"/>
    <w:rsid w:val="0042703C"/>
    <w:rsid w:val="00432466"/>
    <w:rsid w:val="00435463"/>
    <w:rsid w:val="00450665"/>
    <w:rsid w:val="00452212"/>
    <w:rsid w:val="00455ED5"/>
    <w:rsid w:val="00460306"/>
    <w:rsid w:val="00464DC2"/>
    <w:rsid w:val="004720DE"/>
    <w:rsid w:val="00491C85"/>
    <w:rsid w:val="00491FEB"/>
    <w:rsid w:val="004A0DA2"/>
    <w:rsid w:val="004A28EC"/>
    <w:rsid w:val="004A422F"/>
    <w:rsid w:val="004A9CA2"/>
    <w:rsid w:val="004B32C9"/>
    <w:rsid w:val="004B68CB"/>
    <w:rsid w:val="004C7076"/>
    <w:rsid w:val="004D4DE1"/>
    <w:rsid w:val="004D5F0F"/>
    <w:rsid w:val="004E689B"/>
    <w:rsid w:val="004E6AC4"/>
    <w:rsid w:val="004F1A1E"/>
    <w:rsid w:val="004F2906"/>
    <w:rsid w:val="004F6274"/>
    <w:rsid w:val="004F7D32"/>
    <w:rsid w:val="00513D2B"/>
    <w:rsid w:val="00516057"/>
    <w:rsid w:val="00532267"/>
    <w:rsid w:val="00555585"/>
    <w:rsid w:val="00557BBC"/>
    <w:rsid w:val="005636A1"/>
    <w:rsid w:val="00566D02"/>
    <w:rsid w:val="005A0BCE"/>
    <w:rsid w:val="005A1C56"/>
    <w:rsid w:val="005A2560"/>
    <w:rsid w:val="005A54EF"/>
    <w:rsid w:val="005B34D2"/>
    <w:rsid w:val="005C1735"/>
    <w:rsid w:val="005C4ACF"/>
    <w:rsid w:val="005C5682"/>
    <w:rsid w:val="005C793A"/>
    <w:rsid w:val="005D37B0"/>
    <w:rsid w:val="005D5510"/>
    <w:rsid w:val="005EA7D5"/>
    <w:rsid w:val="005F4EE2"/>
    <w:rsid w:val="00605D5C"/>
    <w:rsid w:val="0060706B"/>
    <w:rsid w:val="0061DBC9"/>
    <w:rsid w:val="00622132"/>
    <w:rsid w:val="00634115"/>
    <w:rsid w:val="00635166"/>
    <w:rsid w:val="00641220"/>
    <w:rsid w:val="00642C47"/>
    <w:rsid w:val="0064411A"/>
    <w:rsid w:val="00645A4D"/>
    <w:rsid w:val="00646456"/>
    <w:rsid w:val="00647030"/>
    <w:rsid w:val="006541F0"/>
    <w:rsid w:val="006546E3"/>
    <w:rsid w:val="006572E2"/>
    <w:rsid w:val="00662077"/>
    <w:rsid w:val="00662AF0"/>
    <w:rsid w:val="00673AA9"/>
    <w:rsid w:val="00673B17"/>
    <w:rsid w:val="006775F9"/>
    <w:rsid w:val="00686EE3"/>
    <w:rsid w:val="0069183A"/>
    <w:rsid w:val="006959D1"/>
    <w:rsid w:val="006975C1"/>
    <w:rsid w:val="006A36F5"/>
    <w:rsid w:val="006B55FD"/>
    <w:rsid w:val="006C2B15"/>
    <w:rsid w:val="006C3B37"/>
    <w:rsid w:val="006D5803"/>
    <w:rsid w:val="006D7038"/>
    <w:rsid w:val="006E7106"/>
    <w:rsid w:val="006F774F"/>
    <w:rsid w:val="0070219D"/>
    <w:rsid w:val="0072351D"/>
    <w:rsid w:val="0072701F"/>
    <w:rsid w:val="00736F69"/>
    <w:rsid w:val="00746866"/>
    <w:rsid w:val="007512C9"/>
    <w:rsid w:val="00752F0F"/>
    <w:rsid w:val="00753D72"/>
    <w:rsid w:val="00760431"/>
    <w:rsid w:val="007656AD"/>
    <w:rsid w:val="0078560E"/>
    <w:rsid w:val="0079D58F"/>
    <w:rsid w:val="007A2F0F"/>
    <w:rsid w:val="007A3E19"/>
    <w:rsid w:val="007B072C"/>
    <w:rsid w:val="007C023B"/>
    <w:rsid w:val="007C2E72"/>
    <w:rsid w:val="007D1658"/>
    <w:rsid w:val="007D3729"/>
    <w:rsid w:val="007E2EFD"/>
    <w:rsid w:val="007E7215"/>
    <w:rsid w:val="007F039E"/>
    <w:rsid w:val="007F28E8"/>
    <w:rsid w:val="007F76CF"/>
    <w:rsid w:val="0081240B"/>
    <w:rsid w:val="00817DFA"/>
    <w:rsid w:val="00823EA7"/>
    <w:rsid w:val="0083162E"/>
    <w:rsid w:val="008366D7"/>
    <w:rsid w:val="00837A01"/>
    <w:rsid w:val="008447FB"/>
    <w:rsid w:val="00844E1B"/>
    <w:rsid w:val="00846AFD"/>
    <w:rsid w:val="00850051"/>
    <w:rsid w:val="008503E3"/>
    <w:rsid w:val="00853F87"/>
    <w:rsid w:val="00854C5B"/>
    <w:rsid w:val="00855FEF"/>
    <w:rsid w:val="00866AC8"/>
    <w:rsid w:val="00871EB7"/>
    <w:rsid w:val="008762D6"/>
    <w:rsid w:val="0088065A"/>
    <w:rsid w:val="0088109F"/>
    <w:rsid w:val="00881977"/>
    <w:rsid w:val="00883A7E"/>
    <w:rsid w:val="00887248"/>
    <w:rsid w:val="00892C57"/>
    <w:rsid w:val="008A2117"/>
    <w:rsid w:val="008A257C"/>
    <w:rsid w:val="008B2B4C"/>
    <w:rsid w:val="008C007B"/>
    <w:rsid w:val="008C1C18"/>
    <w:rsid w:val="008D5625"/>
    <w:rsid w:val="008D6EE1"/>
    <w:rsid w:val="008D7572"/>
    <w:rsid w:val="008F1C22"/>
    <w:rsid w:val="008F2E95"/>
    <w:rsid w:val="008F4776"/>
    <w:rsid w:val="008F746B"/>
    <w:rsid w:val="00916D39"/>
    <w:rsid w:val="00917A41"/>
    <w:rsid w:val="00925E20"/>
    <w:rsid w:val="009322F0"/>
    <w:rsid w:val="009436B5"/>
    <w:rsid w:val="009476BA"/>
    <w:rsid w:val="009542CD"/>
    <w:rsid w:val="00955711"/>
    <w:rsid w:val="00963594"/>
    <w:rsid w:val="00973399"/>
    <w:rsid w:val="00993EA7"/>
    <w:rsid w:val="00995D80"/>
    <w:rsid w:val="0099F9EA"/>
    <w:rsid w:val="009A2369"/>
    <w:rsid w:val="009A5AB9"/>
    <w:rsid w:val="009A5DF9"/>
    <w:rsid w:val="009B6019"/>
    <w:rsid w:val="009C2F65"/>
    <w:rsid w:val="009C743A"/>
    <w:rsid w:val="009D230D"/>
    <w:rsid w:val="009E1276"/>
    <w:rsid w:val="009E2864"/>
    <w:rsid w:val="00A22FC1"/>
    <w:rsid w:val="00A2623F"/>
    <w:rsid w:val="00A32950"/>
    <w:rsid w:val="00A34FF0"/>
    <w:rsid w:val="00A37CCE"/>
    <w:rsid w:val="00A48FF4"/>
    <w:rsid w:val="00A51431"/>
    <w:rsid w:val="00A57B67"/>
    <w:rsid w:val="00A61A35"/>
    <w:rsid w:val="00A63018"/>
    <w:rsid w:val="00A6713A"/>
    <w:rsid w:val="00A67DBC"/>
    <w:rsid w:val="00A80028"/>
    <w:rsid w:val="00A82BFC"/>
    <w:rsid w:val="00A83289"/>
    <w:rsid w:val="00A87EF4"/>
    <w:rsid w:val="00AA17CE"/>
    <w:rsid w:val="00AA2ACC"/>
    <w:rsid w:val="00AA5D9A"/>
    <w:rsid w:val="00AA7523"/>
    <w:rsid w:val="00AB54C0"/>
    <w:rsid w:val="00AB7ACA"/>
    <w:rsid w:val="00ACF9BF"/>
    <w:rsid w:val="00AE2707"/>
    <w:rsid w:val="00AE32BF"/>
    <w:rsid w:val="00AE700A"/>
    <w:rsid w:val="00B064D1"/>
    <w:rsid w:val="00B07EAD"/>
    <w:rsid w:val="00B11735"/>
    <w:rsid w:val="00B21398"/>
    <w:rsid w:val="00B25B88"/>
    <w:rsid w:val="00B2E90B"/>
    <w:rsid w:val="00B37F26"/>
    <w:rsid w:val="00B4381F"/>
    <w:rsid w:val="00B44AFF"/>
    <w:rsid w:val="00B451D4"/>
    <w:rsid w:val="00B45BA4"/>
    <w:rsid w:val="00B571A8"/>
    <w:rsid w:val="00B57C39"/>
    <w:rsid w:val="00B60DDE"/>
    <w:rsid w:val="00B73D4D"/>
    <w:rsid w:val="00B80E3A"/>
    <w:rsid w:val="00B90512"/>
    <w:rsid w:val="00B91DFF"/>
    <w:rsid w:val="00BA032D"/>
    <w:rsid w:val="00BA761B"/>
    <w:rsid w:val="00BA7947"/>
    <w:rsid w:val="00BD72CF"/>
    <w:rsid w:val="00BE504F"/>
    <w:rsid w:val="00BF2E2E"/>
    <w:rsid w:val="00BF4313"/>
    <w:rsid w:val="00BF67FD"/>
    <w:rsid w:val="00C01A00"/>
    <w:rsid w:val="00C02DF0"/>
    <w:rsid w:val="00C0E265"/>
    <w:rsid w:val="00C1620E"/>
    <w:rsid w:val="00C16D7C"/>
    <w:rsid w:val="00C27CE7"/>
    <w:rsid w:val="00C43C56"/>
    <w:rsid w:val="00C50008"/>
    <w:rsid w:val="00C50913"/>
    <w:rsid w:val="00C5474A"/>
    <w:rsid w:val="00C604CF"/>
    <w:rsid w:val="00C62275"/>
    <w:rsid w:val="00C65C4C"/>
    <w:rsid w:val="00C66808"/>
    <w:rsid w:val="00C75EBF"/>
    <w:rsid w:val="00C878C7"/>
    <w:rsid w:val="00CA02D5"/>
    <w:rsid w:val="00CB38C6"/>
    <w:rsid w:val="00CB40CE"/>
    <w:rsid w:val="00CC2BA2"/>
    <w:rsid w:val="00CD1919"/>
    <w:rsid w:val="00CD6555"/>
    <w:rsid w:val="00CE005F"/>
    <w:rsid w:val="00CE21D4"/>
    <w:rsid w:val="00CE6837"/>
    <w:rsid w:val="00CF0CA5"/>
    <w:rsid w:val="00CF39D8"/>
    <w:rsid w:val="00D017EF"/>
    <w:rsid w:val="00D049AA"/>
    <w:rsid w:val="00D1098F"/>
    <w:rsid w:val="00D16AC4"/>
    <w:rsid w:val="00D20C9D"/>
    <w:rsid w:val="00D26530"/>
    <w:rsid w:val="00D361FF"/>
    <w:rsid w:val="00D40830"/>
    <w:rsid w:val="00D43EDB"/>
    <w:rsid w:val="00D50831"/>
    <w:rsid w:val="00D54A01"/>
    <w:rsid w:val="00D56131"/>
    <w:rsid w:val="00D60E66"/>
    <w:rsid w:val="00D62AC0"/>
    <w:rsid w:val="00D758E3"/>
    <w:rsid w:val="00D80DE6"/>
    <w:rsid w:val="00D80F15"/>
    <w:rsid w:val="00D82467"/>
    <w:rsid w:val="00D9058D"/>
    <w:rsid w:val="00D96197"/>
    <w:rsid w:val="00DB37FE"/>
    <w:rsid w:val="00DB5B01"/>
    <w:rsid w:val="00DF1717"/>
    <w:rsid w:val="00DF1A78"/>
    <w:rsid w:val="00E0670B"/>
    <w:rsid w:val="00E1026F"/>
    <w:rsid w:val="00E149CB"/>
    <w:rsid w:val="00E35146"/>
    <w:rsid w:val="00E563C0"/>
    <w:rsid w:val="00E5EA5E"/>
    <w:rsid w:val="00E65DC7"/>
    <w:rsid w:val="00E67529"/>
    <w:rsid w:val="00E72E37"/>
    <w:rsid w:val="00E74657"/>
    <w:rsid w:val="00EC4761"/>
    <w:rsid w:val="00EC6287"/>
    <w:rsid w:val="00ED09D0"/>
    <w:rsid w:val="00EE0087"/>
    <w:rsid w:val="00EE1E0E"/>
    <w:rsid w:val="00EE3197"/>
    <w:rsid w:val="00EE3B93"/>
    <w:rsid w:val="00EF7C6A"/>
    <w:rsid w:val="00F00DAC"/>
    <w:rsid w:val="00F06F1D"/>
    <w:rsid w:val="00F15349"/>
    <w:rsid w:val="00F17EAC"/>
    <w:rsid w:val="00F300F9"/>
    <w:rsid w:val="00F3454C"/>
    <w:rsid w:val="00F46806"/>
    <w:rsid w:val="00F5239E"/>
    <w:rsid w:val="00F53899"/>
    <w:rsid w:val="00F556A4"/>
    <w:rsid w:val="00F563DB"/>
    <w:rsid w:val="00F63715"/>
    <w:rsid w:val="00F6EB04"/>
    <w:rsid w:val="00F8442D"/>
    <w:rsid w:val="00F930B1"/>
    <w:rsid w:val="00FB252B"/>
    <w:rsid w:val="00FB28B0"/>
    <w:rsid w:val="00FB5165"/>
    <w:rsid w:val="00FD6AA6"/>
    <w:rsid w:val="00FDFB53"/>
    <w:rsid w:val="0109C2E7"/>
    <w:rsid w:val="011AB2E0"/>
    <w:rsid w:val="0124F558"/>
    <w:rsid w:val="012E60E6"/>
    <w:rsid w:val="01355E5C"/>
    <w:rsid w:val="0144079C"/>
    <w:rsid w:val="014829A0"/>
    <w:rsid w:val="01539978"/>
    <w:rsid w:val="015F37C9"/>
    <w:rsid w:val="01732F3E"/>
    <w:rsid w:val="018E494B"/>
    <w:rsid w:val="01974A27"/>
    <w:rsid w:val="01A5BF5D"/>
    <w:rsid w:val="01A69FA9"/>
    <w:rsid w:val="01B31692"/>
    <w:rsid w:val="01B63ABD"/>
    <w:rsid w:val="01C707CD"/>
    <w:rsid w:val="01C75CA3"/>
    <w:rsid w:val="01D1B348"/>
    <w:rsid w:val="01D35C6E"/>
    <w:rsid w:val="01D8B701"/>
    <w:rsid w:val="01E2E64A"/>
    <w:rsid w:val="01F2390D"/>
    <w:rsid w:val="01FD94D7"/>
    <w:rsid w:val="02007E37"/>
    <w:rsid w:val="02079E9D"/>
    <w:rsid w:val="02132644"/>
    <w:rsid w:val="021D61F4"/>
    <w:rsid w:val="0236D57C"/>
    <w:rsid w:val="023CC24F"/>
    <w:rsid w:val="0250850F"/>
    <w:rsid w:val="02513312"/>
    <w:rsid w:val="0255F7DA"/>
    <w:rsid w:val="025FA737"/>
    <w:rsid w:val="02676FB5"/>
    <w:rsid w:val="026ED81A"/>
    <w:rsid w:val="027D0C45"/>
    <w:rsid w:val="02887437"/>
    <w:rsid w:val="029D24F1"/>
    <w:rsid w:val="02B57976"/>
    <w:rsid w:val="02C09ADE"/>
    <w:rsid w:val="02CC28E7"/>
    <w:rsid w:val="02D74DA2"/>
    <w:rsid w:val="02EA4EB1"/>
    <w:rsid w:val="02FBF901"/>
    <w:rsid w:val="03007572"/>
    <w:rsid w:val="0315B4C1"/>
    <w:rsid w:val="0318AD57"/>
    <w:rsid w:val="031FBD34"/>
    <w:rsid w:val="032C3480"/>
    <w:rsid w:val="0331B5AA"/>
    <w:rsid w:val="0336D837"/>
    <w:rsid w:val="033CAA9A"/>
    <w:rsid w:val="033E2173"/>
    <w:rsid w:val="035B70C5"/>
    <w:rsid w:val="0381E4C5"/>
    <w:rsid w:val="038BCEDA"/>
    <w:rsid w:val="038DFD2D"/>
    <w:rsid w:val="0399FEF1"/>
    <w:rsid w:val="03A83D78"/>
    <w:rsid w:val="03BB236A"/>
    <w:rsid w:val="03C78FE6"/>
    <w:rsid w:val="03C8EF90"/>
    <w:rsid w:val="03CCE43F"/>
    <w:rsid w:val="03ED8AE4"/>
    <w:rsid w:val="03F793F5"/>
    <w:rsid w:val="03FC8207"/>
    <w:rsid w:val="0407573E"/>
    <w:rsid w:val="040BF9E4"/>
    <w:rsid w:val="04113FC2"/>
    <w:rsid w:val="0421BF2A"/>
    <w:rsid w:val="0439B8BE"/>
    <w:rsid w:val="04451222"/>
    <w:rsid w:val="04829857"/>
    <w:rsid w:val="048E3545"/>
    <w:rsid w:val="0498F073"/>
    <w:rsid w:val="049F5DF5"/>
    <w:rsid w:val="04AAE03D"/>
    <w:rsid w:val="04D7E906"/>
    <w:rsid w:val="04D897BE"/>
    <w:rsid w:val="04D90344"/>
    <w:rsid w:val="04F50ED2"/>
    <w:rsid w:val="04FF46EF"/>
    <w:rsid w:val="0506505A"/>
    <w:rsid w:val="05066B22"/>
    <w:rsid w:val="050FF0B4"/>
    <w:rsid w:val="051B0DF2"/>
    <w:rsid w:val="05355D6A"/>
    <w:rsid w:val="05365423"/>
    <w:rsid w:val="054011A0"/>
    <w:rsid w:val="05437185"/>
    <w:rsid w:val="05673C62"/>
    <w:rsid w:val="05744CFA"/>
    <w:rsid w:val="05798039"/>
    <w:rsid w:val="057C7070"/>
    <w:rsid w:val="05812840"/>
    <w:rsid w:val="05882EE1"/>
    <w:rsid w:val="058ADD9B"/>
    <w:rsid w:val="05934271"/>
    <w:rsid w:val="05AC146C"/>
    <w:rsid w:val="05B48E23"/>
    <w:rsid w:val="05B832B3"/>
    <w:rsid w:val="05C89658"/>
    <w:rsid w:val="05D751F1"/>
    <w:rsid w:val="05D79B87"/>
    <w:rsid w:val="05E130D9"/>
    <w:rsid w:val="05E47353"/>
    <w:rsid w:val="05F99F11"/>
    <w:rsid w:val="0605D681"/>
    <w:rsid w:val="061A662C"/>
    <w:rsid w:val="0634B35D"/>
    <w:rsid w:val="06362188"/>
    <w:rsid w:val="06428D5D"/>
    <w:rsid w:val="06429196"/>
    <w:rsid w:val="065BA5F5"/>
    <w:rsid w:val="066E1001"/>
    <w:rsid w:val="06798F74"/>
    <w:rsid w:val="06862E9B"/>
    <w:rsid w:val="06883E53"/>
    <w:rsid w:val="069CFAD2"/>
    <w:rsid w:val="06A7A56C"/>
    <w:rsid w:val="06A93423"/>
    <w:rsid w:val="06AAF91B"/>
    <w:rsid w:val="06C26AE4"/>
    <w:rsid w:val="06C34094"/>
    <w:rsid w:val="06DA86BF"/>
    <w:rsid w:val="06DD8024"/>
    <w:rsid w:val="06E96D9A"/>
    <w:rsid w:val="070259DC"/>
    <w:rsid w:val="0706887F"/>
    <w:rsid w:val="070C9AD1"/>
    <w:rsid w:val="07243AFC"/>
    <w:rsid w:val="0724DE52"/>
    <w:rsid w:val="072F30A3"/>
    <w:rsid w:val="0739B15A"/>
    <w:rsid w:val="07643BD6"/>
    <w:rsid w:val="07687DC8"/>
    <w:rsid w:val="07758C80"/>
    <w:rsid w:val="07913A7B"/>
    <w:rsid w:val="0792390E"/>
    <w:rsid w:val="0792CDFC"/>
    <w:rsid w:val="0793E7FB"/>
    <w:rsid w:val="0796A5D7"/>
    <w:rsid w:val="079CCED8"/>
    <w:rsid w:val="07A4DEDB"/>
    <w:rsid w:val="07AC58D1"/>
    <w:rsid w:val="07AED54A"/>
    <w:rsid w:val="07B45585"/>
    <w:rsid w:val="07B4A90A"/>
    <w:rsid w:val="07BC3B6B"/>
    <w:rsid w:val="07C3DE87"/>
    <w:rsid w:val="07C5F7BC"/>
    <w:rsid w:val="07DC4A10"/>
    <w:rsid w:val="07DC83FA"/>
    <w:rsid w:val="07DFD2FF"/>
    <w:rsid w:val="07F3FEF9"/>
    <w:rsid w:val="07FAF5DF"/>
    <w:rsid w:val="07FCF287"/>
    <w:rsid w:val="080622ED"/>
    <w:rsid w:val="0809245A"/>
    <w:rsid w:val="0809EC78"/>
    <w:rsid w:val="080C878D"/>
    <w:rsid w:val="080D87BC"/>
    <w:rsid w:val="082F065C"/>
    <w:rsid w:val="083683E5"/>
    <w:rsid w:val="083E6188"/>
    <w:rsid w:val="083E9029"/>
    <w:rsid w:val="08778D2E"/>
    <w:rsid w:val="0886784B"/>
    <w:rsid w:val="08AE4DCC"/>
    <w:rsid w:val="08B17758"/>
    <w:rsid w:val="08B7E78C"/>
    <w:rsid w:val="08B9882F"/>
    <w:rsid w:val="08CC44D4"/>
    <w:rsid w:val="08F639E1"/>
    <w:rsid w:val="091633A1"/>
    <w:rsid w:val="092DDABE"/>
    <w:rsid w:val="0943B174"/>
    <w:rsid w:val="096EEB1D"/>
    <w:rsid w:val="0978D139"/>
    <w:rsid w:val="097AB393"/>
    <w:rsid w:val="097BB6D7"/>
    <w:rsid w:val="09A0C3AE"/>
    <w:rsid w:val="09B061F5"/>
    <w:rsid w:val="09B1FB11"/>
    <w:rsid w:val="09C48709"/>
    <w:rsid w:val="09D1D736"/>
    <w:rsid w:val="09DFEC12"/>
    <w:rsid w:val="09E97255"/>
    <w:rsid w:val="09EBCA49"/>
    <w:rsid w:val="0A07C314"/>
    <w:rsid w:val="0A0EDC69"/>
    <w:rsid w:val="0A141397"/>
    <w:rsid w:val="0A1C4956"/>
    <w:rsid w:val="0A1C5F1F"/>
    <w:rsid w:val="0A2112C8"/>
    <w:rsid w:val="0A22A86F"/>
    <w:rsid w:val="0A2CC5C7"/>
    <w:rsid w:val="0A30F747"/>
    <w:rsid w:val="0A3F807D"/>
    <w:rsid w:val="0A42CAE1"/>
    <w:rsid w:val="0A45604A"/>
    <w:rsid w:val="0A4AA650"/>
    <w:rsid w:val="0A50DD60"/>
    <w:rsid w:val="0A52FF4E"/>
    <w:rsid w:val="0A580225"/>
    <w:rsid w:val="0A67B1E0"/>
    <w:rsid w:val="0A697E63"/>
    <w:rsid w:val="0A8834A3"/>
    <w:rsid w:val="0A89EA6C"/>
    <w:rsid w:val="0A95319C"/>
    <w:rsid w:val="0A97F8ED"/>
    <w:rsid w:val="0A9E75B7"/>
    <w:rsid w:val="0AA35020"/>
    <w:rsid w:val="0AADB0AC"/>
    <w:rsid w:val="0AAF5B69"/>
    <w:rsid w:val="0AB27248"/>
    <w:rsid w:val="0AC04B72"/>
    <w:rsid w:val="0AC9911B"/>
    <w:rsid w:val="0AD1386A"/>
    <w:rsid w:val="0AD667DE"/>
    <w:rsid w:val="0ADC5B9C"/>
    <w:rsid w:val="0ADCFC98"/>
    <w:rsid w:val="0AE5B8F7"/>
    <w:rsid w:val="0AF223D4"/>
    <w:rsid w:val="0AF504B0"/>
    <w:rsid w:val="0AFAB779"/>
    <w:rsid w:val="0B009E85"/>
    <w:rsid w:val="0B09B831"/>
    <w:rsid w:val="0B107AA3"/>
    <w:rsid w:val="0B2C7F8A"/>
    <w:rsid w:val="0B341BD6"/>
    <w:rsid w:val="0B34CD30"/>
    <w:rsid w:val="0B362920"/>
    <w:rsid w:val="0B5E97E4"/>
    <w:rsid w:val="0B643BF1"/>
    <w:rsid w:val="0B7163F5"/>
    <w:rsid w:val="0B7EAE87"/>
    <w:rsid w:val="0B8B4F4E"/>
    <w:rsid w:val="0B8D68E0"/>
    <w:rsid w:val="0B9E3127"/>
    <w:rsid w:val="0BA6758A"/>
    <w:rsid w:val="0BB3DF3D"/>
    <w:rsid w:val="0BB7FE39"/>
    <w:rsid w:val="0BBC482F"/>
    <w:rsid w:val="0BC0F178"/>
    <w:rsid w:val="0BD39D72"/>
    <w:rsid w:val="0BEA7769"/>
    <w:rsid w:val="0BEB9CE4"/>
    <w:rsid w:val="0C14B3D1"/>
    <w:rsid w:val="0C1D4212"/>
    <w:rsid w:val="0C213FFD"/>
    <w:rsid w:val="0C393E61"/>
    <w:rsid w:val="0C5BBC96"/>
    <w:rsid w:val="0C5CA28E"/>
    <w:rsid w:val="0C65360C"/>
    <w:rsid w:val="0C66A695"/>
    <w:rsid w:val="0C75E7AC"/>
    <w:rsid w:val="0C788D63"/>
    <w:rsid w:val="0C8B0FBB"/>
    <w:rsid w:val="0CA8FC62"/>
    <w:rsid w:val="0CAAB0A0"/>
    <w:rsid w:val="0CAC077D"/>
    <w:rsid w:val="0CC0CEF2"/>
    <w:rsid w:val="0CC2CD3C"/>
    <w:rsid w:val="0CC70F2D"/>
    <w:rsid w:val="0CCC87BB"/>
    <w:rsid w:val="0CF67E0B"/>
    <w:rsid w:val="0CFE1898"/>
    <w:rsid w:val="0D02A34B"/>
    <w:rsid w:val="0D0C6E81"/>
    <w:rsid w:val="0D37C573"/>
    <w:rsid w:val="0D4A1C16"/>
    <w:rsid w:val="0D4D4804"/>
    <w:rsid w:val="0D83EA52"/>
    <w:rsid w:val="0D8A6F7D"/>
    <w:rsid w:val="0D9E2BD3"/>
    <w:rsid w:val="0DA9F06B"/>
    <w:rsid w:val="0DAECD11"/>
    <w:rsid w:val="0DC1F90E"/>
    <w:rsid w:val="0DC410C6"/>
    <w:rsid w:val="0DC4A525"/>
    <w:rsid w:val="0DCD24A8"/>
    <w:rsid w:val="0DD1ABF5"/>
    <w:rsid w:val="0DE21101"/>
    <w:rsid w:val="0DE9D113"/>
    <w:rsid w:val="0DEC4918"/>
    <w:rsid w:val="0DF2D666"/>
    <w:rsid w:val="0DF8BFCE"/>
    <w:rsid w:val="0DFC788B"/>
    <w:rsid w:val="0E1034D5"/>
    <w:rsid w:val="0E1C1818"/>
    <w:rsid w:val="0E1DE4F2"/>
    <w:rsid w:val="0E1F85DD"/>
    <w:rsid w:val="0E227925"/>
    <w:rsid w:val="0E26050A"/>
    <w:rsid w:val="0E59A7D4"/>
    <w:rsid w:val="0E5D8BF0"/>
    <w:rsid w:val="0E69612D"/>
    <w:rsid w:val="0E6A935D"/>
    <w:rsid w:val="0E6C35FE"/>
    <w:rsid w:val="0E6E0365"/>
    <w:rsid w:val="0E7292C6"/>
    <w:rsid w:val="0E7A646F"/>
    <w:rsid w:val="0E8AAE89"/>
    <w:rsid w:val="0E8D3182"/>
    <w:rsid w:val="0E95CAE8"/>
    <w:rsid w:val="0EB13441"/>
    <w:rsid w:val="0EB3C8E5"/>
    <w:rsid w:val="0EB9BA11"/>
    <w:rsid w:val="0EBD30E4"/>
    <w:rsid w:val="0ECC4474"/>
    <w:rsid w:val="0ECEA858"/>
    <w:rsid w:val="0ED43B45"/>
    <w:rsid w:val="0EE4D3BC"/>
    <w:rsid w:val="0EE7EE8B"/>
    <w:rsid w:val="0EF27922"/>
    <w:rsid w:val="0EF2901A"/>
    <w:rsid w:val="0F084556"/>
    <w:rsid w:val="0F2D2F52"/>
    <w:rsid w:val="0F3327AC"/>
    <w:rsid w:val="0F365831"/>
    <w:rsid w:val="0F384F4F"/>
    <w:rsid w:val="0F4764D0"/>
    <w:rsid w:val="0F562755"/>
    <w:rsid w:val="0F58DA1D"/>
    <w:rsid w:val="0F59251C"/>
    <w:rsid w:val="0F5E826A"/>
    <w:rsid w:val="0F62F834"/>
    <w:rsid w:val="0F6C127E"/>
    <w:rsid w:val="0F74BAED"/>
    <w:rsid w:val="0F7666FE"/>
    <w:rsid w:val="0F904292"/>
    <w:rsid w:val="0F934DF0"/>
    <w:rsid w:val="0F962EEF"/>
    <w:rsid w:val="0FA3F6E1"/>
    <w:rsid w:val="0FA6ABFB"/>
    <w:rsid w:val="0FB49F5B"/>
    <w:rsid w:val="0FBB9875"/>
    <w:rsid w:val="0FC429C7"/>
    <w:rsid w:val="0FC5F837"/>
    <w:rsid w:val="0FC809ED"/>
    <w:rsid w:val="0FCA1DAA"/>
    <w:rsid w:val="0FD21878"/>
    <w:rsid w:val="0FD2C9B5"/>
    <w:rsid w:val="0FD55C72"/>
    <w:rsid w:val="0FD84A9B"/>
    <w:rsid w:val="0FF1F6BA"/>
    <w:rsid w:val="1004E951"/>
    <w:rsid w:val="10062CD0"/>
    <w:rsid w:val="10099A1A"/>
    <w:rsid w:val="10307F20"/>
    <w:rsid w:val="103E1ED0"/>
    <w:rsid w:val="10462AF6"/>
    <w:rsid w:val="1049A15C"/>
    <w:rsid w:val="10572C55"/>
    <w:rsid w:val="106B1D0F"/>
    <w:rsid w:val="1083EA81"/>
    <w:rsid w:val="1088D609"/>
    <w:rsid w:val="108E6A39"/>
    <w:rsid w:val="10966EF8"/>
    <w:rsid w:val="109A6C2A"/>
    <w:rsid w:val="10A9FB8A"/>
    <w:rsid w:val="10B1D4B3"/>
    <w:rsid w:val="10B553E1"/>
    <w:rsid w:val="10C5AFA1"/>
    <w:rsid w:val="10E2C0FA"/>
    <w:rsid w:val="10E6EE32"/>
    <w:rsid w:val="10E7AB79"/>
    <w:rsid w:val="10FC0F27"/>
    <w:rsid w:val="1101D654"/>
    <w:rsid w:val="11092B5E"/>
    <w:rsid w:val="110D8B08"/>
    <w:rsid w:val="11111B94"/>
    <w:rsid w:val="111639C1"/>
    <w:rsid w:val="111AF0C0"/>
    <w:rsid w:val="111E4B47"/>
    <w:rsid w:val="113F1E85"/>
    <w:rsid w:val="11454DCA"/>
    <w:rsid w:val="11455CF6"/>
    <w:rsid w:val="114984B6"/>
    <w:rsid w:val="114A8C4D"/>
    <w:rsid w:val="115C8252"/>
    <w:rsid w:val="1175FA7E"/>
    <w:rsid w:val="117B2B23"/>
    <w:rsid w:val="117CD3D2"/>
    <w:rsid w:val="117CF55D"/>
    <w:rsid w:val="1184BF0C"/>
    <w:rsid w:val="118EF6D5"/>
    <w:rsid w:val="119DDB64"/>
    <w:rsid w:val="11A5C3AD"/>
    <w:rsid w:val="11BFC7A0"/>
    <w:rsid w:val="11EC1710"/>
    <w:rsid w:val="11FB360B"/>
    <w:rsid w:val="11FE0AB0"/>
    <w:rsid w:val="1201048C"/>
    <w:rsid w:val="12013265"/>
    <w:rsid w:val="1205FA49"/>
    <w:rsid w:val="12068EE5"/>
    <w:rsid w:val="120B1504"/>
    <w:rsid w:val="120F16CF"/>
    <w:rsid w:val="122032A1"/>
    <w:rsid w:val="122742A5"/>
    <w:rsid w:val="123A464B"/>
    <w:rsid w:val="123BA91B"/>
    <w:rsid w:val="1245FABF"/>
    <w:rsid w:val="12520764"/>
    <w:rsid w:val="125457FA"/>
    <w:rsid w:val="1277AEA6"/>
    <w:rsid w:val="127B1AC3"/>
    <w:rsid w:val="1288BBCF"/>
    <w:rsid w:val="129057DB"/>
    <w:rsid w:val="12A48A94"/>
    <w:rsid w:val="12A8233F"/>
    <w:rsid w:val="12AD9E17"/>
    <w:rsid w:val="12AE02E4"/>
    <w:rsid w:val="12C69086"/>
    <w:rsid w:val="12C79153"/>
    <w:rsid w:val="12CE6BDD"/>
    <w:rsid w:val="12DD0BB5"/>
    <w:rsid w:val="12DD8D02"/>
    <w:rsid w:val="12E6B891"/>
    <w:rsid w:val="131FCEF9"/>
    <w:rsid w:val="132553A0"/>
    <w:rsid w:val="1328497D"/>
    <w:rsid w:val="132B2E4B"/>
    <w:rsid w:val="132F074D"/>
    <w:rsid w:val="132F17D4"/>
    <w:rsid w:val="133E03F4"/>
    <w:rsid w:val="137451BB"/>
    <w:rsid w:val="1377343B"/>
    <w:rsid w:val="137CF69D"/>
    <w:rsid w:val="1381A5AA"/>
    <w:rsid w:val="138B553A"/>
    <w:rsid w:val="139D45E1"/>
    <w:rsid w:val="13A25271"/>
    <w:rsid w:val="13BA5C89"/>
    <w:rsid w:val="13C0DA22"/>
    <w:rsid w:val="13D32C9E"/>
    <w:rsid w:val="13D7AD54"/>
    <w:rsid w:val="13EC194D"/>
    <w:rsid w:val="13F9919C"/>
    <w:rsid w:val="13FDAC74"/>
    <w:rsid w:val="14030967"/>
    <w:rsid w:val="140FD885"/>
    <w:rsid w:val="14309BE3"/>
    <w:rsid w:val="1433703B"/>
    <w:rsid w:val="144466CA"/>
    <w:rsid w:val="1445BF36"/>
    <w:rsid w:val="146E0AF3"/>
    <w:rsid w:val="1499764A"/>
    <w:rsid w:val="14ABA899"/>
    <w:rsid w:val="14C0D2A6"/>
    <w:rsid w:val="14D44A45"/>
    <w:rsid w:val="14E081C6"/>
    <w:rsid w:val="14E8D224"/>
    <w:rsid w:val="14EBA7E6"/>
    <w:rsid w:val="1501DF84"/>
    <w:rsid w:val="1507288A"/>
    <w:rsid w:val="150E39ED"/>
    <w:rsid w:val="15115659"/>
    <w:rsid w:val="151CE5DF"/>
    <w:rsid w:val="153C378D"/>
    <w:rsid w:val="1545CAA8"/>
    <w:rsid w:val="154E0834"/>
    <w:rsid w:val="155310AD"/>
    <w:rsid w:val="155B8ADA"/>
    <w:rsid w:val="156A6784"/>
    <w:rsid w:val="157B852A"/>
    <w:rsid w:val="15B0688D"/>
    <w:rsid w:val="15BD1F22"/>
    <w:rsid w:val="15C9B183"/>
    <w:rsid w:val="15CA3A1B"/>
    <w:rsid w:val="15E44121"/>
    <w:rsid w:val="15E4C032"/>
    <w:rsid w:val="15F00E90"/>
    <w:rsid w:val="15F89D2E"/>
    <w:rsid w:val="160B7ED8"/>
    <w:rsid w:val="16129621"/>
    <w:rsid w:val="16272017"/>
    <w:rsid w:val="16295019"/>
    <w:rsid w:val="163914DD"/>
    <w:rsid w:val="164C7A7A"/>
    <w:rsid w:val="168110C2"/>
    <w:rsid w:val="1683753A"/>
    <w:rsid w:val="16977EA8"/>
    <w:rsid w:val="169F7CF4"/>
    <w:rsid w:val="16A2182E"/>
    <w:rsid w:val="16AF3497"/>
    <w:rsid w:val="16BA2EE0"/>
    <w:rsid w:val="16D7D1FE"/>
    <w:rsid w:val="16D8B330"/>
    <w:rsid w:val="16D9CB27"/>
    <w:rsid w:val="16DFB854"/>
    <w:rsid w:val="16EED408"/>
    <w:rsid w:val="1726EC5D"/>
    <w:rsid w:val="1733AB24"/>
    <w:rsid w:val="17368339"/>
    <w:rsid w:val="173BB657"/>
    <w:rsid w:val="1756EB6C"/>
    <w:rsid w:val="175797A5"/>
    <w:rsid w:val="17582BA1"/>
    <w:rsid w:val="175F9AB6"/>
    <w:rsid w:val="1766AFE1"/>
    <w:rsid w:val="1768193A"/>
    <w:rsid w:val="176AA4FB"/>
    <w:rsid w:val="176CF98F"/>
    <w:rsid w:val="17723106"/>
    <w:rsid w:val="1776DE5F"/>
    <w:rsid w:val="177F299C"/>
    <w:rsid w:val="177F5131"/>
    <w:rsid w:val="177FC819"/>
    <w:rsid w:val="1780798C"/>
    <w:rsid w:val="178364E3"/>
    <w:rsid w:val="17887DD9"/>
    <w:rsid w:val="178CB142"/>
    <w:rsid w:val="1793B455"/>
    <w:rsid w:val="17AB528B"/>
    <w:rsid w:val="17AC1F24"/>
    <w:rsid w:val="17ACC2AA"/>
    <w:rsid w:val="17C3CB99"/>
    <w:rsid w:val="17C6CEF4"/>
    <w:rsid w:val="17DD4001"/>
    <w:rsid w:val="17EB0A19"/>
    <w:rsid w:val="17F038ED"/>
    <w:rsid w:val="17FA4369"/>
    <w:rsid w:val="17FF089F"/>
    <w:rsid w:val="180928C1"/>
    <w:rsid w:val="18140B63"/>
    <w:rsid w:val="1815753E"/>
    <w:rsid w:val="1818BC32"/>
    <w:rsid w:val="181AEB3A"/>
    <w:rsid w:val="18240FE1"/>
    <w:rsid w:val="182C3531"/>
    <w:rsid w:val="182CDFDA"/>
    <w:rsid w:val="1843D999"/>
    <w:rsid w:val="1856FC8A"/>
    <w:rsid w:val="18848CB6"/>
    <w:rsid w:val="189A16B7"/>
    <w:rsid w:val="18A0354D"/>
    <w:rsid w:val="18A4A675"/>
    <w:rsid w:val="18AB3E06"/>
    <w:rsid w:val="18AB9B20"/>
    <w:rsid w:val="18AF2FE6"/>
    <w:rsid w:val="18B74AB0"/>
    <w:rsid w:val="18B86585"/>
    <w:rsid w:val="18B99187"/>
    <w:rsid w:val="18C37AF9"/>
    <w:rsid w:val="18E09742"/>
    <w:rsid w:val="18EBE0B8"/>
    <w:rsid w:val="18EE7FE1"/>
    <w:rsid w:val="18F4896E"/>
    <w:rsid w:val="18F499FC"/>
    <w:rsid w:val="191217B3"/>
    <w:rsid w:val="1916C23D"/>
    <w:rsid w:val="1918404A"/>
    <w:rsid w:val="191E3FD9"/>
    <w:rsid w:val="191F1BFB"/>
    <w:rsid w:val="192BA57A"/>
    <w:rsid w:val="192CD9AD"/>
    <w:rsid w:val="1931F019"/>
    <w:rsid w:val="193B6276"/>
    <w:rsid w:val="19587356"/>
    <w:rsid w:val="196409F8"/>
    <w:rsid w:val="196DB6B1"/>
    <w:rsid w:val="1974D024"/>
    <w:rsid w:val="19751B9A"/>
    <w:rsid w:val="1986D9A4"/>
    <w:rsid w:val="1986DF02"/>
    <w:rsid w:val="19916782"/>
    <w:rsid w:val="19A8BEDE"/>
    <w:rsid w:val="19C63097"/>
    <w:rsid w:val="19D312BC"/>
    <w:rsid w:val="19D82770"/>
    <w:rsid w:val="19EA62C3"/>
    <w:rsid w:val="19F0083B"/>
    <w:rsid w:val="19F8B42F"/>
    <w:rsid w:val="1A18909F"/>
    <w:rsid w:val="1A204497"/>
    <w:rsid w:val="1A213BB3"/>
    <w:rsid w:val="1A2334F5"/>
    <w:rsid w:val="1A2790E7"/>
    <w:rsid w:val="1A2C6896"/>
    <w:rsid w:val="1A2CFBDA"/>
    <w:rsid w:val="1A33559E"/>
    <w:rsid w:val="1A354375"/>
    <w:rsid w:val="1A4FF09F"/>
    <w:rsid w:val="1A510B01"/>
    <w:rsid w:val="1A572327"/>
    <w:rsid w:val="1A5A3E15"/>
    <w:rsid w:val="1A641FDF"/>
    <w:rsid w:val="1A693A94"/>
    <w:rsid w:val="1A6B44DD"/>
    <w:rsid w:val="1A9D1ACD"/>
    <w:rsid w:val="1A9F0AE8"/>
    <w:rsid w:val="1AC49085"/>
    <w:rsid w:val="1AD1236B"/>
    <w:rsid w:val="1AEB6F02"/>
    <w:rsid w:val="1AF114F0"/>
    <w:rsid w:val="1AF2BA20"/>
    <w:rsid w:val="1AF418F4"/>
    <w:rsid w:val="1AF7DC5F"/>
    <w:rsid w:val="1B04D1AE"/>
    <w:rsid w:val="1B058F64"/>
    <w:rsid w:val="1B0CC59C"/>
    <w:rsid w:val="1B12C4A5"/>
    <w:rsid w:val="1B326467"/>
    <w:rsid w:val="1B3818FF"/>
    <w:rsid w:val="1B3ABE0B"/>
    <w:rsid w:val="1B3D96F6"/>
    <w:rsid w:val="1B3F32E0"/>
    <w:rsid w:val="1B441A92"/>
    <w:rsid w:val="1B48A814"/>
    <w:rsid w:val="1B5649A0"/>
    <w:rsid w:val="1B6DF091"/>
    <w:rsid w:val="1B7198DE"/>
    <w:rsid w:val="1B7672A9"/>
    <w:rsid w:val="1B8868BE"/>
    <w:rsid w:val="1B9876AA"/>
    <w:rsid w:val="1BA0DC0F"/>
    <w:rsid w:val="1BAEB771"/>
    <w:rsid w:val="1BAFD443"/>
    <w:rsid w:val="1BB96EA9"/>
    <w:rsid w:val="1BBC1330"/>
    <w:rsid w:val="1BBF5418"/>
    <w:rsid w:val="1BBFB3D8"/>
    <w:rsid w:val="1BC6168C"/>
    <w:rsid w:val="1BD23221"/>
    <w:rsid w:val="1BD33367"/>
    <w:rsid w:val="1BD7507F"/>
    <w:rsid w:val="1BEA553C"/>
    <w:rsid w:val="1BECD801"/>
    <w:rsid w:val="1BF62368"/>
    <w:rsid w:val="1BF7FC7B"/>
    <w:rsid w:val="1BFB9802"/>
    <w:rsid w:val="1C22D1BE"/>
    <w:rsid w:val="1C2CADC5"/>
    <w:rsid w:val="1C30FC85"/>
    <w:rsid w:val="1C33646D"/>
    <w:rsid w:val="1C37EF49"/>
    <w:rsid w:val="1C39CC63"/>
    <w:rsid w:val="1C3C809B"/>
    <w:rsid w:val="1C3D1287"/>
    <w:rsid w:val="1C406504"/>
    <w:rsid w:val="1C4559F1"/>
    <w:rsid w:val="1C6EF392"/>
    <w:rsid w:val="1C8935D3"/>
    <w:rsid w:val="1CA7CDF5"/>
    <w:rsid w:val="1CB9EF29"/>
    <w:rsid w:val="1CD13F26"/>
    <w:rsid w:val="1CFEEDF0"/>
    <w:rsid w:val="1D050A29"/>
    <w:rsid w:val="1D07DFF6"/>
    <w:rsid w:val="1D14C0EB"/>
    <w:rsid w:val="1D196A1F"/>
    <w:rsid w:val="1D1BDE27"/>
    <w:rsid w:val="1D1D7FA5"/>
    <w:rsid w:val="1D1EA04F"/>
    <w:rsid w:val="1D233224"/>
    <w:rsid w:val="1D23B958"/>
    <w:rsid w:val="1D270005"/>
    <w:rsid w:val="1D27A2D8"/>
    <w:rsid w:val="1D291BF5"/>
    <w:rsid w:val="1D2B3BCF"/>
    <w:rsid w:val="1D493D38"/>
    <w:rsid w:val="1D509CC6"/>
    <w:rsid w:val="1D52CC1B"/>
    <w:rsid w:val="1D56679E"/>
    <w:rsid w:val="1D5A1591"/>
    <w:rsid w:val="1D917928"/>
    <w:rsid w:val="1D968AAB"/>
    <w:rsid w:val="1D9AFA1E"/>
    <w:rsid w:val="1D9D4B83"/>
    <w:rsid w:val="1DA267FF"/>
    <w:rsid w:val="1DA55058"/>
    <w:rsid w:val="1DC05087"/>
    <w:rsid w:val="1DC42AE3"/>
    <w:rsid w:val="1DC7BF05"/>
    <w:rsid w:val="1DD4A442"/>
    <w:rsid w:val="1DD4C4CB"/>
    <w:rsid w:val="1DD79F80"/>
    <w:rsid w:val="1DDDE299"/>
    <w:rsid w:val="1DE9A8B1"/>
    <w:rsid w:val="1DEB61F1"/>
    <w:rsid w:val="1DEE8052"/>
    <w:rsid w:val="1E082282"/>
    <w:rsid w:val="1E135BD9"/>
    <w:rsid w:val="1E141061"/>
    <w:rsid w:val="1E257EA3"/>
    <w:rsid w:val="1E272E29"/>
    <w:rsid w:val="1E27C579"/>
    <w:rsid w:val="1E37B3A9"/>
    <w:rsid w:val="1E4585AC"/>
    <w:rsid w:val="1E46DBA5"/>
    <w:rsid w:val="1E532E08"/>
    <w:rsid w:val="1E565394"/>
    <w:rsid w:val="1E5C307A"/>
    <w:rsid w:val="1E6584AF"/>
    <w:rsid w:val="1E692F1E"/>
    <w:rsid w:val="1E6B3B97"/>
    <w:rsid w:val="1E7AF7A7"/>
    <w:rsid w:val="1E8456F0"/>
    <w:rsid w:val="1E909619"/>
    <w:rsid w:val="1E917693"/>
    <w:rsid w:val="1E994B8F"/>
    <w:rsid w:val="1E9A3C93"/>
    <w:rsid w:val="1E9A5586"/>
    <w:rsid w:val="1EA887A9"/>
    <w:rsid w:val="1EB576DA"/>
    <w:rsid w:val="1EB98C56"/>
    <w:rsid w:val="1EC2D0C9"/>
    <w:rsid w:val="1ED00D16"/>
    <w:rsid w:val="1ED50645"/>
    <w:rsid w:val="1ED52799"/>
    <w:rsid w:val="1EDB05BB"/>
    <w:rsid w:val="1EDB2C32"/>
    <w:rsid w:val="1EDC5BF5"/>
    <w:rsid w:val="1EF01726"/>
    <w:rsid w:val="1F05B6E4"/>
    <w:rsid w:val="1F0FF748"/>
    <w:rsid w:val="1F12B2D9"/>
    <w:rsid w:val="1F358DA0"/>
    <w:rsid w:val="1F3F6212"/>
    <w:rsid w:val="1F40BEEB"/>
    <w:rsid w:val="1F6BA0C9"/>
    <w:rsid w:val="1F6C1B0E"/>
    <w:rsid w:val="1F710B3F"/>
    <w:rsid w:val="1F75F587"/>
    <w:rsid w:val="1F7A1486"/>
    <w:rsid w:val="1F86F3FC"/>
    <w:rsid w:val="1F8F7D6C"/>
    <w:rsid w:val="1F9313DE"/>
    <w:rsid w:val="1F933590"/>
    <w:rsid w:val="1F9DBF8D"/>
    <w:rsid w:val="1FB3ECBC"/>
    <w:rsid w:val="1FB828A7"/>
    <w:rsid w:val="1FCA21A0"/>
    <w:rsid w:val="1FDA5A6C"/>
    <w:rsid w:val="1FDB5147"/>
    <w:rsid w:val="1FEB6193"/>
    <w:rsid w:val="2001AB9D"/>
    <w:rsid w:val="20039800"/>
    <w:rsid w:val="200DB2A3"/>
    <w:rsid w:val="20125AEF"/>
    <w:rsid w:val="20162F9D"/>
    <w:rsid w:val="201F0456"/>
    <w:rsid w:val="2022AC32"/>
    <w:rsid w:val="2027BF85"/>
    <w:rsid w:val="202B3C13"/>
    <w:rsid w:val="202B933D"/>
    <w:rsid w:val="203A4A87"/>
    <w:rsid w:val="203EC81E"/>
    <w:rsid w:val="2047F4CA"/>
    <w:rsid w:val="2050788C"/>
    <w:rsid w:val="205292A5"/>
    <w:rsid w:val="205BFF03"/>
    <w:rsid w:val="205C2788"/>
    <w:rsid w:val="205EC6BD"/>
    <w:rsid w:val="206579D4"/>
    <w:rsid w:val="206AD799"/>
    <w:rsid w:val="2072A20F"/>
    <w:rsid w:val="2075919A"/>
    <w:rsid w:val="208B790F"/>
    <w:rsid w:val="20982216"/>
    <w:rsid w:val="20AB17C2"/>
    <w:rsid w:val="20BCBDE7"/>
    <w:rsid w:val="20C68C33"/>
    <w:rsid w:val="20E958B9"/>
    <w:rsid w:val="20F35F9A"/>
    <w:rsid w:val="20F8923E"/>
    <w:rsid w:val="20FC8EBF"/>
    <w:rsid w:val="211010CD"/>
    <w:rsid w:val="21142373"/>
    <w:rsid w:val="2124F926"/>
    <w:rsid w:val="212E86E6"/>
    <w:rsid w:val="213381B3"/>
    <w:rsid w:val="2136B8FD"/>
    <w:rsid w:val="213D690B"/>
    <w:rsid w:val="2146EFD8"/>
    <w:rsid w:val="2156EB51"/>
    <w:rsid w:val="2158D864"/>
    <w:rsid w:val="21749B30"/>
    <w:rsid w:val="21915E6C"/>
    <w:rsid w:val="21A4A043"/>
    <w:rsid w:val="21A93071"/>
    <w:rsid w:val="21B49FCB"/>
    <w:rsid w:val="21BC989B"/>
    <w:rsid w:val="21C09C75"/>
    <w:rsid w:val="21C3BA54"/>
    <w:rsid w:val="21C9BF0B"/>
    <w:rsid w:val="21CD9F32"/>
    <w:rsid w:val="21D945E1"/>
    <w:rsid w:val="21DFADC8"/>
    <w:rsid w:val="21E2B237"/>
    <w:rsid w:val="21E3B207"/>
    <w:rsid w:val="21E63263"/>
    <w:rsid w:val="21F89C20"/>
    <w:rsid w:val="2203DB15"/>
    <w:rsid w:val="2211354F"/>
    <w:rsid w:val="2215A87C"/>
    <w:rsid w:val="221C5D8C"/>
    <w:rsid w:val="221F4CEE"/>
    <w:rsid w:val="2229F794"/>
    <w:rsid w:val="2235200D"/>
    <w:rsid w:val="223DD393"/>
    <w:rsid w:val="2249A0A7"/>
    <w:rsid w:val="224D0092"/>
    <w:rsid w:val="224F5A2E"/>
    <w:rsid w:val="2250E525"/>
    <w:rsid w:val="22542F8B"/>
    <w:rsid w:val="225B3696"/>
    <w:rsid w:val="225D3627"/>
    <w:rsid w:val="225DDABE"/>
    <w:rsid w:val="226042AE"/>
    <w:rsid w:val="2266951E"/>
    <w:rsid w:val="227B4E6F"/>
    <w:rsid w:val="2283820B"/>
    <w:rsid w:val="22858118"/>
    <w:rsid w:val="228603D9"/>
    <w:rsid w:val="22871AC2"/>
    <w:rsid w:val="229413F7"/>
    <w:rsid w:val="22978978"/>
    <w:rsid w:val="2298B0A1"/>
    <w:rsid w:val="229C32EC"/>
    <w:rsid w:val="22A05C1B"/>
    <w:rsid w:val="22B32DC5"/>
    <w:rsid w:val="22C4D85A"/>
    <w:rsid w:val="22D5A67E"/>
    <w:rsid w:val="22D6B1BC"/>
    <w:rsid w:val="22E76D51"/>
    <w:rsid w:val="23051C61"/>
    <w:rsid w:val="230FD227"/>
    <w:rsid w:val="231E31D0"/>
    <w:rsid w:val="23338998"/>
    <w:rsid w:val="2333F435"/>
    <w:rsid w:val="2354CD03"/>
    <w:rsid w:val="2374E441"/>
    <w:rsid w:val="23883091"/>
    <w:rsid w:val="238ADFBB"/>
    <w:rsid w:val="239D7AE0"/>
    <w:rsid w:val="23AA51E7"/>
    <w:rsid w:val="23AD225F"/>
    <w:rsid w:val="23BB6EE5"/>
    <w:rsid w:val="23C5C3E8"/>
    <w:rsid w:val="23DE5BEA"/>
    <w:rsid w:val="23DF8717"/>
    <w:rsid w:val="23F1E1E5"/>
    <w:rsid w:val="23FC4A52"/>
    <w:rsid w:val="23FDDB4B"/>
    <w:rsid w:val="24026983"/>
    <w:rsid w:val="240E9EAD"/>
    <w:rsid w:val="2414FEA5"/>
    <w:rsid w:val="241E7F13"/>
    <w:rsid w:val="24241710"/>
    <w:rsid w:val="242526B4"/>
    <w:rsid w:val="242FDC66"/>
    <w:rsid w:val="243848B9"/>
    <w:rsid w:val="243BD043"/>
    <w:rsid w:val="24489474"/>
    <w:rsid w:val="245A3971"/>
    <w:rsid w:val="246B8789"/>
    <w:rsid w:val="2470D7AA"/>
    <w:rsid w:val="2480EBB7"/>
    <w:rsid w:val="2495244B"/>
    <w:rsid w:val="24BEEDDC"/>
    <w:rsid w:val="24C857A8"/>
    <w:rsid w:val="24CEE556"/>
    <w:rsid w:val="24D38D7F"/>
    <w:rsid w:val="24D6DDE6"/>
    <w:rsid w:val="24DC2541"/>
    <w:rsid w:val="24E4BD57"/>
    <w:rsid w:val="24E6B580"/>
    <w:rsid w:val="24EB8F88"/>
    <w:rsid w:val="24F4F459"/>
    <w:rsid w:val="24F9063B"/>
    <w:rsid w:val="24FCBE76"/>
    <w:rsid w:val="2505E8B9"/>
    <w:rsid w:val="25068230"/>
    <w:rsid w:val="2510F4DE"/>
    <w:rsid w:val="25140F5A"/>
    <w:rsid w:val="2517F3F2"/>
    <w:rsid w:val="252194E8"/>
    <w:rsid w:val="252298F3"/>
    <w:rsid w:val="2525C508"/>
    <w:rsid w:val="252D1DF0"/>
    <w:rsid w:val="25310311"/>
    <w:rsid w:val="25361BA9"/>
    <w:rsid w:val="25398CB1"/>
    <w:rsid w:val="2549EB11"/>
    <w:rsid w:val="2565B117"/>
    <w:rsid w:val="256981E2"/>
    <w:rsid w:val="2573D8AE"/>
    <w:rsid w:val="258F57EE"/>
    <w:rsid w:val="259B4697"/>
    <w:rsid w:val="259EB984"/>
    <w:rsid w:val="25A2F486"/>
    <w:rsid w:val="25B64BE3"/>
    <w:rsid w:val="25BE5A56"/>
    <w:rsid w:val="25D26935"/>
    <w:rsid w:val="25E78FC9"/>
    <w:rsid w:val="25E86444"/>
    <w:rsid w:val="25EF2403"/>
    <w:rsid w:val="25F68A9A"/>
    <w:rsid w:val="25F6E396"/>
    <w:rsid w:val="26036575"/>
    <w:rsid w:val="26073182"/>
    <w:rsid w:val="2619241E"/>
    <w:rsid w:val="261CC709"/>
    <w:rsid w:val="262B5C3A"/>
    <w:rsid w:val="264CD66B"/>
    <w:rsid w:val="265E433E"/>
    <w:rsid w:val="266166C4"/>
    <w:rsid w:val="2665113C"/>
    <w:rsid w:val="26757B02"/>
    <w:rsid w:val="2678B38F"/>
    <w:rsid w:val="2680DE8C"/>
    <w:rsid w:val="268BBF8A"/>
    <w:rsid w:val="26A44E13"/>
    <w:rsid w:val="26B8F1C3"/>
    <w:rsid w:val="26BB9D13"/>
    <w:rsid w:val="26BD73DA"/>
    <w:rsid w:val="26C8D2A9"/>
    <w:rsid w:val="26CD77E0"/>
    <w:rsid w:val="26CEFA7E"/>
    <w:rsid w:val="26EAA108"/>
    <w:rsid w:val="26EC0CD0"/>
    <w:rsid w:val="26F5CC66"/>
    <w:rsid w:val="26F6E3BB"/>
    <w:rsid w:val="2709F00C"/>
    <w:rsid w:val="270C2BC8"/>
    <w:rsid w:val="271CE5BD"/>
    <w:rsid w:val="27221C0F"/>
    <w:rsid w:val="27304729"/>
    <w:rsid w:val="27384CF0"/>
    <w:rsid w:val="27443161"/>
    <w:rsid w:val="274633C4"/>
    <w:rsid w:val="2747BC0C"/>
    <w:rsid w:val="276495FA"/>
    <w:rsid w:val="27658ECE"/>
    <w:rsid w:val="2766B5C3"/>
    <w:rsid w:val="27742D61"/>
    <w:rsid w:val="277FA625"/>
    <w:rsid w:val="2783B9F7"/>
    <w:rsid w:val="27840B9E"/>
    <w:rsid w:val="2791DEB5"/>
    <w:rsid w:val="2793E42F"/>
    <w:rsid w:val="279A029B"/>
    <w:rsid w:val="27A7A303"/>
    <w:rsid w:val="27B56491"/>
    <w:rsid w:val="27B989DD"/>
    <w:rsid w:val="27BCC52C"/>
    <w:rsid w:val="27C313A5"/>
    <w:rsid w:val="27D71CA5"/>
    <w:rsid w:val="27DD4ED9"/>
    <w:rsid w:val="27EA80A2"/>
    <w:rsid w:val="27EC6D2A"/>
    <w:rsid w:val="27F51363"/>
    <w:rsid w:val="27FE73BE"/>
    <w:rsid w:val="2802C8FE"/>
    <w:rsid w:val="28178E37"/>
    <w:rsid w:val="281ADE17"/>
    <w:rsid w:val="2832A0C6"/>
    <w:rsid w:val="283906AC"/>
    <w:rsid w:val="283ECB39"/>
    <w:rsid w:val="2849FF53"/>
    <w:rsid w:val="286250F9"/>
    <w:rsid w:val="2867BB6B"/>
    <w:rsid w:val="286BAB99"/>
    <w:rsid w:val="286D145C"/>
    <w:rsid w:val="286D7052"/>
    <w:rsid w:val="28897CF0"/>
    <w:rsid w:val="2890961A"/>
    <w:rsid w:val="2899A845"/>
    <w:rsid w:val="28A0C40D"/>
    <w:rsid w:val="28A713D2"/>
    <w:rsid w:val="28A80763"/>
    <w:rsid w:val="28AF1C4D"/>
    <w:rsid w:val="28C27F72"/>
    <w:rsid w:val="28C801EC"/>
    <w:rsid w:val="28D3F961"/>
    <w:rsid w:val="28D51998"/>
    <w:rsid w:val="28DB368D"/>
    <w:rsid w:val="28E3ED79"/>
    <w:rsid w:val="28F22D7E"/>
    <w:rsid w:val="28F75FE6"/>
    <w:rsid w:val="290DB8B0"/>
    <w:rsid w:val="291422F6"/>
    <w:rsid w:val="29165E55"/>
    <w:rsid w:val="29196AFC"/>
    <w:rsid w:val="291D5C67"/>
    <w:rsid w:val="2922DBFF"/>
    <w:rsid w:val="29313D98"/>
    <w:rsid w:val="295128B7"/>
    <w:rsid w:val="295865BD"/>
    <w:rsid w:val="297444F3"/>
    <w:rsid w:val="2974A8C6"/>
    <w:rsid w:val="29926FBE"/>
    <w:rsid w:val="29A1EFB4"/>
    <w:rsid w:val="29BC1B13"/>
    <w:rsid w:val="29BF3B56"/>
    <w:rsid w:val="29C16499"/>
    <w:rsid w:val="29D15237"/>
    <w:rsid w:val="29D6248B"/>
    <w:rsid w:val="29D89FCC"/>
    <w:rsid w:val="29D9589C"/>
    <w:rsid w:val="29D99554"/>
    <w:rsid w:val="29DB4F10"/>
    <w:rsid w:val="29E7E281"/>
    <w:rsid w:val="29EBAE6C"/>
    <w:rsid w:val="2A26B15F"/>
    <w:rsid w:val="2A511E36"/>
    <w:rsid w:val="2A56AB6A"/>
    <w:rsid w:val="2A64BEE2"/>
    <w:rsid w:val="2A69095D"/>
    <w:rsid w:val="2A6DFD1A"/>
    <w:rsid w:val="2A72CEA3"/>
    <w:rsid w:val="2A7B0C1C"/>
    <w:rsid w:val="2A828AB8"/>
    <w:rsid w:val="2A9CAFEC"/>
    <w:rsid w:val="2AB2D12E"/>
    <w:rsid w:val="2AB7CA03"/>
    <w:rsid w:val="2ABF8C0B"/>
    <w:rsid w:val="2ADAB660"/>
    <w:rsid w:val="2ADFCC35"/>
    <w:rsid w:val="2AE0F8C9"/>
    <w:rsid w:val="2AFAFB3E"/>
    <w:rsid w:val="2B01D33D"/>
    <w:rsid w:val="2B0D4AB4"/>
    <w:rsid w:val="2B116686"/>
    <w:rsid w:val="2B1A8B38"/>
    <w:rsid w:val="2B20C20E"/>
    <w:rsid w:val="2B2BE71E"/>
    <w:rsid w:val="2B3A7F70"/>
    <w:rsid w:val="2B405E15"/>
    <w:rsid w:val="2B44CC21"/>
    <w:rsid w:val="2B4A0709"/>
    <w:rsid w:val="2B761312"/>
    <w:rsid w:val="2B7A5E7C"/>
    <w:rsid w:val="2B7D2971"/>
    <w:rsid w:val="2B81C800"/>
    <w:rsid w:val="2B910B9D"/>
    <w:rsid w:val="2B9D282B"/>
    <w:rsid w:val="2BA14551"/>
    <w:rsid w:val="2BB9180A"/>
    <w:rsid w:val="2BBCF404"/>
    <w:rsid w:val="2BC2C609"/>
    <w:rsid w:val="2BD74992"/>
    <w:rsid w:val="2BE4A6CD"/>
    <w:rsid w:val="2BE64B47"/>
    <w:rsid w:val="2BF34303"/>
    <w:rsid w:val="2BFCBDA8"/>
    <w:rsid w:val="2BFE9E8D"/>
    <w:rsid w:val="2C019718"/>
    <w:rsid w:val="2C1573CD"/>
    <w:rsid w:val="2C17383A"/>
    <w:rsid w:val="2C189922"/>
    <w:rsid w:val="2C249743"/>
    <w:rsid w:val="2C27114F"/>
    <w:rsid w:val="2C274AF7"/>
    <w:rsid w:val="2C2931E3"/>
    <w:rsid w:val="2C2CBCEF"/>
    <w:rsid w:val="2C2FEF2C"/>
    <w:rsid w:val="2C363863"/>
    <w:rsid w:val="2C375EB5"/>
    <w:rsid w:val="2C43BB17"/>
    <w:rsid w:val="2C50A693"/>
    <w:rsid w:val="2C5B4A42"/>
    <w:rsid w:val="2C5CE740"/>
    <w:rsid w:val="2C6283B2"/>
    <w:rsid w:val="2C76D543"/>
    <w:rsid w:val="2C798DB0"/>
    <w:rsid w:val="2C83B743"/>
    <w:rsid w:val="2C84B743"/>
    <w:rsid w:val="2C8C99AB"/>
    <w:rsid w:val="2C922B9E"/>
    <w:rsid w:val="2CAB2720"/>
    <w:rsid w:val="2CB08B4D"/>
    <w:rsid w:val="2CBA9F8D"/>
    <w:rsid w:val="2CD4AFF6"/>
    <w:rsid w:val="2CD51FBB"/>
    <w:rsid w:val="2CE99198"/>
    <w:rsid w:val="2CEA47C8"/>
    <w:rsid w:val="2CF65354"/>
    <w:rsid w:val="2CF815E8"/>
    <w:rsid w:val="2CFCF5AF"/>
    <w:rsid w:val="2D0C3077"/>
    <w:rsid w:val="2D2BDD16"/>
    <w:rsid w:val="2D30C437"/>
    <w:rsid w:val="2D4DC48C"/>
    <w:rsid w:val="2D4FBBA2"/>
    <w:rsid w:val="2D681B88"/>
    <w:rsid w:val="2D6A1CA9"/>
    <w:rsid w:val="2D74A41F"/>
    <w:rsid w:val="2D7D9BCA"/>
    <w:rsid w:val="2D80985D"/>
    <w:rsid w:val="2D946016"/>
    <w:rsid w:val="2D958CC4"/>
    <w:rsid w:val="2DC09CC9"/>
    <w:rsid w:val="2DC42440"/>
    <w:rsid w:val="2DC66C95"/>
    <w:rsid w:val="2DD38D17"/>
    <w:rsid w:val="2DDE5DC6"/>
    <w:rsid w:val="2DF2BE43"/>
    <w:rsid w:val="2DF2E0C0"/>
    <w:rsid w:val="2DF89358"/>
    <w:rsid w:val="2DF9D6A6"/>
    <w:rsid w:val="2E0EAD79"/>
    <w:rsid w:val="2E117268"/>
    <w:rsid w:val="2E22E188"/>
    <w:rsid w:val="2E2D9E05"/>
    <w:rsid w:val="2E3FFD90"/>
    <w:rsid w:val="2E458110"/>
    <w:rsid w:val="2E45EDF2"/>
    <w:rsid w:val="2E514684"/>
    <w:rsid w:val="2E585572"/>
    <w:rsid w:val="2E64BFDD"/>
    <w:rsid w:val="2E82563E"/>
    <w:rsid w:val="2E949AC8"/>
    <w:rsid w:val="2E957BE7"/>
    <w:rsid w:val="2EAA6616"/>
    <w:rsid w:val="2EB2C442"/>
    <w:rsid w:val="2EB59DF5"/>
    <w:rsid w:val="2EB81AB4"/>
    <w:rsid w:val="2EBC02A1"/>
    <w:rsid w:val="2EE5747E"/>
    <w:rsid w:val="2EE8EDFB"/>
    <w:rsid w:val="2EEC265E"/>
    <w:rsid w:val="2EF5FCD4"/>
    <w:rsid w:val="2EF9F019"/>
    <w:rsid w:val="2EFF1EB8"/>
    <w:rsid w:val="2F04B512"/>
    <w:rsid w:val="2F0697EE"/>
    <w:rsid w:val="2F13D697"/>
    <w:rsid w:val="2F15BA59"/>
    <w:rsid w:val="2F193591"/>
    <w:rsid w:val="2F2F970D"/>
    <w:rsid w:val="2F32ABB9"/>
    <w:rsid w:val="2F55EF9A"/>
    <w:rsid w:val="2F5F9293"/>
    <w:rsid w:val="2F614146"/>
    <w:rsid w:val="2F638138"/>
    <w:rsid w:val="2F72E298"/>
    <w:rsid w:val="2F7FB7F8"/>
    <w:rsid w:val="2F85B33E"/>
    <w:rsid w:val="2F94E97C"/>
    <w:rsid w:val="2FB5F30B"/>
    <w:rsid w:val="2FBAA176"/>
    <w:rsid w:val="2FC049DC"/>
    <w:rsid w:val="2FC36A4B"/>
    <w:rsid w:val="2FCD835E"/>
    <w:rsid w:val="2FEBFCDA"/>
    <w:rsid w:val="3003B770"/>
    <w:rsid w:val="301E0D6B"/>
    <w:rsid w:val="302590CD"/>
    <w:rsid w:val="303052A8"/>
    <w:rsid w:val="3037F4DF"/>
    <w:rsid w:val="3044204D"/>
    <w:rsid w:val="304AF376"/>
    <w:rsid w:val="3054A95D"/>
    <w:rsid w:val="30565AB9"/>
    <w:rsid w:val="307F793A"/>
    <w:rsid w:val="30979C03"/>
    <w:rsid w:val="3098A990"/>
    <w:rsid w:val="30BE9C4B"/>
    <w:rsid w:val="30C5C802"/>
    <w:rsid w:val="30CEDFD2"/>
    <w:rsid w:val="30D2819E"/>
    <w:rsid w:val="30D52BFF"/>
    <w:rsid w:val="30D5B3DC"/>
    <w:rsid w:val="30DE916B"/>
    <w:rsid w:val="30E6CCF3"/>
    <w:rsid w:val="30E86CC8"/>
    <w:rsid w:val="30F00CEC"/>
    <w:rsid w:val="30F4604F"/>
    <w:rsid w:val="310D9984"/>
    <w:rsid w:val="310E9B4D"/>
    <w:rsid w:val="310F5BE4"/>
    <w:rsid w:val="311C177D"/>
    <w:rsid w:val="3121A379"/>
    <w:rsid w:val="312A09B5"/>
    <w:rsid w:val="3135FF03"/>
    <w:rsid w:val="3142FAD5"/>
    <w:rsid w:val="31470B74"/>
    <w:rsid w:val="31495270"/>
    <w:rsid w:val="31539FE4"/>
    <w:rsid w:val="315461D0"/>
    <w:rsid w:val="315EFC80"/>
    <w:rsid w:val="3162D144"/>
    <w:rsid w:val="316A7D97"/>
    <w:rsid w:val="316A9B49"/>
    <w:rsid w:val="316DE939"/>
    <w:rsid w:val="31779BE8"/>
    <w:rsid w:val="3185FDC2"/>
    <w:rsid w:val="3186B7C9"/>
    <w:rsid w:val="31897D5D"/>
    <w:rsid w:val="318EC5B3"/>
    <w:rsid w:val="3191AABA"/>
    <w:rsid w:val="3199104C"/>
    <w:rsid w:val="319E6663"/>
    <w:rsid w:val="319EC709"/>
    <w:rsid w:val="31C6D3F0"/>
    <w:rsid w:val="31D09567"/>
    <w:rsid w:val="31D78EF0"/>
    <w:rsid w:val="31E3AD78"/>
    <w:rsid w:val="31F03374"/>
    <w:rsid w:val="31F9AD01"/>
    <w:rsid w:val="31FAD08D"/>
    <w:rsid w:val="32002279"/>
    <w:rsid w:val="321992EC"/>
    <w:rsid w:val="321B410A"/>
    <w:rsid w:val="321C3D9C"/>
    <w:rsid w:val="321CB7C3"/>
    <w:rsid w:val="321D0448"/>
    <w:rsid w:val="321F3A0C"/>
    <w:rsid w:val="32285177"/>
    <w:rsid w:val="324069A3"/>
    <w:rsid w:val="32425C8F"/>
    <w:rsid w:val="3244EDAE"/>
    <w:rsid w:val="32466D73"/>
    <w:rsid w:val="325002BF"/>
    <w:rsid w:val="32735188"/>
    <w:rsid w:val="32779A15"/>
    <w:rsid w:val="327A5409"/>
    <w:rsid w:val="328AD650"/>
    <w:rsid w:val="328FE68B"/>
    <w:rsid w:val="329B5226"/>
    <w:rsid w:val="329C240B"/>
    <w:rsid w:val="32A5D6D7"/>
    <w:rsid w:val="32A73FCD"/>
    <w:rsid w:val="32A75989"/>
    <w:rsid w:val="32B0C041"/>
    <w:rsid w:val="32B72B32"/>
    <w:rsid w:val="32C511E2"/>
    <w:rsid w:val="32D46B3C"/>
    <w:rsid w:val="32D8B562"/>
    <w:rsid w:val="32DBA0E7"/>
    <w:rsid w:val="32DC59B2"/>
    <w:rsid w:val="32DD76BF"/>
    <w:rsid w:val="32EC56AC"/>
    <w:rsid w:val="32F4E32C"/>
    <w:rsid w:val="33190C9C"/>
    <w:rsid w:val="333028AF"/>
    <w:rsid w:val="3334EEAA"/>
    <w:rsid w:val="333F4465"/>
    <w:rsid w:val="33496ACB"/>
    <w:rsid w:val="335573DA"/>
    <w:rsid w:val="3357C82B"/>
    <w:rsid w:val="336A03B6"/>
    <w:rsid w:val="337342AD"/>
    <w:rsid w:val="337A75BD"/>
    <w:rsid w:val="337B8BB0"/>
    <w:rsid w:val="3389E39A"/>
    <w:rsid w:val="33906FF8"/>
    <w:rsid w:val="339C2317"/>
    <w:rsid w:val="33A7DCE9"/>
    <w:rsid w:val="33A89D2A"/>
    <w:rsid w:val="33B09648"/>
    <w:rsid w:val="33C3B88F"/>
    <w:rsid w:val="33C6AB8E"/>
    <w:rsid w:val="33CED7D4"/>
    <w:rsid w:val="33DD8E14"/>
    <w:rsid w:val="33EC5FB5"/>
    <w:rsid w:val="33EDE91F"/>
    <w:rsid w:val="33EEC590"/>
    <w:rsid w:val="33EF17EE"/>
    <w:rsid w:val="33F1C6C7"/>
    <w:rsid w:val="33F9851D"/>
    <w:rsid w:val="34193725"/>
    <w:rsid w:val="341C9BF1"/>
    <w:rsid w:val="341DF3C5"/>
    <w:rsid w:val="34305044"/>
    <w:rsid w:val="343FCC95"/>
    <w:rsid w:val="3445554E"/>
    <w:rsid w:val="3447C4BA"/>
    <w:rsid w:val="344D6848"/>
    <w:rsid w:val="34679AC7"/>
    <w:rsid w:val="346BB842"/>
    <w:rsid w:val="347A0E6F"/>
    <w:rsid w:val="349A787B"/>
    <w:rsid w:val="34CF8F06"/>
    <w:rsid w:val="34D7BD7C"/>
    <w:rsid w:val="34DDDA77"/>
    <w:rsid w:val="34E2ACB3"/>
    <w:rsid w:val="34E2F08D"/>
    <w:rsid w:val="34FE422C"/>
    <w:rsid w:val="350233E0"/>
    <w:rsid w:val="35026DD2"/>
    <w:rsid w:val="350966B4"/>
    <w:rsid w:val="350DD8BE"/>
    <w:rsid w:val="35135727"/>
    <w:rsid w:val="351A477E"/>
    <w:rsid w:val="351AE54D"/>
    <w:rsid w:val="3520A0D4"/>
    <w:rsid w:val="353B6187"/>
    <w:rsid w:val="35473D8D"/>
    <w:rsid w:val="3549CCD1"/>
    <w:rsid w:val="3579AAE3"/>
    <w:rsid w:val="357CCBDA"/>
    <w:rsid w:val="358D21F5"/>
    <w:rsid w:val="35A21E5F"/>
    <w:rsid w:val="35A718DB"/>
    <w:rsid w:val="35B3B53E"/>
    <w:rsid w:val="35C907A6"/>
    <w:rsid w:val="35D4CE02"/>
    <w:rsid w:val="35E6A7B7"/>
    <w:rsid w:val="35EA9196"/>
    <w:rsid w:val="35F71862"/>
    <w:rsid w:val="35F8F5BB"/>
    <w:rsid w:val="35FBF692"/>
    <w:rsid w:val="36025A8B"/>
    <w:rsid w:val="360C669D"/>
    <w:rsid w:val="360FA492"/>
    <w:rsid w:val="3625822E"/>
    <w:rsid w:val="362CD582"/>
    <w:rsid w:val="362D370A"/>
    <w:rsid w:val="362E194C"/>
    <w:rsid w:val="3635A697"/>
    <w:rsid w:val="3643B025"/>
    <w:rsid w:val="3644B423"/>
    <w:rsid w:val="365AD84E"/>
    <w:rsid w:val="3668CB79"/>
    <w:rsid w:val="366FEB78"/>
    <w:rsid w:val="3678B856"/>
    <w:rsid w:val="36951898"/>
    <w:rsid w:val="36991CC3"/>
    <w:rsid w:val="3699DD39"/>
    <w:rsid w:val="369F253E"/>
    <w:rsid w:val="36AED811"/>
    <w:rsid w:val="36AF61C3"/>
    <w:rsid w:val="36B023A3"/>
    <w:rsid w:val="36B3D2E3"/>
    <w:rsid w:val="36B479DE"/>
    <w:rsid w:val="36B92316"/>
    <w:rsid w:val="36C5EA38"/>
    <w:rsid w:val="36CDFB5C"/>
    <w:rsid w:val="36D8D900"/>
    <w:rsid w:val="36E81ACF"/>
    <w:rsid w:val="370327E7"/>
    <w:rsid w:val="3704B4C4"/>
    <w:rsid w:val="370EAF87"/>
    <w:rsid w:val="371542AB"/>
    <w:rsid w:val="3718ED76"/>
    <w:rsid w:val="371CF5EF"/>
    <w:rsid w:val="372FC36F"/>
    <w:rsid w:val="3737A079"/>
    <w:rsid w:val="37420B93"/>
    <w:rsid w:val="374C9F39"/>
    <w:rsid w:val="3763657B"/>
    <w:rsid w:val="37637E4A"/>
    <w:rsid w:val="376AA0B7"/>
    <w:rsid w:val="377E9216"/>
    <w:rsid w:val="378FFF85"/>
    <w:rsid w:val="37A97816"/>
    <w:rsid w:val="37A98751"/>
    <w:rsid w:val="37B7DC34"/>
    <w:rsid w:val="37BE5A38"/>
    <w:rsid w:val="37C840C2"/>
    <w:rsid w:val="37EBA5F4"/>
    <w:rsid w:val="37EF47CA"/>
    <w:rsid w:val="37F16351"/>
    <w:rsid w:val="37F2C50B"/>
    <w:rsid w:val="37F5AE5E"/>
    <w:rsid w:val="37F6BEB0"/>
    <w:rsid w:val="382927AA"/>
    <w:rsid w:val="383761F0"/>
    <w:rsid w:val="383ADF66"/>
    <w:rsid w:val="383D6A90"/>
    <w:rsid w:val="383F23EB"/>
    <w:rsid w:val="38453933"/>
    <w:rsid w:val="38505089"/>
    <w:rsid w:val="385A68E9"/>
    <w:rsid w:val="385FBEC0"/>
    <w:rsid w:val="3869405C"/>
    <w:rsid w:val="386D8C61"/>
    <w:rsid w:val="3875FD48"/>
    <w:rsid w:val="387BD09A"/>
    <w:rsid w:val="389E7F74"/>
    <w:rsid w:val="38AE409E"/>
    <w:rsid w:val="38B14AEB"/>
    <w:rsid w:val="38B9967E"/>
    <w:rsid w:val="38BD4E49"/>
    <w:rsid w:val="38C23B1C"/>
    <w:rsid w:val="38C8E077"/>
    <w:rsid w:val="38EAD7E8"/>
    <w:rsid w:val="38F16765"/>
    <w:rsid w:val="390429E0"/>
    <w:rsid w:val="392E8E91"/>
    <w:rsid w:val="3946B8EB"/>
    <w:rsid w:val="394E7557"/>
    <w:rsid w:val="39525F01"/>
    <w:rsid w:val="3956E6B7"/>
    <w:rsid w:val="3960A6AA"/>
    <w:rsid w:val="3974625D"/>
    <w:rsid w:val="397A47DF"/>
    <w:rsid w:val="397E8C30"/>
    <w:rsid w:val="397F0049"/>
    <w:rsid w:val="398B1144"/>
    <w:rsid w:val="39ABD77C"/>
    <w:rsid w:val="39BA5B51"/>
    <w:rsid w:val="39EA19BC"/>
    <w:rsid w:val="39EF8B30"/>
    <w:rsid w:val="39FAAD06"/>
    <w:rsid w:val="39FC2BD6"/>
    <w:rsid w:val="3A0185E2"/>
    <w:rsid w:val="3A039C9E"/>
    <w:rsid w:val="3A05AF31"/>
    <w:rsid w:val="3A0AE891"/>
    <w:rsid w:val="3A371462"/>
    <w:rsid w:val="3A5916EC"/>
    <w:rsid w:val="3A62DAF8"/>
    <w:rsid w:val="3A72C12D"/>
    <w:rsid w:val="3A74346A"/>
    <w:rsid w:val="3A7F7CDC"/>
    <w:rsid w:val="3A9A0C2A"/>
    <w:rsid w:val="3A9C412E"/>
    <w:rsid w:val="3AB83641"/>
    <w:rsid w:val="3AC040F9"/>
    <w:rsid w:val="3AC07465"/>
    <w:rsid w:val="3AC9BF7B"/>
    <w:rsid w:val="3ADBA246"/>
    <w:rsid w:val="3AE4669E"/>
    <w:rsid w:val="3AF82704"/>
    <w:rsid w:val="3AF8AC9A"/>
    <w:rsid w:val="3AF9D14D"/>
    <w:rsid w:val="3B08EAE0"/>
    <w:rsid w:val="3B1E7992"/>
    <w:rsid w:val="3B2C154B"/>
    <w:rsid w:val="3B2EA108"/>
    <w:rsid w:val="3B30FA28"/>
    <w:rsid w:val="3B37795C"/>
    <w:rsid w:val="3B3786D8"/>
    <w:rsid w:val="3B407250"/>
    <w:rsid w:val="3B45B560"/>
    <w:rsid w:val="3B4B45C6"/>
    <w:rsid w:val="3B6D2B1A"/>
    <w:rsid w:val="3B7CDBBA"/>
    <w:rsid w:val="3B83F3CF"/>
    <w:rsid w:val="3B8522E0"/>
    <w:rsid w:val="3B872C97"/>
    <w:rsid w:val="3B8BFC20"/>
    <w:rsid w:val="3B95091D"/>
    <w:rsid w:val="3B98F95A"/>
    <w:rsid w:val="3B9AE834"/>
    <w:rsid w:val="3BA42945"/>
    <w:rsid w:val="3BA50A28"/>
    <w:rsid w:val="3BAEB261"/>
    <w:rsid w:val="3BB5CAE4"/>
    <w:rsid w:val="3BBE90EB"/>
    <w:rsid w:val="3BC2C0F1"/>
    <w:rsid w:val="3BC9A516"/>
    <w:rsid w:val="3BD15E15"/>
    <w:rsid w:val="3BFAF6E8"/>
    <w:rsid w:val="3BFC34C5"/>
    <w:rsid w:val="3C1253E6"/>
    <w:rsid w:val="3C465E30"/>
    <w:rsid w:val="3C554E35"/>
    <w:rsid w:val="3C690506"/>
    <w:rsid w:val="3C6D389F"/>
    <w:rsid w:val="3C7002DE"/>
    <w:rsid w:val="3C720E1E"/>
    <w:rsid w:val="3C79FF9F"/>
    <w:rsid w:val="3C833BC8"/>
    <w:rsid w:val="3C89BFB5"/>
    <w:rsid w:val="3C9507D3"/>
    <w:rsid w:val="3C9D2A6B"/>
    <w:rsid w:val="3C9D419C"/>
    <w:rsid w:val="3CB5D4E4"/>
    <w:rsid w:val="3CB6ACCA"/>
    <w:rsid w:val="3CB97E53"/>
    <w:rsid w:val="3CBC81B4"/>
    <w:rsid w:val="3CC1FB1D"/>
    <w:rsid w:val="3CC234F0"/>
    <w:rsid w:val="3CC35DF7"/>
    <w:rsid w:val="3CD2F8D7"/>
    <w:rsid w:val="3CD80785"/>
    <w:rsid w:val="3CEA0FEA"/>
    <w:rsid w:val="3CEEFD7E"/>
    <w:rsid w:val="3CF676B6"/>
    <w:rsid w:val="3CFF90EE"/>
    <w:rsid w:val="3D038C55"/>
    <w:rsid w:val="3D0723C8"/>
    <w:rsid w:val="3D470915"/>
    <w:rsid w:val="3D65681E"/>
    <w:rsid w:val="3D731FA9"/>
    <w:rsid w:val="3D832E3B"/>
    <w:rsid w:val="3D8C65A5"/>
    <w:rsid w:val="3D9B7E87"/>
    <w:rsid w:val="3DA028D2"/>
    <w:rsid w:val="3DA71A54"/>
    <w:rsid w:val="3DB30716"/>
    <w:rsid w:val="3DBC4537"/>
    <w:rsid w:val="3DBDDA5A"/>
    <w:rsid w:val="3DCB0F2B"/>
    <w:rsid w:val="3DCFAE95"/>
    <w:rsid w:val="3DD3DDDE"/>
    <w:rsid w:val="3DF47A21"/>
    <w:rsid w:val="3DFF7E28"/>
    <w:rsid w:val="3E03241A"/>
    <w:rsid w:val="3E0DE4B4"/>
    <w:rsid w:val="3E187540"/>
    <w:rsid w:val="3E18C7C5"/>
    <w:rsid w:val="3E209BF7"/>
    <w:rsid w:val="3E2D1166"/>
    <w:rsid w:val="3E2E1833"/>
    <w:rsid w:val="3E3A8973"/>
    <w:rsid w:val="3E4FA44C"/>
    <w:rsid w:val="3E684203"/>
    <w:rsid w:val="3E7E0712"/>
    <w:rsid w:val="3E8A65CF"/>
    <w:rsid w:val="3E909965"/>
    <w:rsid w:val="3E9D5A9A"/>
    <w:rsid w:val="3EA7D983"/>
    <w:rsid w:val="3EA98AE6"/>
    <w:rsid w:val="3EAE1422"/>
    <w:rsid w:val="3EBE45F4"/>
    <w:rsid w:val="3EC77B26"/>
    <w:rsid w:val="3ECB2312"/>
    <w:rsid w:val="3ED2583A"/>
    <w:rsid w:val="3EEBC0DB"/>
    <w:rsid w:val="3F0AE2A6"/>
    <w:rsid w:val="3F0BA0D1"/>
    <w:rsid w:val="3F267DF1"/>
    <w:rsid w:val="3F3371BA"/>
    <w:rsid w:val="3F392C68"/>
    <w:rsid w:val="3F4A1813"/>
    <w:rsid w:val="3F67B32B"/>
    <w:rsid w:val="3F6C5A5B"/>
    <w:rsid w:val="3F70434D"/>
    <w:rsid w:val="3F8795A3"/>
    <w:rsid w:val="3F88F841"/>
    <w:rsid w:val="3F8E8740"/>
    <w:rsid w:val="3F961377"/>
    <w:rsid w:val="3F997283"/>
    <w:rsid w:val="3F99EE39"/>
    <w:rsid w:val="3FB27347"/>
    <w:rsid w:val="3FBE80A0"/>
    <w:rsid w:val="3FBE9EF9"/>
    <w:rsid w:val="3FCA8842"/>
    <w:rsid w:val="3FD253F6"/>
    <w:rsid w:val="3FD88D6D"/>
    <w:rsid w:val="3FDA1051"/>
    <w:rsid w:val="3FE634AE"/>
    <w:rsid w:val="3FEC9A3D"/>
    <w:rsid w:val="4008760D"/>
    <w:rsid w:val="400F3046"/>
    <w:rsid w:val="4012A907"/>
    <w:rsid w:val="4017DFF8"/>
    <w:rsid w:val="40197A73"/>
    <w:rsid w:val="401B0A6D"/>
    <w:rsid w:val="4048E0BC"/>
    <w:rsid w:val="405023CA"/>
    <w:rsid w:val="4058F43E"/>
    <w:rsid w:val="4078431C"/>
    <w:rsid w:val="408555C2"/>
    <w:rsid w:val="408B1381"/>
    <w:rsid w:val="40914050"/>
    <w:rsid w:val="409A61EB"/>
    <w:rsid w:val="40A02288"/>
    <w:rsid w:val="40AD2887"/>
    <w:rsid w:val="40B7FCE3"/>
    <w:rsid w:val="40BFFF1D"/>
    <w:rsid w:val="40C57405"/>
    <w:rsid w:val="40E25924"/>
    <w:rsid w:val="40E6041D"/>
    <w:rsid w:val="40EA1746"/>
    <w:rsid w:val="40EE79BE"/>
    <w:rsid w:val="41025C0A"/>
    <w:rsid w:val="41073104"/>
    <w:rsid w:val="41079086"/>
    <w:rsid w:val="410B9ADC"/>
    <w:rsid w:val="412BDC4D"/>
    <w:rsid w:val="413612B7"/>
    <w:rsid w:val="41469F30"/>
    <w:rsid w:val="414AA1C8"/>
    <w:rsid w:val="4156F5CD"/>
    <w:rsid w:val="415E9B89"/>
    <w:rsid w:val="417946D3"/>
    <w:rsid w:val="417DEA1B"/>
    <w:rsid w:val="4180FA65"/>
    <w:rsid w:val="418498F4"/>
    <w:rsid w:val="4191306E"/>
    <w:rsid w:val="419A642B"/>
    <w:rsid w:val="41A7AC17"/>
    <w:rsid w:val="41A9B5B7"/>
    <w:rsid w:val="41BDFE83"/>
    <w:rsid w:val="41C353DF"/>
    <w:rsid w:val="41E6AD9F"/>
    <w:rsid w:val="41EE9F91"/>
    <w:rsid w:val="41F241CA"/>
    <w:rsid w:val="41F428E0"/>
    <w:rsid w:val="4205399F"/>
    <w:rsid w:val="42145F5F"/>
    <w:rsid w:val="422A33E9"/>
    <w:rsid w:val="4241CE50"/>
    <w:rsid w:val="424A8E14"/>
    <w:rsid w:val="424FB48A"/>
    <w:rsid w:val="4258BE8D"/>
    <w:rsid w:val="426DAB65"/>
    <w:rsid w:val="4274E1E1"/>
    <w:rsid w:val="4284F12D"/>
    <w:rsid w:val="42897137"/>
    <w:rsid w:val="428EACEC"/>
    <w:rsid w:val="4296B738"/>
    <w:rsid w:val="429BAE74"/>
    <w:rsid w:val="42B36CBD"/>
    <w:rsid w:val="42B4C411"/>
    <w:rsid w:val="42BFFA88"/>
    <w:rsid w:val="42D7270C"/>
    <w:rsid w:val="42E627D4"/>
    <w:rsid w:val="42EC492C"/>
    <w:rsid w:val="42F5B0C2"/>
    <w:rsid w:val="42FE91B8"/>
    <w:rsid w:val="43000A0C"/>
    <w:rsid w:val="430813A4"/>
    <w:rsid w:val="431508F6"/>
    <w:rsid w:val="43170B1C"/>
    <w:rsid w:val="431C8BB5"/>
    <w:rsid w:val="431E80BA"/>
    <w:rsid w:val="431E9FA3"/>
    <w:rsid w:val="4332BB03"/>
    <w:rsid w:val="433C8D4F"/>
    <w:rsid w:val="4345E449"/>
    <w:rsid w:val="434BF902"/>
    <w:rsid w:val="434C14DF"/>
    <w:rsid w:val="434DA3F5"/>
    <w:rsid w:val="434E794B"/>
    <w:rsid w:val="43573A67"/>
    <w:rsid w:val="43787971"/>
    <w:rsid w:val="437E8CDA"/>
    <w:rsid w:val="4386A564"/>
    <w:rsid w:val="439CFCBC"/>
    <w:rsid w:val="43A1419B"/>
    <w:rsid w:val="43A2D0F6"/>
    <w:rsid w:val="43A3036A"/>
    <w:rsid w:val="43A9CCCF"/>
    <w:rsid w:val="43AF2006"/>
    <w:rsid w:val="43BE283F"/>
    <w:rsid w:val="43C432DE"/>
    <w:rsid w:val="43C8D004"/>
    <w:rsid w:val="43CB8C2B"/>
    <w:rsid w:val="43CC549A"/>
    <w:rsid w:val="43D162A3"/>
    <w:rsid w:val="43DEA645"/>
    <w:rsid w:val="43E5DA8B"/>
    <w:rsid w:val="43E6D268"/>
    <w:rsid w:val="43FA39E0"/>
    <w:rsid w:val="43FBD37D"/>
    <w:rsid w:val="44006B85"/>
    <w:rsid w:val="4405033C"/>
    <w:rsid w:val="441455A5"/>
    <w:rsid w:val="4415050A"/>
    <w:rsid w:val="441EE1AA"/>
    <w:rsid w:val="4426858F"/>
    <w:rsid w:val="4428DF84"/>
    <w:rsid w:val="44380E2B"/>
    <w:rsid w:val="443FC17B"/>
    <w:rsid w:val="4444679B"/>
    <w:rsid w:val="444E8FF5"/>
    <w:rsid w:val="4456D5BB"/>
    <w:rsid w:val="446B9FE4"/>
    <w:rsid w:val="447349E5"/>
    <w:rsid w:val="44784E9A"/>
    <w:rsid w:val="447EDBAB"/>
    <w:rsid w:val="447EE464"/>
    <w:rsid w:val="4486CAED"/>
    <w:rsid w:val="449180D8"/>
    <w:rsid w:val="44963C45"/>
    <w:rsid w:val="449B0F2D"/>
    <w:rsid w:val="449DC401"/>
    <w:rsid w:val="44B15EA5"/>
    <w:rsid w:val="44C95ED2"/>
    <w:rsid w:val="44CA599D"/>
    <w:rsid w:val="44E15220"/>
    <w:rsid w:val="44E169C6"/>
    <w:rsid w:val="44E67F31"/>
    <w:rsid w:val="45055DFD"/>
    <w:rsid w:val="45069F25"/>
    <w:rsid w:val="45115971"/>
    <w:rsid w:val="4511842F"/>
    <w:rsid w:val="4521F4A7"/>
    <w:rsid w:val="45236252"/>
    <w:rsid w:val="452AAC78"/>
    <w:rsid w:val="453A5359"/>
    <w:rsid w:val="4541C71C"/>
    <w:rsid w:val="455BAECB"/>
    <w:rsid w:val="4571103E"/>
    <w:rsid w:val="45785A94"/>
    <w:rsid w:val="459B628B"/>
    <w:rsid w:val="459D4F33"/>
    <w:rsid w:val="459E7C87"/>
    <w:rsid w:val="45A452B3"/>
    <w:rsid w:val="45AB5125"/>
    <w:rsid w:val="45B410C3"/>
    <w:rsid w:val="45C099DE"/>
    <w:rsid w:val="45C268D3"/>
    <w:rsid w:val="45D5CB53"/>
    <w:rsid w:val="45D6F72E"/>
    <w:rsid w:val="45DC16E0"/>
    <w:rsid w:val="45DEB38D"/>
    <w:rsid w:val="45E20202"/>
    <w:rsid w:val="45EEE07D"/>
    <w:rsid w:val="45F005C5"/>
    <w:rsid w:val="45F2E090"/>
    <w:rsid w:val="45F5C059"/>
    <w:rsid w:val="46070329"/>
    <w:rsid w:val="4609BADD"/>
    <w:rsid w:val="46104A04"/>
    <w:rsid w:val="4612B055"/>
    <w:rsid w:val="46172BE0"/>
    <w:rsid w:val="46210017"/>
    <w:rsid w:val="463793A4"/>
    <w:rsid w:val="4649F49B"/>
    <w:rsid w:val="464B7461"/>
    <w:rsid w:val="46634DDA"/>
    <w:rsid w:val="4666F4F2"/>
    <w:rsid w:val="467C7EFA"/>
    <w:rsid w:val="46831630"/>
    <w:rsid w:val="46838980"/>
    <w:rsid w:val="469235B8"/>
    <w:rsid w:val="4693E5DF"/>
    <w:rsid w:val="469F4683"/>
    <w:rsid w:val="469FAF90"/>
    <w:rsid w:val="46A9DB59"/>
    <w:rsid w:val="46AA3A4D"/>
    <w:rsid w:val="46C2EBED"/>
    <w:rsid w:val="46C4CCA6"/>
    <w:rsid w:val="46D02A97"/>
    <w:rsid w:val="46D8D93C"/>
    <w:rsid w:val="46EBE97F"/>
    <w:rsid w:val="4701C31F"/>
    <w:rsid w:val="4701C7D5"/>
    <w:rsid w:val="47048BB5"/>
    <w:rsid w:val="470B1678"/>
    <w:rsid w:val="472675DB"/>
    <w:rsid w:val="47354982"/>
    <w:rsid w:val="4739CDB0"/>
    <w:rsid w:val="473EB1EC"/>
    <w:rsid w:val="47439764"/>
    <w:rsid w:val="474A6621"/>
    <w:rsid w:val="476935A6"/>
    <w:rsid w:val="476A81E3"/>
    <w:rsid w:val="477320F1"/>
    <w:rsid w:val="4794720A"/>
    <w:rsid w:val="47B01B33"/>
    <w:rsid w:val="47B48DC3"/>
    <w:rsid w:val="47BBA8DC"/>
    <w:rsid w:val="47BEB7E9"/>
    <w:rsid w:val="47C2D75A"/>
    <w:rsid w:val="47C30AA0"/>
    <w:rsid w:val="47C34D37"/>
    <w:rsid w:val="47F44DDB"/>
    <w:rsid w:val="47F556D3"/>
    <w:rsid w:val="48127DB3"/>
    <w:rsid w:val="481B76E6"/>
    <w:rsid w:val="481CCAC8"/>
    <w:rsid w:val="481DA429"/>
    <w:rsid w:val="482811CD"/>
    <w:rsid w:val="482C496E"/>
    <w:rsid w:val="4838D79A"/>
    <w:rsid w:val="483F5C57"/>
    <w:rsid w:val="48417892"/>
    <w:rsid w:val="48492DF8"/>
    <w:rsid w:val="485F58A8"/>
    <w:rsid w:val="488B8BE0"/>
    <w:rsid w:val="48950F7A"/>
    <w:rsid w:val="489E1361"/>
    <w:rsid w:val="48A3D714"/>
    <w:rsid w:val="48B356B4"/>
    <w:rsid w:val="48D77756"/>
    <w:rsid w:val="48F2AA64"/>
    <w:rsid w:val="49031750"/>
    <w:rsid w:val="49031D98"/>
    <w:rsid w:val="490DCAC8"/>
    <w:rsid w:val="491A9C92"/>
    <w:rsid w:val="49274180"/>
    <w:rsid w:val="492DAFB0"/>
    <w:rsid w:val="4934C693"/>
    <w:rsid w:val="49424F1F"/>
    <w:rsid w:val="494C6FFB"/>
    <w:rsid w:val="49520976"/>
    <w:rsid w:val="4957954D"/>
    <w:rsid w:val="495D6CA9"/>
    <w:rsid w:val="49666172"/>
    <w:rsid w:val="496DEA46"/>
    <w:rsid w:val="498989FD"/>
    <w:rsid w:val="499FB625"/>
    <w:rsid w:val="49B6058C"/>
    <w:rsid w:val="49ED3434"/>
    <w:rsid w:val="49FD97FF"/>
    <w:rsid w:val="4A083980"/>
    <w:rsid w:val="4A117390"/>
    <w:rsid w:val="4A1E6131"/>
    <w:rsid w:val="4A20DDC1"/>
    <w:rsid w:val="4A2B6CC8"/>
    <w:rsid w:val="4A32EFD1"/>
    <w:rsid w:val="4A372A35"/>
    <w:rsid w:val="4A3AA089"/>
    <w:rsid w:val="4A45583F"/>
    <w:rsid w:val="4A45BA06"/>
    <w:rsid w:val="4A52FA0D"/>
    <w:rsid w:val="4A5BF4F6"/>
    <w:rsid w:val="4A639155"/>
    <w:rsid w:val="4A7706AF"/>
    <w:rsid w:val="4A7CF0A5"/>
    <w:rsid w:val="4A89F97B"/>
    <w:rsid w:val="4A929DA9"/>
    <w:rsid w:val="4AAEF830"/>
    <w:rsid w:val="4ABF6AAB"/>
    <w:rsid w:val="4AC32890"/>
    <w:rsid w:val="4AC91644"/>
    <w:rsid w:val="4AD251D5"/>
    <w:rsid w:val="4AD2FF52"/>
    <w:rsid w:val="4AD4077D"/>
    <w:rsid w:val="4ADE1129"/>
    <w:rsid w:val="4AEB4DB5"/>
    <w:rsid w:val="4AEF3C2A"/>
    <w:rsid w:val="4AF1E00A"/>
    <w:rsid w:val="4AFA9421"/>
    <w:rsid w:val="4AFC49DC"/>
    <w:rsid w:val="4AFE7F2B"/>
    <w:rsid w:val="4B187E65"/>
    <w:rsid w:val="4B358BBF"/>
    <w:rsid w:val="4B46D56B"/>
    <w:rsid w:val="4B4BB8A7"/>
    <w:rsid w:val="4B4D1253"/>
    <w:rsid w:val="4B4D1F19"/>
    <w:rsid w:val="4B4E52C6"/>
    <w:rsid w:val="4B4E889C"/>
    <w:rsid w:val="4B4FE582"/>
    <w:rsid w:val="4B68D13E"/>
    <w:rsid w:val="4B6A00C1"/>
    <w:rsid w:val="4B6E799A"/>
    <w:rsid w:val="4B7893C5"/>
    <w:rsid w:val="4B7D45EF"/>
    <w:rsid w:val="4B7DB173"/>
    <w:rsid w:val="4B7F80EE"/>
    <w:rsid w:val="4B954A2D"/>
    <w:rsid w:val="4B9BFEE8"/>
    <w:rsid w:val="4BB662A9"/>
    <w:rsid w:val="4BBC2934"/>
    <w:rsid w:val="4BC2EACD"/>
    <w:rsid w:val="4BC457DA"/>
    <w:rsid w:val="4BCA8552"/>
    <w:rsid w:val="4BCE3CF6"/>
    <w:rsid w:val="4BD61C41"/>
    <w:rsid w:val="4BD8AEA1"/>
    <w:rsid w:val="4BDD0585"/>
    <w:rsid w:val="4BE07F34"/>
    <w:rsid w:val="4BE77BBC"/>
    <w:rsid w:val="4BFF433B"/>
    <w:rsid w:val="4C064C18"/>
    <w:rsid w:val="4C0977F0"/>
    <w:rsid w:val="4C120210"/>
    <w:rsid w:val="4C226D2A"/>
    <w:rsid w:val="4C252C77"/>
    <w:rsid w:val="4C28DD5B"/>
    <w:rsid w:val="4C2C739A"/>
    <w:rsid w:val="4C2E4FE8"/>
    <w:rsid w:val="4C2EC91A"/>
    <w:rsid w:val="4C3125A7"/>
    <w:rsid w:val="4C4E07B8"/>
    <w:rsid w:val="4C530406"/>
    <w:rsid w:val="4C568052"/>
    <w:rsid w:val="4C62CA91"/>
    <w:rsid w:val="4C6D9030"/>
    <w:rsid w:val="4C788E50"/>
    <w:rsid w:val="4C7BB0AB"/>
    <w:rsid w:val="4C86094E"/>
    <w:rsid w:val="4C8DEC5D"/>
    <w:rsid w:val="4C938B0E"/>
    <w:rsid w:val="4CA4A07A"/>
    <w:rsid w:val="4CB12467"/>
    <w:rsid w:val="4CB37617"/>
    <w:rsid w:val="4CB482A9"/>
    <w:rsid w:val="4CB87F92"/>
    <w:rsid w:val="4CBBF431"/>
    <w:rsid w:val="4CCD31C4"/>
    <w:rsid w:val="4CD12C0B"/>
    <w:rsid w:val="4CE04958"/>
    <w:rsid w:val="4CEE1A83"/>
    <w:rsid w:val="4CF2FC27"/>
    <w:rsid w:val="4CFE924A"/>
    <w:rsid w:val="4D05BBF0"/>
    <w:rsid w:val="4D09383F"/>
    <w:rsid w:val="4D1D5249"/>
    <w:rsid w:val="4D24E013"/>
    <w:rsid w:val="4D31B997"/>
    <w:rsid w:val="4D4F8305"/>
    <w:rsid w:val="4D512F83"/>
    <w:rsid w:val="4D70D94A"/>
    <w:rsid w:val="4D7AAD40"/>
    <w:rsid w:val="4D826F33"/>
    <w:rsid w:val="4DAB962D"/>
    <w:rsid w:val="4DABECFA"/>
    <w:rsid w:val="4DC1928A"/>
    <w:rsid w:val="4DDC9BF9"/>
    <w:rsid w:val="4DEE9FA9"/>
    <w:rsid w:val="4E087672"/>
    <w:rsid w:val="4E0AACF2"/>
    <w:rsid w:val="4E0B80A1"/>
    <w:rsid w:val="4E0D1BB0"/>
    <w:rsid w:val="4E104273"/>
    <w:rsid w:val="4E12F2EE"/>
    <w:rsid w:val="4E14EE95"/>
    <w:rsid w:val="4E1F3EDF"/>
    <w:rsid w:val="4E289F6C"/>
    <w:rsid w:val="4E4F4E65"/>
    <w:rsid w:val="4E6722ED"/>
    <w:rsid w:val="4E67AF3E"/>
    <w:rsid w:val="4E796C9B"/>
    <w:rsid w:val="4E907B61"/>
    <w:rsid w:val="4E90AD3F"/>
    <w:rsid w:val="4EB81B28"/>
    <w:rsid w:val="4EBDE702"/>
    <w:rsid w:val="4EBE84D1"/>
    <w:rsid w:val="4EBEB782"/>
    <w:rsid w:val="4EBECBD5"/>
    <w:rsid w:val="4ECE2766"/>
    <w:rsid w:val="4ED8E0CA"/>
    <w:rsid w:val="4EF04393"/>
    <w:rsid w:val="4EF6CB70"/>
    <w:rsid w:val="4F07C43A"/>
    <w:rsid w:val="4F10EE07"/>
    <w:rsid w:val="4F1C4C96"/>
    <w:rsid w:val="4F1D7E1E"/>
    <w:rsid w:val="4F309BD7"/>
    <w:rsid w:val="4F36B96E"/>
    <w:rsid w:val="4F3A0F43"/>
    <w:rsid w:val="4F4F5F9A"/>
    <w:rsid w:val="4F61978D"/>
    <w:rsid w:val="4F6D97DE"/>
    <w:rsid w:val="4F6E1650"/>
    <w:rsid w:val="4F6F49FE"/>
    <w:rsid w:val="4F74653F"/>
    <w:rsid w:val="4F77E561"/>
    <w:rsid w:val="4F84609C"/>
    <w:rsid w:val="4F859DA6"/>
    <w:rsid w:val="4F9135FC"/>
    <w:rsid w:val="4F9A78AC"/>
    <w:rsid w:val="4FBBCA4B"/>
    <w:rsid w:val="4FBFDAC1"/>
    <w:rsid w:val="4FC2CB03"/>
    <w:rsid w:val="4FC9FA07"/>
    <w:rsid w:val="4FCCEF38"/>
    <w:rsid w:val="4FE38E01"/>
    <w:rsid w:val="4FF07CA5"/>
    <w:rsid w:val="4FF417C7"/>
    <w:rsid w:val="50069868"/>
    <w:rsid w:val="50132EA0"/>
    <w:rsid w:val="5014DEA5"/>
    <w:rsid w:val="501AF5A8"/>
    <w:rsid w:val="5022CA58"/>
    <w:rsid w:val="502CC127"/>
    <w:rsid w:val="50375831"/>
    <w:rsid w:val="50411C3D"/>
    <w:rsid w:val="5043394C"/>
    <w:rsid w:val="5046703A"/>
    <w:rsid w:val="5057C8A0"/>
    <w:rsid w:val="5080F9F5"/>
    <w:rsid w:val="50882B27"/>
    <w:rsid w:val="50AF4EB2"/>
    <w:rsid w:val="50B30763"/>
    <w:rsid w:val="50BA6303"/>
    <w:rsid w:val="50E26A48"/>
    <w:rsid w:val="50E7D171"/>
    <w:rsid w:val="50F43A13"/>
    <w:rsid w:val="50F75CA9"/>
    <w:rsid w:val="50F9ED19"/>
    <w:rsid w:val="510CC104"/>
    <w:rsid w:val="510CF886"/>
    <w:rsid w:val="510D1F7C"/>
    <w:rsid w:val="510EA7FC"/>
    <w:rsid w:val="5113D333"/>
    <w:rsid w:val="5113D35D"/>
    <w:rsid w:val="51330B2D"/>
    <w:rsid w:val="5137F4E6"/>
    <w:rsid w:val="51620F6F"/>
    <w:rsid w:val="5180B22D"/>
    <w:rsid w:val="51AFEF39"/>
    <w:rsid w:val="51B29653"/>
    <w:rsid w:val="51B312B0"/>
    <w:rsid w:val="51BAA75D"/>
    <w:rsid w:val="51C10ADF"/>
    <w:rsid w:val="51E52B9B"/>
    <w:rsid w:val="51F31082"/>
    <w:rsid w:val="51F959DE"/>
    <w:rsid w:val="520D26C9"/>
    <w:rsid w:val="520D7F3F"/>
    <w:rsid w:val="5212A4FE"/>
    <w:rsid w:val="521C9462"/>
    <w:rsid w:val="5223706A"/>
    <w:rsid w:val="5228C210"/>
    <w:rsid w:val="52340E35"/>
    <w:rsid w:val="52520C86"/>
    <w:rsid w:val="52529CAE"/>
    <w:rsid w:val="525E5393"/>
    <w:rsid w:val="527598CD"/>
    <w:rsid w:val="52769B03"/>
    <w:rsid w:val="5276E169"/>
    <w:rsid w:val="527D75B2"/>
    <w:rsid w:val="5285BDDD"/>
    <w:rsid w:val="5298AAA8"/>
    <w:rsid w:val="52A4A2F0"/>
    <w:rsid w:val="52A5D4A2"/>
    <w:rsid w:val="52A8A897"/>
    <w:rsid w:val="52AA50AB"/>
    <w:rsid w:val="52BD618A"/>
    <w:rsid w:val="52C67190"/>
    <w:rsid w:val="52D9307C"/>
    <w:rsid w:val="52E7C285"/>
    <w:rsid w:val="52EAF34C"/>
    <w:rsid w:val="52F1606D"/>
    <w:rsid w:val="52F823EF"/>
    <w:rsid w:val="53090A5D"/>
    <w:rsid w:val="530988E2"/>
    <w:rsid w:val="53152A29"/>
    <w:rsid w:val="53170E08"/>
    <w:rsid w:val="533D9CCB"/>
    <w:rsid w:val="533E15C8"/>
    <w:rsid w:val="533EAE3B"/>
    <w:rsid w:val="5345D20A"/>
    <w:rsid w:val="5345E3E1"/>
    <w:rsid w:val="534FADED"/>
    <w:rsid w:val="5357FDAA"/>
    <w:rsid w:val="536B76FE"/>
    <w:rsid w:val="536E85F7"/>
    <w:rsid w:val="537663EE"/>
    <w:rsid w:val="5382E07E"/>
    <w:rsid w:val="538AEBE6"/>
    <w:rsid w:val="53B49665"/>
    <w:rsid w:val="53BA7EC0"/>
    <w:rsid w:val="53BCAF7B"/>
    <w:rsid w:val="53C0F6E5"/>
    <w:rsid w:val="53C5E57E"/>
    <w:rsid w:val="53DF9A79"/>
    <w:rsid w:val="53E81D28"/>
    <w:rsid w:val="53FC278E"/>
    <w:rsid w:val="53FE69B0"/>
    <w:rsid w:val="540778F6"/>
    <w:rsid w:val="54181D1C"/>
    <w:rsid w:val="5433FF98"/>
    <w:rsid w:val="54390773"/>
    <w:rsid w:val="5458EFC2"/>
    <w:rsid w:val="54597522"/>
    <w:rsid w:val="545C67F0"/>
    <w:rsid w:val="546BC33B"/>
    <w:rsid w:val="547ACE6F"/>
    <w:rsid w:val="547F82A2"/>
    <w:rsid w:val="548BEC47"/>
    <w:rsid w:val="548EAE85"/>
    <w:rsid w:val="54A6DFDE"/>
    <w:rsid w:val="54AB4008"/>
    <w:rsid w:val="54BED476"/>
    <w:rsid w:val="54DF0D11"/>
    <w:rsid w:val="54E147EA"/>
    <w:rsid w:val="54EA309B"/>
    <w:rsid w:val="54F16102"/>
    <w:rsid w:val="54F9D87C"/>
    <w:rsid w:val="5516AEB9"/>
    <w:rsid w:val="552719C3"/>
    <w:rsid w:val="552B9423"/>
    <w:rsid w:val="553E7967"/>
    <w:rsid w:val="553FC8E6"/>
    <w:rsid w:val="554EF533"/>
    <w:rsid w:val="555C1454"/>
    <w:rsid w:val="555E9D18"/>
    <w:rsid w:val="556134DF"/>
    <w:rsid w:val="5561AE0E"/>
    <w:rsid w:val="5562D9E8"/>
    <w:rsid w:val="556A3981"/>
    <w:rsid w:val="556A88F4"/>
    <w:rsid w:val="557D38B9"/>
    <w:rsid w:val="5580A305"/>
    <w:rsid w:val="558162F7"/>
    <w:rsid w:val="55AF1E17"/>
    <w:rsid w:val="55BBA681"/>
    <w:rsid w:val="55C02271"/>
    <w:rsid w:val="55CA2B5E"/>
    <w:rsid w:val="55D0EAFB"/>
    <w:rsid w:val="55D2D158"/>
    <w:rsid w:val="55DD9D58"/>
    <w:rsid w:val="55FD39E8"/>
    <w:rsid w:val="56043D1F"/>
    <w:rsid w:val="5615141B"/>
    <w:rsid w:val="5625D4CE"/>
    <w:rsid w:val="5632B690"/>
    <w:rsid w:val="56367BE0"/>
    <w:rsid w:val="5642EF86"/>
    <w:rsid w:val="564327D9"/>
    <w:rsid w:val="564DC93D"/>
    <w:rsid w:val="56544212"/>
    <w:rsid w:val="5665EEFD"/>
    <w:rsid w:val="5675E543"/>
    <w:rsid w:val="567ADE66"/>
    <w:rsid w:val="567F0FAC"/>
    <w:rsid w:val="56A1EE22"/>
    <w:rsid w:val="56A4C348"/>
    <w:rsid w:val="56B04237"/>
    <w:rsid w:val="56B168AD"/>
    <w:rsid w:val="56B58890"/>
    <w:rsid w:val="56B8F934"/>
    <w:rsid w:val="56C21E41"/>
    <w:rsid w:val="56D5B0B0"/>
    <w:rsid w:val="56DDC056"/>
    <w:rsid w:val="56DE0EA1"/>
    <w:rsid w:val="56E4C103"/>
    <w:rsid w:val="56E7302F"/>
    <w:rsid w:val="570C15EE"/>
    <w:rsid w:val="570ED71B"/>
    <w:rsid w:val="570FAAFC"/>
    <w:rsid w:val="57194CE4"/>
    <w:rsid w:val="571C43A0"/>
    <w:rsid w:val="5721C7D7"/>
    <w:rsid w:val="572D8BEA"/>
    <w:rsid w:val="5732E023"/>
    <w:rsid w:val="5736FAF0"/>
    <w:rsid w:val="5741A750"/>
    <w:rsid w:val="5742ABD8"/>
    <w:rsid w:val="57445AF6"/>
    <w:rsid w:val="5746A727"/>
    <w:rsid w:val="57483632"/>
    <w:rsid w:val="5754EE48"/>
    <w:rsid w:val="576E49CA"/>
    <w:rsid w:val="5784DAFF"/>
    <w:rsid w:val="578A373F"/>
    <w:rsid w:val="578FDBC8"/>
    <w:rsid w:val="57915454"/>
    <w:rsid w:val="57A1585F"/>
    <w:rsid w:val="57A26928"/>
    <w:rsid w:val="57AB1924"/>
    <w:rsid w:val="57ADF85E"/>
    <w:rsid w:val="57AF1890"/>
    <w:rsid w:val="57B2460B"/>
    <w:rsid w:val="57B27BBE"/>
    <w:rsid w:val="57CC4E54"/>
    <w:rsid w:val="57D02DE6"/>
    <w:rsid w:val="57D34AB3"/>
    <w:rsid w:val="57D60D77"/>
    <w:rsid w:val="57E0EB52"/>
    <w:rsid w:val="57ECB085"/>
    <w:rsid w:val="57F7CD6C"/>
    <w:rsid w:val="57FCA8B6"/>
    <w:rsid w:val="57FF6FCF"/>
    <w:rsid w:val="580085B0"/>
    <w:rsid w:val="58070F5C"/>
    <w:rsid w:val="581A24FF"/>
    <w:rsid w:val="5833B3EC"/>
    <w:rsid w:val="583A35DA"/>
    <w:rsid w:val="58408CC1"/>
    <w:rsid w:val="586EC57D"/>
    <w:rsid w:val="5878ECBA"/>
    <w:rsid w:val="587D646F"/>
    <w:rsid w:val="587E6C6F"/>
    <w:rsid w:val="58852DCF"/>
    <w:rsid w:val="58B6DFA0"/>
    <w:rsid w:val="58BBAFAE"/>
    <w:rsid w:val="58BBC2DC"/>
    <w:rsid w:val="58C22F04"/>
    <w:rsid w:val="58CC13C8"/>
    <w:rsid w:val="58CDEF51"/>
    <w:rsid w:val="58E5BD07"/>
    <w:rsid w:val="58EE48D9"/>
    <w:rsid w:val="590B6F10"/>
    <w:rsid w:val="591F38AC"/>
    <w:rsid w:val="5928A238"/>
    <w:rsid w:val="592E77F2"/>
    <w:rsid w:val="592F213B"/>
    <w:rsid w:val="593795A8"/>
    <w:rsid w:val="593B4DA4"/>
    <w:rsid w:val="594459B1"/>
    <w:rsid w:val="594FCB6D"/>
    <w:rsid w:val="5959B8AE"/>
    <w:rsid w:val="595B0AD0"/>
    <w:rsid w:val="596056CB"/>
    <w:rsid w:val="597B341C"/>
    <w:rsid w:val="5985FFEE"/>
    <w:rsid w:val="5997EF26"/>
    <w:rsid w:val="59A1C118"/>
    <w:rsid w:val="59A904B4"/>
    <w:rsid w:val="59AC71B5"/>
    <w:rsid w:val="59AECCBA"/>
    <w:rsid w:val="59B1976E"/>
    <w:rsid w:val="59B8858B"/>
    <w:rsid w:val="59BEB50A"/>
    <w:rsid w:val="59C1273B"/>
    <w:rsid w:val="59D83ADC"/>
    <w:rsid w:val="59DF2081"/>
    <w:rsid w:val="59E2BD25"/>
    <w:rsid w:val="59E98E35"/>
    <w:rsid w:val="59F7B1DD"/>
    <w:rsid w:val="5A024E76"/>
    <w:rsid w:val="5A0EEB89"/>
    <w:rsid w:val="5A264EEA"/>
    <w:rsid w:val="5A279FF4"/>
    <w:rsid w:val="5A35BBE2"/>
    <w:rsid w:val="5A3B0741"/>
    <w:rsid w:val="5A3D2EC3"/>
    <w:rsid w:val="5A3E1539"/>
    <w:rsid w:val="5A4A4A27"/>
    <w:rsid w:val="5A4B27C8"/>
    <w:rsid w:val="5A560957"/>
    <w:rsid w:val="5A6637BD"/>
    <w:rsid w:val="5A67DB07"/>
    <w:rsid w:val="5A76CF08"/>
    <w:rsid w:val="5A86D663"/>
    <w:rsid w:val="5A880145"/>
    <w:rsid w:val="5A8AB3DE"/>
    <w:rsid w:val="5A9A056D"/>
    <w:rsid w:val="5AA5333A"/>
    <w:rsid w:val="5AA6981D"/>
    <w:rsid w:val="5AABAA5C"/>
    <w:rsid w:val="5AB11203"/>
    <w:rsid w:val="5AB1EAAC"/>
    <w:rsid w:val="5AE3E1BA"/>
    <w:rsid w:val="5AE7559C"/>
    <w:rsid w:val="5AE98284"/>
    <w:rsid w:val="5AF1947F"/>
    <w:rsid w:val="5AF4DF6C"/>
    <w:rsid w:val="5B18A6E5"/>
    <w:rsid w:val="5B1B6786"/>
    <w:rsid w:val="5B2284B2"/>
    <w:rsid w:val="5B240D50"/>
    <w:rsid w:val="5B260787"/>
    <w:rsid w:val="5B2E5CC2"/>
    <w:rsid w:val="5B2F6C2B"/>
    <w:rsid w:val="5B361876"/>
    <w:rsid w:val="5B39458D"/>
    <w:rsid w:val="5B3996D0"/>
    <w:rsid w:val="5B3CACD2"/>
    <w:rsid w:val="5B3F1535"/>
    <w:rsid w:val="5B404268"/>
    <w:rsid w:val="5B445D67"/>
    <w:rsid w:val="5B572B61"/>
    <w:rsid w:val="5B574094"/>
    <w:rsid w:val="5B5773B1"/>
    <w:rsid w:val="5B58AC16"/>
    <w:rsid w:val="5B59471F"/>
    <w:rsid w:val="5B5D6A1A"/>
    <w:rsid w:val="5B7CDA3A"/>
    <w:rsid w:val="5B80BABF"/>
    <w:rsid w:val="5B819DC8"/>
    <w:rsid w:val="5B85A699"/>
    <w:rsid w:val="5B89352A"/>
    <w:rsid w:val="5B89C2D1"/>
    <w:rsid w:val="5B8E5965"/>
    <w:rsid w:val="5B9B5B78"/>
    <w:rsid w:val="5B9D79BE"/>
    <w:rsid w:val="5BC5B91C"/>
    <w:rsid w:val="5BD98C28"/>
    <w:rsid w:val="5BEAFE09"/>
    <w:rsid w:val="5BF43020"/>
    <w:rsid w:val="5C0155ED"/>
    <w:rsid w:val="5C0AB09A"/>
    <w:rsid w:val="5C21C3EC"/>
    <w:rsid w:val="5C27F879"/>
    <w:rsid w:val="5C2B4F5C"/>
    <w:rsid w:val="5C5ABD87"/>
    <w:rsid w:val="5C5D83AC"/>
    <w:rsid w:val="5C6890B3"/>
    <w:rsid w:val="5C7F5710"/>
    <w:rsid w:val="5C9D14BC"/>
    <w:rsid w:val="5CA47D62"/>
    <w:rsid w:val="5CAEACEC"/>
    <w:rsid w:val="5CB07222"/>
    <w:rsid w:val="5CB4D685"/>
    <w:rsid w:val="5CBE25B1"/>
    <w:rsid w:val="5CE0952D"/>
    <w:rsid w:val="5CF2295A"/>
    <w:rsid w:val="5CF635F1"/>
    <w:rsid w:val="5CFEAE38"/>
    <w:rsid w:val="5D129676"/>
    <w:rsid w:val="5D1C2C23"/>
    <w:rsid w:val="5D1C5BDB"/>
    <w:rsid w:val="5D231459"/>
    <w:rsid w:val="5D295B3C"/>
    <w:rsid w:val="5D2FECD5"/>
    <w:rsid w:val="5D4058C6"/>
    <w:rsid w:val="5D44D1C2"/>
    <w:rsid w:val="5D53B699"/>
    <w:rsid w:val="5D58887E"/>
    <w:rsid w:val="5D5FB524"/>
    <w:rsid w:val="5D6745C6"/>
    <w:rsid w:val="5D69B824"/>
    <w:rsid w:val="5D7D554D"/>
    <w:rsid w:val="5D882319"/>
    <w:rsid w:val="5D99BED6"/>
    <w:rsid w:val="5D9CAF87"/>
    <w:rsid w:val="5D9FAE2C"/>
    <w:rsid w:val="5DA0581D"/>
    <w:rsid w:val="5DB836C2"/>
    <w:rsid w:val="5DC4E0E7"/>
    <w:rsid w:val="5DC9C8CF"/>
    <w:rsid w:val="5DCA30AC"/>
    <w:rsid w:val="5DD14FE5"/>
    <w:rsid w:val="5DD2A709"/>
    <w:rsid w:val="5DE006A3"/>
    <w:rsid w:val="5DE1478A"/>
    <w:rsid w:val="5DE439B7"/>
    <w:rsid w:val="5DF86B5F"/>
    <w:rsid w:val="5E09BD1B"/>
    <w:rsid w:val="5E26B305"/>
    <w:rsid w:val="5E442524"/>
    <w:rsid w:val="5E46F0E0"/>
    <w:rsid w:val="5E48EFC7"/>
    <w:rsid w:val="5E4D35E2"/>
    <w:rsid w:val="5E5F40CC"/>
    <w:rsid w:val="5E687D9A"/>
    <w:rsid w:val="5E785D04"/>
    <w:rsid w:val="5E88113E"/>
    <w:rsid w:val="5EB790C7"/>
    <w:rsid w:val="5EE62629"/>
    <w:rsid w:val="5EECCE70"/>
    <w:rsid w:val="5EEDFB07"/>
    <w:rsid w:val="5EF0AA37"/>
    <w:rsid w:val="5EF7BE84"/>
    <w:rsid w:val="5F0642AB"/>
    <w:rsid w:val="5F2672E0"/>
    <w:rsid w:val="5F285319"/>
    <w:rsid w:val="5F2A316B"/>
    <w:rsid w:val="5F31D01A"/>
    <w:rsid w:val="5F45A751"/>
    <w:rsid w:val="5F4788EA"/>
    <w:rsid w:val="5F4954A2"/>
    <w:rsid w:val="5F4A0792"/>
    <w:rsid w:val="5F5E244A"/>
    <w:rsid w:val="5F6538F1"/>
    <w:rsid w:val="5F7599C6"/>
    <w:rsid w:val="5F7D5BEA"/>
    <w:rsid w:val="5F7FA42D"/>
    <w:rsid w:val="5F8BF7B0"/>
    <w:rsid w:val="5F91C8DA"/>
    <w:rsid w:val="5FA1E1A4"/>
    <w:rsid w:val="5FA24358"/>
    <w:rsid w:val="5FA3188E"/>
    <w:rsid w:val="5FA3AE3F"/>
    <w:rsid w:val="5FA8870B"/>
    <w:rsid w:val="5FB2D210"/>
    <w:rsid w:val="5FB8FC60"/>
    <w:rsid w:val="5FC464D5"/>
    <w:rsid w:val="5FC95F1A"/>
    <w:rsid w:val="5FCE70D6"/>
    <w:rsid w:val="5FD15C1C"/>
    <w:rsid w:val="5FD526F8"/>
    <w:rsid w:val="5FD7C7BE"/>
    <w:rsid w:val="5FF06BCC"/>
    <w:rsid w:val="5FF2614A"/>
    <w:rsid w:val="60091FE1"/>
    <w:rsid w:val="601058EF"/>
    <w:rsid w:val="6016AC0D"/>
    <w:rsid w:val="60282CF3"/>
    <w:rsid w:val="603CE7C0"/>
    <w:rsid w:val="60448AF5"/>
    <w:rsid w:val="604B659E"/>
    <w:rsid w:val="60707BBF"/>
    <w:rsid w:val="60708C52"/>
    <w:rsid w:val="6076A676"/>
    <w:rsid w:val="60812FFD"/>
    <w:rsid w:val="608FA328"/>
    <w:rsid w:val="6092325E"/>
    <w:rsid w:val="60947AD5"/>
    <w:rsid w:val="60970237"/>
    <w:rsid w:val="609A9B2D"/>
    <w:rsid w:val="60A24CFB"/>
    <w:rsid w:val="60B31E35"/>
    <w:rsid w:val="60BF94E9"/>
    <w:rsid w:val="60CA44E7"/>
    <w:rsid w:val="60D9CD27"/>
    <w:rsid w:val="60D9D9C3"/>
    <w:rsid w:val="60DAF426"/>
    <w:rsid w:val="60E6BC27"/>
    <w:rsid w:val="60E6E1A0"/>
    <w:rsid w:val="60FDF030"/>
    <w:rsid w:val="61055149"/>
    <w:rsid w:val="61200CA6"/>
    <w:rsid w:val="6135EDD6"/>
    <w:rsid w:val="613E44FD"/>
    <w:rsid w:val="6142BBBB"/>
    <w:rsid w:val="614AB49C"/>
    <w:rsid w:val="6153F74D"/>
    <w:rsid w:val="6154E953"/>
    <w:rsid w:val="61559EF6"/>
    <w:rsid w:val="6162ABA8"/>
    <w:rsid w:val="61743877"/>
    <w:rsid w:val="61748AA8"/>
    <w:rsid w:val="6176518C"/>
    <w:rsid w:val="61796A4B"/>
    <w:rsid w:val="617BBBEA"/>
    <w:rsid w:val="619655ED"/>
    <w:rsid w:val="619B6202"/>
    <w:rsid w:val="619C6F2D"/>
    <w:rsid w:val="61A39B25"/>
    <w:rsid w:val="61A58802"/>
    <w:rsid w:val="61A80468"/>
    <w:rsid w:val="61AB78C7"/>
    <w:rsid w:val="61B519E1"/>
    <w:rsid w:val="61C12968"/>
    <w:rsid w:val="61C19AF4"/>
    <w:rsid w:val="61C3E7DF"/>
    <w:rsid w:val="61C844AB"/>
    <w:rsid w:val="61CCFCD1"/>
    <w:rsid w:val="61DABA5A"/>
    <w:rsid w:val="61E60BD8"/>
    <w:rsid w:val="61F498FD"/>
    <w:rsid w:val="6208FF33"/>
    <w:rsid w:val="6215ED58"/>
    <w:rsid w:val="623094E7"/>
    <w:rsid w:val="62309F56"/>
    <w:rsid w:val="623CC371"/>
    <w:rsid w:val="623F5840"/>
    <w:rsid w:val="6243E675"/>
    <w:rsid w:val="62440034"/>
    <w:rsid w:val="62514F16"/>
    <w:rsid w:val="625300EC"/>
    <w:rsid w:val="625DC0C8"/>
    <w:rsid w:val="62610FA9"/>
    <w:rsid w:val="62619839"/>
    <w:rsid w:val="626B3778"/>
    <w:rsid w:val="626E1464"/>
    <w:rsid w:val="628E869A"/>
    <w:rsid w:val="62946C1A"/>
    <w:rsid w:val="62A2B5CC"/>
    <w:rsid w:val="62B84223"/>
    <w:rsid w:val="62CDD918"/>
    <w:rsid w:val="62D5DCEE"/>
    <w:rsid w:val="62DFE2F1"/>
    <w:rsid w:val="62F2FC35"/>
    <w:rsid w:val="630ABEBC"/>
    <w:rsid w:val="631D6705"/>
    <w:rsid w:val="6329AA79"/>
    <w:rsid w:val="632E9688"/>
    <w:rsid w:val="6343E3F2"/>
    <w:rsid w:val="634D941B"/>
    <w:rsid w:val="6353E1A0"/>
    <w:rsid w:val="63668BC0"/>
    <w:rsid w:val="637761EF"/>
    <w:rsid w:val="63777637"/>
    <w:rsid w:val="638A8961"/>
    <w:rsid w:val="639BB5D3"/>
    <w:rsid w:val="63A7CD6A"/>
    <w:rsid w:val="63ACA59B"/>
    <w:rsid w:val="63B45E2C"/>
    <w:rsid w:val="63BCE6E0"/>
    <w:rsid w:val="63C240FE"/>
    <w:rsid w:val="63C4B8E1"/>
    <w:rsid w:val="63CD42FF"/>
    <w:rsid w:val="63CE397E"/>
    <w:rsid w:val="63D1726B"/>
    <w:rsid w:val="63E8002E"/>
    <w:rsid w:val="63EEEBD7"/>
    <w:rsid w:val="64172CCE"/>
    <w:rsid w:val="641E7AEA"/>
    <w:rsid w:val="6432D8BD"/>
    <w:rsid w:val="6437E70D"/>
    <w:rsid w:val="644B0A35"/>
    <w:rsid w:val="6459D7D6"/>
    <w:rsid w:val="645C4CA5"/>
    <w:rsid w:val="645F7B9B"/>
    <w:rsid w:val="647674CB"/>
    <w:rsid w:val="647DD7DF"/>
    <w:rsid w:val="647E0DC5"/>
    <w:rsid w:val="64936F77"/>
    <w:rsid w:val="64A0DE18"/>
    <w:rsid w:val="64A23876"/>
    <w:rsid w:val="64BA7F8E"/>
    <w:rsid w:val="64C12E6C"/>
    <w:rsid w:val="64C86B81"/>
    <w:rsid w:val="64CE9D7E"/>
    <w:rsid w:val="64D5206B"/>
    <w:rsid w:val="64D64E9A"/>
    <w:rsid w:val="64DE5140"/>
    <w:rsid w:val="64DF4823"/>
    <w:rsid w:val="64E3D4B7"/>
    <w:rsid w:val="64E4DC3D"/>
    <w:rsid w:val="64E885BD"/>
    <w:rsid w:val="64EC1FA5"/>
    <w:rsid w:val="64F38592"/>
    <w:rsid w:val="64FE861A"/>
    <w:rsid w:val="650446C0"/>
    <w:rsid w:val="65102F93"/>
    <w:rsid w:val="652236D3"/>
    <w:rsid w:val="6523C9BC"/>
    <w:rsid w:val="652B6DD1"/>
    <w:rsid w:val="652C7292"/>
    <w:rsid w:val="652EAE3D"/>
    <w:rsid w:val="65313B29"/>
    <w:rsid w:val="654DC5BA"/>
    <w:rsid w:val="65529C20"/>
    <w:rsid w:val="6561429A"/>
    <w:rsid w:val="6565331F"/>
    <w:rsid w:val="656D414E"/>
    <w:rsid w:val="656ED8C3"/>
    <w:rsid w:val="65778345"/>
    <w:rsid w:val="657AAA87"/>
    <w:rsid w:val="65839E86"/>
    <w:rsid w:val="6584D0E7"/>
    <w:rsid w:val="658E83FA"/>
    <w:rsid w:val="6592E9B0"/>
    <w:rsid w:val="65A047BE"/>
    <w:rsid w:val="65A65361"/>
    <w:rsid w:val="65B065D5"/>
    <w:rsid w:val="65B23104"/>
    <w:rsid w:val="65B8C74E"/>
    <w:rsid w:val="65D82D9F"/>
    <w:rsid w:val="65DC9015"/>
    <w:rsid w:val="65E0C671"/>
    <w:rsid w:val="65EC5E2D"/>
    <w:rsid w:val="65F4152F"/>
    <w:rsid w:val="65F7E5C6"/>
    <w:rsid w:val="65F96212"/>
    <w:rsid w:val="65FE2583"/>
    <w:rsid w:val="6600015C"/>
    <w:rsid w:val="660342A1"/>
    <w:rsid w:val="66046BE7"/>
    <w:rsid w:val="660D8447"/>
    <w:rsid w:val="6610C956"/>
    <w:rsid w:val="66151D97"/>
    <w:rsid w:val="661C4756"/>
    <w:rsid w:val="661F981F"/>
    <w:rsid w:val="6637191F"/>
    <w:rsid w:val="66418EF7"/>
    <w:rsid w:val="6645DBEC"/>
    <w:rsid w:val="664F0FFB"/>
    <w:rsid w:val="665A7B7E"/>
    <w:rsid w:val="66615363"/>
    <w:rsid w:val="666467BE"/>
    <w:rsid w:val="66702FB9"/>
    <w:rsid w:val="6673660D"/>
    <w:rsid w:val="6673FF9E"/>
    <w:rsid w:val="667DE948"/>
    <w:rsid w:val="668C8544"/>
    <w:rsid w:val="668D1A65"/>
    <w:rsid w:val="66925AE8"/>
    <w:rsid w:val="6697868E"/>
    <w:rsid w:val="66A0567D"/>
    <w:rsid w:val="66AAD6AC"/>
    <w:rsid w:val="66B132BD"/>
    <w:rsid w:val="66B4CCC5"/>
    <w:rsid w:val="66B7482A"/>
    <w:rsid w:val="66B8207D"/>
    <w:rsid w:val="66C04039"/>
    <w:rsid w:val="66D06BEE"/>
    <w:rsid w:val="66D4E3B8"/>
    <w:rsid w:val="66E5B321"/>
    <w:rsid w:val="66EBF4EB"/>
    <w:rsid w:val="66EDD580"/>
    <w:rsid w:val="66F56725"/>
    <w:rsid w:val="66F6EB5A"/>
    <w:rsid w:val="66FE7553"/>
    <w:rsid w:val="66FFA7F0"/>
    <w:rsid w:val="6707C646"/>
    <w:rsid w:val="670B8403"/>
    <w:rsid w:val="671AE149"/>
    <w:rsid w:val="6722DBCB"/>
    <w:rsid w:val="672A9181"/>
    <w:rsid w:val="672B1F49"/>
    <w:rsid w:val="67537384"/>
    <w:rsid w:val="6754AC5A"/>
    <w:rsid w:val="6773A0F3"/>
    <w:rsid w:val="67759ED4"/>
    <w:rsid w:val="677A9C51"/>
    <w:rsid w:val="677F9147"/>
    <w:rsid w:val="67885714"/>
    <w:rsid w:val="679C5C16"/>
    <w:rsid w:val="67A2B400"/>
    <w:rsid w:val="67A77490"/>
    <w:rsid w:val="67AFD851"/>
    <w:rsid w:val="67BA3544"/>
    <w:rsid w:val="67C380A3"/>
    <w:rsid w:val="67D0084F"/>
    <w:rsid w:val="67D09D7D"/>
    <w:rsid w:val="67DD5923"/>
    <w:rsid w:val="67EF20A9"/>
    <w:rsid w:val="67F418FE"/>
    <w:rsid w:val="68069392"/>
    <w:rsid w:val="680AE908"/>
    <w:rsid w:val="680FC4E7"/>
    <w:rsid w:val="682C6205"/>
    <w:rsid w:val="6833C753"/>
    <w:rsid w:val="68426E63"/>
    <w:rsid w:val="684B67F8"/>
    <w:rsid w:val="6866D9FF"/>
    <w:rsid w:val="686EA519"/>
    <w:rsid w:val="686F4D13"/>
    <w:rsid w:val="6877685D"/>
    <w:rsid w:val="687A9072"/>
    <w:rsid w:val="6882A706"/>
    <w:rsid w:val="6889DFAB"/>
    <w:rsid w:val="688D7C33"/>
    <w:rsid w:val="68930B9E"/>
    <w:rsid w:val="68982A77"/>
    <w:rsid w:val="68A2BD2D"/>
    <w:rsid w:val="68A81F04"/>
    <w:rsid w:val="68BBC0A8"/>
    <w:rsid w:val="68BF02E4"/>
    <w:rsid w:val="68C7BC28"/>
    <w:rsid w:val="68D05AB8"/>
    <w:rsid w:val="68D20021"/>
    <w:rsid w:val="68D9CE2D"/>
    <w:rsid w:val="68DD15CC"/>
    <w:rsid w:val="68E5D6E3"/>
    <w:rsid w:val="68EF9187"/>
    <w:rsid w:val="68F37AD5"/>
    <w:rsid w:val="68F90942"/>
    <w:rsid w:val="6906C21A"/>
    <w:rsid w:val="690A8EE0"/>
    <w:rsid w:val="691F950E"/>
    <w:rsid w:val="6935AD26"/>
    <w:rsid w:val="69379639"/>
    <w:rsid w:val="693FA582"/>
    <w:rsid w:val="6940CA96"/>
    <w:rsid w:val="6942B21F"/>
    <w:rsid w:val="694A0D9F"/>
    <w:rsid w:val="694A24F7"/>
    <w:rsid w:val="694A8F8D"/>
    <w:rsid w:val="695F4715"/>
    <w:rsid w:val="696E8EC2"/>
    <w:rsid w:val="6974BDC2"/>
    <w:rsid w:val="69784A66"/>
    <w:rsid w:val="69817669"/>
    <w:rsid w:val="6997C93F"/>
    <w:rsid w:val="699CEA02"/>
    <w:rsid w:val="69BD62A7"/>
    <w:rsid w:val="69C00511"/>
    <w:rsid w:val="69CE1BED"/>
    <w:rsid w:val="69D82B33"/>
    <w:rsid w:val="69E2338A"/>
    <w:rsid w:val="69E30954"/>
    <w:rsid w:val="69EDD0F0"/>
    <w:rsid w:val="69F38C2B"/>
    <w:rsid w:val="69FA4940"/>
    <w:rsid w:val="6A010EED"/>
    <w:rsid w:val="6A0619D8"/>
    <w:rsid w:val="6A354C78"/>
    <w:rsid w:val="6A3B3298"/>
    <w:rsid w:val="6A3E9F09"/>
    <w:rsid w:val="6A47C7EF"/>
    <w:rsid w:val="6A494132"/>
    <w:rsid w:val="6A4E379F"/>
    <w:rsid w:val="6A51EF54"/>
    <w:rsid w:val="6A53D57A"/>
    <w:rsid w:val="6A55D78D"/>
    <w:rsid w:val="6A6067F7"/>
    <w:rsid w:val="6A6BEA3E"/>
    <w:rsid w:val="6A6E6AD3"/>
    <w:rsid w:val="6A78E647"/>
    <w:rsid w:val="6A826B09"/>
    <w:rsid w:val="6A8A7DA6"/>
    <w:rsid w:val="6A8D512D"/>
    <w:rsid w:val="6A91BA33"/>
    <w:rsid w:val="6A9D8C0A"/>
    <w:rsid w:val="6A9E0B20"/>
    <w:rsid w:val="6AA20267"/>
    <w:rsid w:val="6AC2E3F7"/>
    <w:rsid w:val="6AD3428C"/>
    <w:rsid w:val="6AD6B29E"/>
    <w:rsid w:val="6AE54650"/>
    <w:rsid w:val="6AF33DCF"/>
    <w:rsid w:val="6AFA82BB"/>
    <w:rsid w:val="6B2F00EA"/>
    <w:rsid w:val="6B30B1C6"/>
    <w:rsid w:val="6B3ABF84"/>
    <w:rsid w:val="6B4E1469"/>
    <w:rsid w:val="6B57D908"/>
    <w:rsid w:val="6B642977"/>
    <w:rsid w:val="6B85DEA4"/>
    <w:rsid w:val="6B89AE03"/>
    <w:rsid w:val="6B98C232"/>
    <w:rsid w:val="6BA228C2"/>
    <w:rsid w:val="6BC2A857"/>
    <w:rsid w:val="6BC8BFE4"/>
    <w:rsid w:val="6BD261C8"/>
    <w:rsid w:val="6BD40A0A"/>
    <w:rsid w:val="6BE4565C"/>
    <w:rsid w:val="6C169DC9"/>
    <w:rsid w:val="6C1936AF"/>
    <w:rsid w:val="6C1C490D"/>
    <w:rsid w:val="6C29C34E"/>
    <w:rsid w:val="6C2D77D3"/>
    <w:rsid w:val="6C31093B"/>
    <w:rsid w:val="6C36790C"/>
    <w:rsid w:val="6C52AFCA"/>
    <w:rsid w:val="6C58771C"/>
    <w:rsid w:val="6C5F4FBE"/>
    <w:rsid w:val="6C7DE393"/>
    <w:rsid w:val="6C84F9D7"/>
    <w:rsid w:val="6C8AD04D"/>
    <w:rsid w:val="6C8E8429"/>
    <w:rsid w:val="6C9777C3"/>
    <w:rsid w:val="6CAAF357"/>
    <w:rsid w:val="6CAF1E90"/>
    <w:rsid w:val="6CAF7A3F"/>
    <w:rsid w:val="6CB07389"/>
    <w:rsid w:val="6CBD17F8"/>
    <w:rsid w:val="6CC0D966"/>
    <w:rsid w:val="6CC659BB"/>
    <w:rsid w:val="6CCACEB3"/>
    <w:rsid w:val="6CD7339C"/>
    <w:rsid w:val="6CEFAF1B"/>
    <w:rsid w:val="6CF66D1E"/>
    <w:rsid w:val="6D00D057"/>
    <w:rsid w:val="6D09F8DE"/>
    <w:rsid w:val="6D1158D3"/>
    <w:rsid w:val="6D143F0A"/>
    <w:rsid w:val="6D178CC0"/>
    <w:rsid w:val="6D1BA700"/>
    <w:rsid w:val="6D1FF369"/>
    <w:rsid w:val="6D26501D"/>
    <w:rsid w:val="6D396718"/>
    <w:rsid w:val="6D4B669D"/>
    <w:rsid w:val="6D5E3F22"/>
    <w:rsid w:val="6D634C7B"/>
    <w:rsid w:val="6D64FAB4"/>
    <w:rsid w:val="6D6615AA"/>
    <w:rsid w:val="6D778FAC"/>
    <w:rsid w:val="6D79D54F"/>
    <w:rsid w:val="6D87FEDD"/>
    <w:rsid w:val="6D8932F3"/>
    <w:rsid w:val="6D9319F6"/>
    <w:rsid w:val="6DA2C174"/>
    <w:rsid w:val="6DAB66F3"/>
    <w:rsid w:val="6DBCBD0B"/>
    <w:rsid w:val="6DC8F02B"/>
    <w:rsid w:val="6DCDC80E"/>
    <w:rsid w:val="6DD3D9E7"/>
    <w:rsid w:val="6DD4D27B"/>
    <w:rsid w:val="6DE30FF5"/>
    <w:rsid w:val="6DF1E58C"/>
    <w:rsid w:val="6DF3D2D1"/>
    <w:rsid w:val="6DFB9719"/>
    <w:rsid w:val="6DFC78DE"/>
    <w:rsid w:val="6E11E40F"/>
    <w:rsid w:val="6E19FB66"/>
    <w:rsid w:val="6E1C2462"/>
    <w:rsid w:val="6E314A56"/>
    <w:rsid w:val="6E33F93F"/>
    <w:rsid w:val="6E4001DD"/>
    <w:rsid w:val="6E4EC145"/>
    <w:rsid w:val="6E52624C"/>
    <w:rsid w:val="6E5FF1D7"/>
    <w:rsid w:val="6E6172D9"/>
    <w:rsid w:val="6E66D4F3"/>
    <w:rsid w:val="6E77891C"/>
    <w:rsid w:val="6E81730C"/>
    <w:rsid w:val="6E87E374"/>
    <w:rsid w:val="6E8D50AA"/>
    <w:rsid w:val="6EA31182"/>
    <w:rsid w:val="6EA590D9"/>
    <w:rsid w:val="6EA9BA40"/>
    <w:rsid w:val="6EAE1B67"/>
    <w:rsid w:val="6EB01A7B"/>
    <w:rsid w:val="6EBAE5DF"/>
    <w:rsid w:val="6EBE3B4E"/>
    <w:rsid w:val="6EC4DAB0"/>
    <w:rsid w:val="6EDE37B1"/>
    <w:rsid w:val="6EF6F4FA"/>
    <w:rsid w:val="6F17B8AC"/>
    <w:rsid w:val="6F185582"/>
    <w:rsid w:val="6F1BE7F6"/>
    <w:rsid w:val="6F1EDE22"/>
    <w:rsid w:val="6F26A9EE"/>
    <w:rsid w:val="6F29C926"/>
    <w:rsid w:val="6F3693E6"/>
    <w:rsid w:val="6F4A5E92"/>
    <w:rsid w:val="6F54CA55"/>
    <w:rsid w:val="6F6D43B8"/>
    <w:rsid w:val="6F7676B6"/>
    <w:rsid w:val="6F7CE0BA"/>
    <w:rsid w:val="6F8501B6"/>
    <w:rsid w:val="6F98EBF3"/>
    <w:rsid w:val="6F99C35D"/>
    <w:rsid w:val="6FA64E29"/>
    <w:rsid w:val="6FB01718"/>
    <w:rsid w:val="6FB06F4C"/>
    <w:rsid w:val="6FB31A25"/>
    <w:rsid w:val="6FC1A239"/>
    <w:rsid w:val="6FC6C864"/>
    <w:rsid w:val="6FC83B14"/>
    <w:rsid w:val="6FD39B18"/>
    <w:rsid w:val="6FDD98F1"/>
    <w:rsid w:val="6FE19F8F"/>
    <w:rsid w:val="6FEDD749"/>
    <w:rsid w:val="6FF9ED77"/>
    <w:rsid w:val="7001B728"/>
    <w:rsid w:val="70100E31"/>
    <w:rsid w:val="701B4C25"/>
    <w:rsid w:val="701BBC34"/>
    <w:rsid w:val="70209AF1"/>
    <w:rsid w:val="702501F5"/>
    <w:rsid w:val="7033C26F"/>
    <w:rsid w:val="70379FBB"/>
    <w:rsid w:val="704215CB"/>
    <w:rsid w:val="705A1EEA"/>
    <w:rsid w:val="705B91BF"/>
    <w:rsid w:val="7070B6F9"/>
    <w:rsid w:val="70711513"/>
    <w:rsid w:val="70831282"/>
    <w:rsid w:val="708BBD83"/>
    <w:rsid w:val="708EB68F"/>
    <w:rsid w:val="70909467"/>
    <w:rsid w:val="70A253C5"/>
    <w:rsid w:val="70A4F1B8"/>
    <w:rsid w:val="70A9F512"/>
    <w:rsid w:val="70B30C63"/>
    <w:rsid w:val="70B915DC"/>
    <w:rsid w:val="70BAD31A"/>
    <w:rsid w:val="70C7AFF2"/>
    <w:rsid w:val="70CEE6B7"/>
    <w:rsid w:val="70CF90B0"/>
    <w:rsid w:val="70D1040B"/>
    <w:rsid w:val="70D3D22F"/>
    <w:rsid w:val="70D9CDD0"/>
    <w:rsid w:val="70F10E98"/>
    <w:rsid w:val="70F19AD0"/>
    <w:rsid w:val="70FB28C9"/>
    <w:rsid w:val="71089514"/>
    <w:rsid w:val="710B3BE8"/>
    <w:rsid w:val="71105E3F"/>
    <w:rsid w:val="7117BC4E"/>
    <w:rsid w:val="711BD1B0"/>
    <w:rsid w:val="711FB4D9"/>
    <w:rsid w:val="712C87D3"/>
    <w:rsid w:val="71367F63"/>
    <w:rsid w:val="7136E037"/>
    <w:rsid w:val="716515E4"/>
    <w:rsid w:val="717F60FE"/>
    <w:rsid w:val="71885F1D"/>
    <w:rsid w:val="718D3169"/>
    <w:rsid w:val="718DD5D9"/>
    <w:rsid w:val="718F9DCA"/>
    <w:rsid w:val="71941F7C"/>
    <w:rsid w:val="71A5C344"/>
    <w:rsid w:val="71BEE642"/>
    <w:rsid w:val="71C3EA18"/>
    <w:rsid w:val="71D0FB8A"/>
    <w:rsid w:val="71D597B4"/>
    <w:rsid w:val="71DCBCF0"/>
    <w:rsid w:val="71DF35F5"/>
    <w:rsid w:val="71E0AFA5"/>
    <w:rsid w:val="72059198"/>
    <w:rsid w:val="72089A53"/>
    <w:rsid w:val="7209EA65"/>
    <w:rsid w:val="720AE0F4"/>
    <w:rsid w:val="72190A42"/>
    <w:rsid w:val="722FFAE1"/>
    <w:rsid w:val="72369737"/>
    <w:rsid w:val="72395559"/>
    <w:rsid w:val="723A8FB3"/>
    <w:rsid w:val="7246BC87"/>
    <w:rsid w:val="72561E26"/>
    <w:rsid w:val="7262E2AD"/>
    <w:rsid w:val="72696F5A"/>
    <w:rsid w:val="726A6048"/>
    <w:rsid w:val="726C394C"/>
    <w:rsid w:val="7275DFC3"/>
    <w:rsid w:val="728BAB94"/>
    <w:rsid w:val="72959D58"/>
    <w:rsid w:val="72A3853D"/>
    <w:rsid w:val="72C475FD"/>
    <w:rsid w:val="72EB97BE"/>
    <w:rsid w:val="72EC8A1B"/>
    <w:rsid w:val="730D0E5D"/>
    <w:rsid w:val="733B31F8"/>
    <w:rsid w:val="733BD55A"/>
    <w:rsid w:val="7340D48A"/>
    <w:rsid w:val="73416232"/>
    <w:rsid w:val="73468C9C"/>
    <w:rsid w:val="73471D39"/>
    <w:rsid w:val="73621277"/>
    <w:rsid w:val="736B4A15"/>
    <w:rsid w:val="736E1BFE"/>
    <w:rsid w:val="73756F70"/>
    <w:rsid w:val="738C9399"/>
    <w:rsid w:val="738F3A35"/>
    <w:rsid w:val="739DFBC3"/>
    <w:rsid w:val="73CF34B6"/>
    <w:rsid w:val="73D98EA7"/>
    <w:rsid w:val="73E69C78"/>
    <w:rsid w:val="73F8DC56"/>
    <w:rsid w:val="73FA7777"/>
    <w:rsid w:val="73FC33FA"/>
    <w:rsid w:val="74186529"/>
    <w:rsid w:val="742F2EBE"/>
    <w:rsid w:val="74310089"/>
    <w:rsid w:val="74316369"/>
    <w:rsid w:val="743559FA"/>
    <w:rsid w:val="7441D5E3"/>
    <w:rsid w:val="7442604D"/>
    <w:rsid w:val="744F707F"/>
    <w:rsid w:val="74525B45"/>
    <w:rsid w:val="747F943B"/>
    <w:rsid w:val="7484DFFA"/>
    <w:rsid w:val="74895499"/>
    <w:rsid w:val="74A9A8E8"/>
    <w:rsid w:val="74AEB302"/>
    <w:rsid w:val="74B1F96F"/>
    <w:rsid w:val="74B9B67D"/>
    <w:rsid w:val="74D6870D"/>
    <w:rsid w:val="74E08FCE"/>
    <w:rsid w:val="74E7B70F"/>
    <w:rsid w:val="74EB8E84"/>
    <w:rsid w:val="74FBD085"/>
    <w:rsid w:val="74FD6D52"/>
    <w:rsid w:val="75008609"/>
    <w:rsid w:val="750A456E"/>
    <w:rsid w:val="750A5A8E"/>
    <w:rsid w:val="7514EEDF"/>
    <w:rsid w:val="751999CD"/>
    <w:rsid w:val="75211946"/>
    <w:rsid w:val="7528CB19"/>
    <w:rsid w:val="75371452"/>
    <w:rsid w:val="753D8C3C"/>
    <w:rsid w:val="7555EB44"/>
    <w:rsid w:val="756CAAAA"/>
    <w:rsid w:val="7576F366"/>
    <w:rsid w:val="7583CDC0"/>
    <w:rsid w:val="75A79CC8"/>
    <w:rsid w:val="75AFE328"/>
    <w:rsid w:val="75BCF2B9"/>
    <w:rsid w:val="75C3CBC1"/>
    <w:rsid w:val="75C52AEC"/>
    <w:rsid w:val="75C6B87F"/>
    <w:rsid w:val="75CBBBF9"/>
    <w:rsid w:val="75CD41EC"/>
    <w:rsid w:val="75D25CE9"/>
    <w:rsid w:val="75EB5445"/>
    <w:rsid w:val="75EC5ADF"/>
    <w:rsid w:val="760478F9"/>
    <w:rsid w:val="760684E4"/>
    <w:rsid w:val="76154ACD"/>
    <w:rsid w:val="7627D46B"/>
    <w:rsid w:val="762A6055"/>
    <w:rsid w:val="762E24F0"/>
    <w:rsid w:val="7632E0D0"/>
    <w:rsid w:val="7661E0B2"/>
    <w:rsid w:val="7662DDEB"/>
    <w:rsid w:val="7668CD76"/>
    <w:rsid w:val="766DF1AE"/>
    <w:rsid w:val="7674620A"/>
    <w:rsid w:val="768867E0"/>
    <w:rsid w:val="768A739A"/>
    <w:rsid w:val="7692FAC3"/>
    <w:rsid w:val="76A9415D"/>
    <w:rsid w:val="76B46F69"/>
    <w:rsid w:val="76C234D2"/>
    <w:rsid w:val="76D335C9"/>
    <w:rsid w:val="76E753C0"/>
    <w:rsid w:val="76F835DF"/>
    <w:rsid w:val="76F845E1"/>
    <w:rsid w:val="7709D7DE"/>
    <w:rsid w:val="771B5129"/>
    <w:rsid w:val="771B76B3"/>
    <w:rsid w:val="7763ED2D"/>
    <w:rsid w:val="77803E9F"/>
    <w:rsid w:val="7781FBC6"/>
    <w:rsid w:val="779274F2"/>
    <w:rsid w:val="77A9BEC1"/>
    <w:rsid w:val="77AC39F7"/>
    <w:rsid w:val="77AFC85D"/>
    <w:rsid w:val="77B3555B"/>
    <w:rsid w:val="77B570FA"/>
    <w:rsid w:val="77CA44F5"/>
    <w:rsid w:val="77D4AD79"/>
    <w:rsid w:val="77FA41C4"/>
    <w:rsid w:val="780562EC"/>
    <w:rsid w:val="781218BF"/>
    <w:rsid w:val="781D8940"/>
    <w:rsid w:val="781F4F9C"/>
    <w:rsid w:val="7822FFFA"/>
    <w:rsid w:val="782F3452"/>
    <w:rsid w:val="7834CD84"/>
    <w:rsid w:val="78571991"/>
    <w:rsid w:val="78583B52"/>
    <w:rsid w:val="7859CF01"/>
    <w:rsid w:val="78631DBB"/>
    <w:rsid w:val="786D6F33"/>
    <w:rsid w:val="787B8A83"/>
    <w:rsid w:val="787C717E"/>
    <w:rsid w:val="78863331"/>
    <w:rsid w:val="78A0CF82"/>
    <w:rsid w:val="78B8FE26"/>
    <w:rsid w:val="78BC7EE7"/>
    <w:rsid w:val="78CB25FE"/>
    <w:rsid w:val="78D9FC0A"/>
    <w:rsid w:val="78DE897B"/>
    <w:rsid w:val="78EC92FC"/>
    <w:rsid w:val="78F4BC15"/>
    <w:rsid w:val="78FBF003"/>
    <w:rsid w:val="78FEA99B"/>
    <w:rsid w:val="79169130"/>
    <w:rsid w:val="791E6533"/>
    <w:rsid w:val="79222659"/>
    <w:rsid w:val="7924388E"/>
    <w:rsid w:val="792604BE"/>
    <w:rsid w:val="7927B6EF"/>
    <w:rsid w:val="79283E86"/>
    <w:rsid w:val="79284C50"/>
    <w:rsid w:val="792A220F"/>
    <w:rsid w:val="792F3155"/>
    <w:rsid w:val="7932D55E"/>
    <w:rsid w:val="79387095"/>
    <w:rsid w:val="793BD5A2"/>
    <w:rsid w:val="79405AE6"/>
    <w:rsid w:val="7943FCF9"/>
    <w:rsid w:val="7949C6F4"/>
    <w:rsid w:val="79505DB0"/>
    <w:rsid w:val="7955C87D"/>
    <w:rsid w:val="795879BD"/>
    <w:rsid w:val="79665CE6"/>
    <w:rsid w:val="79690165"/>
    <w:rsid w:val="796DC9CA"/>
    <w:rsid w:val="7981F254"/>
    <w:rsid w:val="7982755D"/>
    <w:rsid w:val="79841A31"/>
    <w:rsid w:val="79852F4E"/>
    <w:rsid w:val="798CB85F"/>
    <w:rsid w:val="798DC13D"/>
    <w:rsid w:val="799C952E"/>
    <w:rsid w:val="79A17C78"/>
    <w:rsid w:val="79AF3BCF"/>
    <w:rsid w:val="79BB2E40"/>
    <w:rsid w:val="79CA9887"/>
    <w:rsid w:val="79D19B38"/>
    <w:rsid w:val="79E8D1E5"/>
    <w:rsid w:val="79F05FE7"/>
    <w:rsid w:val="79F3621A"/>
    <w:rsid w:val="79F9EA8D"/>
    <w:rsid w:val="79FD7E3D"/>
    <w:rsid w:val="79FDFB9E"/>
    <w:rsid w:val="7A0CEF41"/>
    <w:rsid w:val="7A15FFBB"/>
    <w:rsid w:val="7A21BCF5"/>
    <w:rsid w:val="7A2555EB"/>
    <w:rsid w:val="7A25A0D9"/>
    <w:rsid w:val="7A33A2BA"/>
    <w:rsid w:val="7A42EF29"/>
    <w:rsid w:val="7A57FF40"/>
    <w:rsid w:val="7A60FE8E"/>
    <w:rsid w:val="7A682385"/>
    <w:rsid w:val="7A7F33B2"/>
    <w:rsid w:val="7AA237D2"/>
    <w:rsid w:val="7AB0019B"/>
    <w:rsid w:val="7AC3A8CA"/>
    <w:rsid w:val="7ACA7643"/>
    <w:rsid w:val="7AD316C5"/>
    <w:rsid w:val="7AD64419"/>
    <w:rsid w:val="7ADB09A9"/>
    <w:rsid w:val="7AEADBAF"/>
    <w:rsid w:val="7B06C7FA"/>
    <w:rsid w:val="7B17D61A"/>
    <w:rsid w:val="7B1D1575"/>
    <w:rsid w:val="7B1F99AC"/>
    <w:rsid w:val="7B217182"/>
    <w:rsid w:val="7B22EBF8"/>
    <w:rsid w:val="7B35AA75"/>
    <w:rsid w:val="7B35AAAF"/>
    <w:rsid w:val="7B3D974F"/>
    <w:rsid w:val="7B42E6EB"/>
    <w:rsid w:val="7B531B12"/>
    <w:rsid w:val="7B543733"/>
    <w:rsid w:val="7B571364"/>
    <w:rsid w:val="7B5CED35"/>
    <w:rsid w:val="7B672B39"/>
    <w:rsid w:val="7B787483"/>
    <w:rsid w:val="7B8DAFC2"/>
    <w:rsid w:val="7B96DB7B"/>
    <w:rsid w:val="7B9FEF71"/>
    <w:rsid w:val="7BA41342"/>
    <w:rsid w:val="7BAEA617"/>
    <w:rsid w:val="7BB6FABC"/>
    <w:rsid w:val="7BD4FA1C"/>
    <w:rsid w:val="7BDFDF1C"/>
    <w:rsid w:val="7BEC2F40"/>
    <w:rsid w:val="7BF4353B"/>
    <w:rsid w:val="7BF4CFEC"/>
    <w:rsid w:val="7C0288C3"/>
    <w:rsid w:val="7C07923A"/>
    <w:rsid w:val="7C0F31A8"/>
    <w:rsid w:val="7C29CD49"/>
    <w:rsid w:val="7C2C8206"/>
    <w:rsid w:val="7C4B5F63"/>
    <w:rsid w:val="7C538404"/>
    <w:rsid w:val="7C54D81D"/>
    <w:rsid w:val="7C8C41BA"/>
    <w:rsid w:val="7C9D8A15"/>
    <w:rsid w:val="7CA0A9B4"/>
    <w:rsid w:val="7CA6E456"/>
    <w:rsid w:val="7CA85DA8"/>
    <w:rsid w:val="7CA9979C"/>
    <w:rsid w:val="7CAD379A"/>
    <w:rsid w:val="7CB8BD6D"/>
    <w:rsid w:val="7CD554F9"/>
    <w:rsid w:val="7CD85B09"/>
    <w:rsid w:val="7CE4370F"/>
    <w:rsid w:val="7CE78D6C"/>
    <w:rsid w:val="7CE89B35"/>
    <w:rsid w:val="7CE8CEE2"/>
    <w:rsid w:val="7CEE66EB"/>
    <w:rsid w:val="7CF24BD5"/>
    <w:rsid w:val="7CF9E712"/>
    <w:rsid w:val="7D026076"/>
    <w:rsid w:val="7D192CFE"/>
    <w:rsid w:val="7D199105"/>
    <w:rsid w:val="7D1A272B"/>
    <w:rsid w:val="7D248BD6"/>
    <w:rsid w:val="7D2C70C3"/>
    <w:rsid w:val="7D31311F"/>
    <w:rsid w:val="7D3A8A35"/>
    <w:rsid w:val="7D414E42"/>
    <w:rsid w:val="7D4CE96A"/>
    <w:rsid w:val="7D5E8EF7"/>
    <w:rsid w:val="7D6FF400"/>
    <w:rsid w:val="7D84FDEF"/>
    <w:rsid w:val="7D8EDB39"/>
    <w:rsid w:val="7D97091D"/>
    <w:rsid w:val="7DA80868"/>
    <w:rsid w:val="7DAD5787"/>
    <w:rsid w:val="7DAF82A5"/>
    <w:rsid w:val="7DB7B631"/>
    <w:rsid w:val="7DBDEA20"/>
    <w:rsid w:val="7DE6E4F1"/>
    <w:rsid w:val="7DED65BF"/>
    <w:rsid w:val="7DF061DD"/>
    <w:rsid w:val="7DF22B91"/>
    <w:rsid w:val="7DF2DC19"/>
    <w:rsid w:val="7DF58ECA"/>
    <w:rsid w:val="7E0D41E7"/>
    <w:rsid w:val="7E20517D"/>
    <w:rsid w:val="7E285711"/>
    <w:rsid w:val="7E2CA3D3"/>
    <w:rsid w:val="7E46FB7D"/>
    <w:rsid w:val="7E5039E8"/>
    <w:rsid w:val="7E5190AA"/>
    <w:rsid w:val="7E519790"/>
    <w:rsid w:val="7E51F662"/>
    <w:rsid w:val="7E5B9D84"/>
    <w:rsid w:val="7E6E520F"/>
    <w:rsid w:val="7E722EDF"/>
    <w:rsid w:val="7E797680"/>
    <w:rsid w:val="7E7B6355"/>
    <w:rsid w:val="7E8E44EF"/>
    <w:rsid w:val="7E998394"/>
    <w:rsid w:val="7EA52FF4"/>
    <w:rsid w:val="7EBB3769"/>
    <w:rsid w:val="7EC10F83"/>
    <w:rsid w:val="7EC19E23"/>
    <w:rsid w:val="7EC69DF3"/>
    <w:rsid w:val="7EC92B71"/>
    <w:rsid w:val="7ECB05CB"/>
    <w:rsid w:val="7ECF7BF2"/>
    <w:rsid w:val="7EDB33A4"/>
    <w:rsid w:val="7EE28633"/>
    <w:rsid w:val="7EE72E4A"/>
    <w:rsid w:val="7EEF5B60"/>
    <w:rsid w:val="7EF25E7F"/>
    <w:rsid w:val="7EF6F9A7"/>
    <w:rsid w:val="7F024DB0"/>
    <w:rsid w:val="7F0EB64B"/>
    <w:rsid w:val="7F1B2A1F"/>
    <w:rsid w:val="7F2771B7"/>
    <w:rsid w:val="7F2A55F2"/>
    <w:rsid w:val="7F2C616D"/>
    <w:rsid w:val="7F405857"/>
    <w:rsid w:val="7F493B23"/>
    <w:rsid w:val="7F5BFE75"/>
    <w:rsid w:val="7F5D01FB"/>
    <w:rsid w:val="7F63CA37"/>
    <w:rsid w:val="7F659279"/>
    <w:rsid w:val="7F6D84C2"/>
    <w:rsid w:val="7F6ED035"/>
    <w:rsid w:val="7F7A7240"/>
    <w:rsid w:val="7F7EB0AD"/>
    <w:rsid w:val="7F82F97A"/>
    <w:rsid w:val="7F9247A0"/>
    <w:rsid w:val="7F9357C2"/>
    <w:rsid w:val="7F99447D"/>
    <w:rsid w:val="7F9A5E05"/>
    <w:rsid w:val="7F9B5871"/>
    <w:rsid w:val="7FA6B416"/>
    <w:rsid w:val="7FA74DD7"/>
    <w:rsid w:val="7FAA6438"/>
    <w:rsid w:val="7FB70016"/>
    <w:rsid w:val="7FCFA0D3"/>
    <w:rsid w:val="7FD08450"/>
    <w:rsid w:val="7FD575FA"/>
    <w:rsid w:val="7FD5E583"/>
    <w:rsid w:val="7FDBBD77"/>
    <w:rsid w:val="7FE25639"/>
    <w:rsid w:val="7FEA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4326F"/>
  <w15:chartTrackingRefBased/>
  <w15:docId w15:val="{257D642D-8D74-482A-AD47-1790474A1C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74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2E2"/>
    <w:pPr>
      <w:keepNext/>
      <w:keepLines/>
      <w:spacing w:before="24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AB54C0"/>
    <w:pPr>
      <w:spacing w:before="100" w:beforeAutospacing="1" w:after="100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AC4"/>
    <w:rPr>
      <w:color w:val="0000FF"/>
      <w:u w:val="single"/>
    </w:rPr>
  </w:style>
  <w:style w:type="table" w:styleId="TableGrid">
    <w:name w:val="Table Grid"/>
    <w:basedOn w:val="TableNormal"/>
    <w:uiPriority w:val="39"/>
    <w:rsid w:val="00D16A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B54C0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AB54C0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546E3"/>
    <w:pPr>
      <w:spacing w:before="100" w:beforeAutospacing="1" w:after="100" w:afterAutospacing="1"/>
    </w:pPr>
  </w:style>
  <w:style w:type="character" w:styleId="CommentReference">
    <w:name w:val="Comment Reference"/>
    <w:basedOn w:val="DefaultParagraphFont"/>
    <w:uiPriority w:val="99"/>
    <w:semiHidden/>
    <w:unhideWhenUsed/>
    <w:rsid w:val="00645A4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645A4D"/>
    <w:pPr>
      <w:spacing w:after="160"/>
    </w:pPr>
    <w:rPr>
      <w:rFonts w:asciiTheme="minorHAnsi" w:hAnsiTheme="minorHAnsi" w:eastAsiaTheme="minorEastAsia" w:cstheme="minorBidi"/>
      <w:sz w:val="20"/>
      <w:szCs w:val="20"/>
      <w:lang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A4D"/>
    <w:rPr>
      <w:rFonts w:eastAsiaTheme="minorEastAsia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45A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A4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47"/>
    <w:rPr>
      <w:rFonts w:ascii="Segoe UI" w:hAnsi="Segoe UI" w:cs="Segoe UI" w:eastAsiaTheme="minorEastAsia"/>
      <w:sz w:val="18"/>
      <w:szCs w:val="18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A7947"/>
    <w:rPr>
      <w:rFonts w:ascii="Segoe UI" w:hAnsi="Segoe UI" w:cs="Segoe UI" w:eastAsiaTheme="minorEastAsi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60C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E71"/>
    <w:rPr>
      <w:rFonts w:asciiTheme="minorHAnsi" w:hAnsiTheme="minorHAnsi" w:eastAsiaTheme="minorHAnsi" w:cstheme="minorBidi"/>
      <w:sz w:val="20"/>
      <w:szCs w:val="20"/>
      <w:lang w:val="en-CA" w:eastAsia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11E71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11E71"/>
    <w:rPr>
      <w:vertAlign w:val="superscript"/>
    </w:rPr>
  </w:style>
  <w:style w:type="paragraph" w:styleId="Default" w:customStyle="1">
    <w:name w:val="Default"/>
    <w:rsid w:val="00311E71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en-CA"/>
    </w:rPr>
  </w:style>
  <w:style w:type="paragraph" w:styleId="paragraph" w:customStyle="1">
    <w:name w:val="paragraph"/>
    <w:basedOn w:val="Normal"/>
    <w:rsid w:val="00D5613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D56131"/>
  </w:style>
  <w:style w:type="character" w:styleId="eop" w:customStyle="1">
    <w:name w:val="eop"/>
    <w:basedOn w:val="DefaultParagraphFont"/>
    <w:rsid w:val="00D56131"/>
  </w:style>
  <w:style w:type="character" w:styleId="scxw77566742" w:customStyle="1">
    <w:name w:val="scxw77566742"/>
    <w:basedOn w:val="DefaultParagraphFont"/>
    <w:rsid w:val="00D56131"/>
  </w:style>
  <w:style w:type="character" w:styleId="Heading1Char" w:customStyle="1">
    <w:name w:val="Heading 1 Char"/>
    <w:basedOn w:val="DefaultParagraphFont"/>
    <w:link w:val="Heading1"/>
    <w:uiPriority w:val="9"/>
    <w:rsid w:val="006572E2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lastname" w:customStyle="1">
    <w:name w:val="lastname"/>
    <w:basedOn w:val="DefaultParagraphFont"/>
    <w:rsid w:val="006572E2"/>
  </w:style>
  <w:style w:type="paragraph" w:styleId="Header">
    <w:name w:val="header"/>
    <w:basedOn w:val="Normal"/>
    <w:link w:val="HeaderChar"/>
    <w:uiPriority w:val="99"/>
    <w:semiHidden/>
    <w:unhideWhenUsed/>
    <w:rsid w:val="00ED09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D09D0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ED09D0"/>
    <w:pPr>
      <w:tabs>
        <w:tab w:val="center" w:pos="4680"/>
        <w:tab w:val="right" w:pos="9360"/>
      </w:tabs>
    </w:pPr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D09D0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30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kellogg.ox.ac.uk/kellogg-centres/the-pandemic-evidence-collaboration/people/" TargetMode="External" Id="rId13" /><Relationship Type="http://schemas.openxmlformats.org/officeDocument/2006/relationships/hyperlink" Target="https://www.fhi.no/en/ab/departments-and-centres/ceir/christopher-james-rose/" TargetMode="External" Id="rId18" /><Relationship Type="http://schemas.openxmlformats.org/officeDocument/2006/relationships/styles" Target="styles.xml" Id="rId3" /><Relationship Type="http://schemas.openxmlformats.org/officeDocument/2006/relationships/hyperlink" Target="https://en.wikipedia.org/wiki/John_Ioannidis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www.kellogg.ox.ac.uk/kellogg-centres/the-pandemic-evidence-collaboration/people/" TargetMode="External" Id="rId12" /><Relationship Type="http://schemas.openxmlformats.org/officeDocument/2006/relationships/hyperlink" Target="https://en.wikipedia.org/wiki/Jay_Bhattacharya" TargetMode="External" Id="rId17" /><Relationship Type="http://schemas.openxmlformats.org/officeDocument/2006/relationships/numbering" Target="numbering.xml" Id="rId2" /><Relationship Type="http://schemas.openxmlformats.org/officeDocument/2006/relationships/hyperlink" Target="https://catalogofbias.org/" TargetMode="External" Id="rId16" /><Relationship Type="http://schemas.openxmlformats.org/officeDocument/2006/relationships/hyperlink" Target="https://www.fhi.no/en/ab/departments-and-centres/ceir/runar-solberg/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kellogg.ox.ac.uk/kellogg-centres/the-pandemic-evidence-collaboration/people/" TargetMode="External" Id="rId11" /><Relationship Type="http://schemas.microsoft.com/office/2020/10/relationships/intelligence" Target="intelligence2.xml" Id="rId24" /><Relationship Type="http://schemas.openxmlformats.org/officeDocument/2006/relationships/webSettings" Target="webSettings.xml" Id="rId5" /><Relationship Type="http://schemas.openxmlformats.org/officeDocument/2006/relationships/hyperlink" Target="https://www.youtube.com/watch?v=9kf4BDlgkiw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phc.ox.ac.uk/team/carl-heneghan" TargetMode="External" Id="rId10" /><Relationship Type="http://schemas.openxmlformats.org/officeDocument/2006/relationships/hyperlink" Target="https://www.research.ieo.it/giulia-doi/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www.kcl.ac.uk/people/georgia-richards" TargetMode="External" Id="rId9" /><Relationship Type="http://schemas.openxmlformats.org/officeDocument/2006/relationships/hyperlink" Target="https://www.cebm.ox.ac.uk/resources/levels-of-evidence" TargetMode="External" Id="rId14" /><Relationship Type="http://schemas.openxmlformats.org/officeDocument/2006/relationships/fontTable" Target="fontTable.xml" Id="rId2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uthdavis/Downloads/MASTER_Programme_Admin%20Copy%20DO%20NOT%20EDI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4641-4410-4913-B5E1-0B41934DC1E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MASTER_Programme_Admin Copy DO NOT EDIT.dotx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Davis</dc:creator>
  <keywords/>
  <dc:description/>
  <lastModifiedBy>Ruth Davis</lastModifiedBy>
  <revision>5</revision>
  <lastPrinted>2025-05-05T18:50:00.0000000Z</lastPrinted>
  <dcterms:created xsi:type="dcterms:W3CDTF">2026-04-29T12:52:00.0000000Z</dcterms:created>
  <dcterms:modified xsi:type="dcterms:W3CDTF">2026-05-13T13:04:59.2225491Z</dcterms:modified>
</coreProperties>
</file>